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FFA9" w14:textId="33782D07" w:rsidR="00510876" w:rsidRPr="00DA1492" w:rsidRDefault="00510876" w:rsidP="003634DB">
      <w:pPr>
        <w:ind w:right="-472"/>
        <w:rPr>
          <w:rFonts w:cstheme="minorHAnsi"/>
          <w:b/>
          <w:bCs/>
          <w:sz w:val="24"/>
          <w:szCs w:val="24"/>
        </w:rPr>
      </w:pPr>
      <w:r w:rsidRPr="00DA1492">
        <w:rPr>
          <w:rFonts w:cstheme="minorHAnsi"/>
          <w:b/>
          <w:bCs/>
          <w:sz w:val="24"/>
          <w:szCs w:val="24"/>
        </w:rPr>
        <w:t>MINUTES OF THE BROCKLEY</w:t>
      </w:r>
      <w:r w:rsidR="005C775B">
        <w:rPr>
          <w:rFonts w:cstheme="minorHAnsi"/>
          <w:b/>
          <w:bCs/>
          <w:sz w:val="24"/>
          <w:szCs w:val="24"/>
        </w:rPr>
        <w:t xml:space="preserve"> </w:t>
      </w:r>
      <w:r w:rsidR="00130FB7">
        <w:rPr>
          <w:rFonts w:cstheme="minorHAnsi"/>
          <w:b/>
          <w:bCs/>
          <w:sz w:val="24"/>
          <w:szCs w:val="24"/>
        </w:rPr>
        <w:t>PARISH</w:t>
      </w:r>
      <w:r w:rsidR="00504C44">
        <w:rPr>
          <w:rFonts w:cstheme="minorHAnsi"/>
          <w:b/>
          <w:bCs/>
          <w:sz w:val="24"/>
          <w:szCs w:val="24"/>
        </w:rPr>
        <w:t xml:space="preserve"> </w:t>
      </w:r>
      <w:r w:rsidRPr="00DA1492">
        <w:rPr>
          <w:rFonts w:cstheme="minorHAnsi"/>
          <w:b/>
          <w:bCs/>
          <w:sz w:val="24"/>
          <w:szCs w:val="24"/>
        </w:rPr>
        <w:t>COUNCIL MEETING HELD ON</w:t>
      </w:r>
      <w:r w:rsidR="003634DB" w:rsidRPr="00DA1492">
        <w:rPr>
          <w:rFonts w:cstheme="minorHAnsi"/>
          <w:b/>
          <w:bCs/>
          <w:sz w:val="24"/>
          <w:szCs w:val="24"/>
        </w:rPr>
        <w:t xml:space="preserve"> </w:t>
      </w:r>
      <w:r w:rsidR="00591D0A">
        <w:rPr>
          <w:rFonts w:cstheme="minorHAnsi"/>
          <w:b/>
          <w:bCs/>
          <w:sz w:val="24"/>
          <w:szCs w:val="24"/>
        </w:rPr>
        <w:t xml:space="preserve">THURSDAY </w:t>
      </w:r>
      <w:r w:rsidR="002D4099">
        <w:rPr>
          <w:rFonts w:cstheme="minorHAnsi"/>
          <w:b/>
          <w:bCs/>
          <w:sz w:val="24"/>
          <w:szCs w:val="24"/>
        </w:rPr>
        <w:t>18</w:t>
      </w:r>
      <w:r w:rsidR="002D4099" w:rsidRPr="002D4099">
        <w:rPr>
          <w:rFonts w:cstheme="minorHAnsi"/>
          <w:b/>
          <w:bCs/>
          <w:sz w:val="24"/>
          <w:szCs w:val="24"/>
          <w:vertAlign w:val="superscript"/>
        </w:rPr>
        <w:t>TH</w:t>
      </w:r>
      <w:r w:rsidR="002D4099">
        <w:rPr>
          <w:rFonts w:cstheme="minorHAnsi"/>
          <w:b/>
          <w:bCs/>
          <w:sz w:val="24"/>
          <w:szCs w:val="24"/>
        </w:rPr>
        <w:t xml:space="preserve"> SEPTEMBER </w:t>
      </w:r>
      <w:r w:rsidR="00646DE0">
        <w:rPr>
          <w:rFonts w:cstheme="minorHAnsi"/>
          <w:b/>
          <w:bCs/>
          <w:sz w:val="24"/>
          <w:szCs w:val="24"/>
        </w:rPr>
        <w:t>202</w:t>
      </w:r>
      <w:r w:rsidR="00423185">
        <w:rPr>
          <w:rFonts w:cstheme="minorHAnsi"/>
          <w:b/>
          <w:bCs/>
          <w:sz w:val="24"/>
          <w:szCs w:val="24"/>
        </w:rPr>
        <w:t>5</w:t>
      </w:r>
      <w:r w:rsidR="007F45B5">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w:t>
      </w:r>
      <w:r w:rsidR="00DE518E">
        <w:rPr>
          <w:rFonts w:cstheme="minorHAnsi"/>
          <w:b/>
          <w:bCs/>
          <w:sz w:val="24"/>
          <w:szCs w:val="24"/>
        </w:rPr>
        <w:t xml:space="preserve">, </w:t>
      </w:r>
      <w:r w:rsidRPr="00DA1492">
        <w:rPr>
          <w:rFonts w:cstheme="minorHAnsi"/>
          <w:b/>
          <w:bCs/>
          <w:sz w:val="24"/>
          <w:szCs w:val="24"/>
        </w:rPr>
        <w:t>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123B7C">
        <w:rPr>
          <w:rFonts w:cstheme="minorHAnsi"/>
          <w:b/>
          <w:bCs/>
          <w:sz w:val="24"/>
          <w:szCs w:val="24"/>
        </w:rPr>
        <w:t>7.</w:t>
      </w:r>
      <w:r w:rsidR="00B27DC9">
        <w:rPr>
          <w:rFonts w:cstheme="minorHAnsi"/>
          <w:b/>
          <w:bCs/>
          <w:sz w:val="24"/>
          <w:szCs w:val="24"/>
        </w:rPr>
        <w:t>00PM</w:t>
      </w:r>
    </w:p>
    <w:p w14:paraId="5866CF32" w14:textId="1E55A849" w:rsidR="00504C44" w:rsidRPr="00DA1492" w:rsidRDefault="00510876" w:rsidP="00504C44">
      <w:pPr>
        <w:jc w:val="both"/>
        <w:rPr>
          <w:rFonts w:cstheme="minorHAnsi"/>
          <w:sz w:val="24"/>
          <w:szCs w:val="24"/>
        </w:rPr>
      </w:pPr>
      <w:r w:rsidRPr="00DA1492">
        <w:rPr>
          <w:rFonts w:cstheme="minorHAnsi"/>
          <w:sz w:val="24"/>
          <w:szCs w:val="24"/>
        </w:rPr>
        <w:t xml:space="preserve">Present: </w:t>
      </w:r>
      <w:r w:rsidR="0050475A" w:rsidRPr="00DA1492">
        <w:rPr>
          <w:rFonts w:cstheme="minorHAnsi"/>
          <w:sz w:val="24"/>
          <w:szCs w:val="24"/>
        </w:rPr>
        <w:t>Cllr Dr J Wymer</w:t>
      </w:r>
      <w:r w:rsidR="002D4099">
        <w:rPr>
          <w:rFonts w:cstheme="minorHAnsi"/>
          <w:sz w:val="24"/>
          <w:szCs w:val="24"/>
        </w:rPr>
        <w:t xml:space="preserve">, </w:t>
      </w:r>
      <w:r w:rsidR="00646DE0">
        <w:rPr>
          <w:rFonts w:cstheme="minorHAnsi"/>
          <w:sz w:val="24"/>
          <w:szCs w:val="24"/>
        </w:rPr>
        <w:t xml:space="preserve">Cllr </w:t>
      </w:r>
      <w:r w:rsidR="00466205">
        <w:rPr>
          <w:rFonts w:cstheme="minorHAnsi"/>
          <w:sz w:val="24"/>
          <w:szCs w:val="24"/>
        </w:rPr>
        <w:t>B Tyler</w:t>
      </w:r>
      <w:r w:rsidR="00123B7C">
        <w:rPr>
          <w:rFonts w:cstheme="minorHAnsi"/>
          <w:sz w:val="24"/>
          <w:szCs w:val="24"/>
        </w:rPr>
        <w:t xml:space="preserve">, </w:t>
      </w:r>
      <w:r w:rsidR="009E638D">
        <w:rPr>
          <w:rFonts w:cstheme="minorHAnsi"/>
          <w:sz w:val="24"/>
          <w:szCs w:val="24"/>
        </w:rPr>
        <w:t xml:space="preserve">Cllr S Holmes, </w:t>
      </w:r>
      <w:r w:rsidR="00504C44">
        <w:rPr>
          <w:rFonts w:cstheme="minorHAnsi"/>
          <w:sz w:val="24"/>
          <w:szCs w:val="24"/>
        </w:rPr>
        <w:t>Cllr R Dinsey, Cllr F</w:t>
      </w:r>
      <w:r w:rsidR="0045724C">
        <w:rPr>
          <w:rFonts w:cstheme="minorHAnsi"/>
          <w:sz w:val="24"/>
          <w:szCs w:val="24"/>
        </w:rPr>
        <w:t xml:space="preserve"> </w:t>
      </w:r>
      <w:r w:rsidR="00504C44">
        <w:rPr>
          <w:rFonts w:cstheme="minorHAnsi"/>
          <w:sz w:val="24"/>
          <w:szCs w:val="24"/>
        </w:rPr>
        <w:t>Driver, Cllr Baber</w:t>
      </w:r>
      <w:r w:rsidR="009E6182">
        <w:rPr>
          <w:rFonts w:cstheme="minorHAnsi"/>
          <w:sz w:val="24"/>
          <w:szCs w:val="24"/>
        </w:rPr>
        <w:t xml:space="preserve"> and Cllr. S. Hudson.</w:t>
      </w:r>
    </w:p>
    <w:p w14:paraId="6079F215" w14:textId="20E26976" w:rsidR="00944982" w:rsidRDefault="00B27DC9" w:rsidP="000872BE">
      <w:pPr>
        <w:jc w:val="both"/>
        <w:rPr>
          <w:rFonts w:cstheme="minorHAnsi"/>
          <w:sz w:val="24"/>
          <w:szCs w:val="24"/>
        </w:rPr>
      </w:pPr>
      <w:r>
        <w:rPr>
          <w:rFonts w:cstheme="minorHAnsi"/>
          <w:sz w:val="24"/>
          <w:szCs w:val="24"/>
        </w:rPr>
        <w:t xml:space="preserve">1. </w:t>
      </w:r>
      <w:r w:rsidR="00944982" w:rsidRPr="00DA1492">
        <w:rPr>
          <w:rFonts w:cstheme="minorHAnsi"/>
          <w:sz w:val="24"/>
          <w:szCs w:val="24"/>
        </w:rPr>
        <w:t xml:space="preserve"> </w:t>
      </w:r>
      <w:r>
        <w:rPr>
          <w:rFonts w:cstheme="minorHAnsi"/>
          <w:sz w:val="24"/>
          <w:szCs w:val="24"/>
        </w:rPr>
        <w:t>APOLOGIES</w:t>
      </w:r>
    </w:p>
    <w:p w14:paraId="48A864C0" w14:textId="6706F054" w:rsidR="00B27DC9" w:rsidRPr="00DA1492" w:rsidRDefault="00C73A24" w:rsidP="000872BE">
      <w:pPr>
        <w:jc w:val="both"/>
        <w:rPr>
          <w:rFonts w:cstheme="minorHAnsi"/>
          <w:sz w:val="24"/>
          <w:szCs w:val="24"/>
        </w:rPr>
      </w:pPr>
      <w:r>
        <w:rPr>
          <w:rFonts w:cstheme="minorHAnsi"/>
          <w:sz w:val="24"/>
          <w:szCs w:val="24"/>
        </w:rPr>
        <w:t>District Cllr Sarah Pugh</w:t>
      </w:r>
      <w:r w:rsidR="008758D4">
        <w:rPr>
          <w:rFonts w:cstheme="minorHAnsi"/>
          <w:sz w:val="24"/>
          <w:szCs w:val="24"/>
        </w:rPr>
        <w:t>.</w:t>
      </w:r>
    </w:p>
    <w:p w14:paraId="25031244" w14:textId="1B637E26" w:rsidR="00B27DC9" w:rsidRDefault="00B27DC9" w:rsidP="000872BE">
      <w:pPr>
        <w:jc w:val="both"/>
        <w:rPr>
          <w:rFonts w:cstheme="minorHAnsi"/>
          <w:sz w:val="24"/>
          <w:szCs w:val="24"/>
        </w:rPr>
      </w:pPr>
      <w:r>
        <w:rPr>
          <w:rFonts w:cstheme="minorHAnsi"/>
          <w:sz w:val="24"/>
          <w:szCs w:val="24"/>
        </w:rPr>
        <w:t>2</w:t>
      </w:r>
      <w:r w:rsidR="0004737E">
        <w:rPr>
          <w:rFonts w:cstheme="minorHAnsi"/>
          <w:sz w:val="24"/>
          <w:szCs w:val="24"/>
        </w:rPr>
        <w:t>.</w:t>
      </w:r>
      <w:r w:rsidR="002F0973" w:rsidRPr="00DA1492">
        <w:rPr>
          <w:rFonts w:cstheme="minorHAnsi"/>
          <w:sz w:val="24"/>
          <w:szCs w:val="24"/>
        </w:rPr>
        <w:t xml:space="preserve"> </w:t>
      </w:r>
      <w:r>
        <w:rPr>
          <w:rFonts w:cstheme="minorHAnsi"/>
          <w:sz w:val="24"/>
          <w:szCs w:val="24"/>
        </w:rPr>
        <w:t xml:space="preserve"> DECLARATION OF INTERESTS AND REQUESTS FOR DSPENSATION</w:t>
      </w:r>
    </w:p>
    <w:p w14:paraId="25F337C8" w14:textId="5A5E40F8" w:rsidR="00B27DC9" w:rsidRDefault="00B27DC9" w:rsidP="000872BE">
      <w:pPr>
        <w:jc w:val="both"/>
        <w:rPr>
          <w:rFonts w:cstheme="minorHAnsi"/>
          <w:sz w:val="24"/>
          <w:szCs w:val="24"/>
        </w:rPr>
      </w:pPr>
      <w:r>
        <w:rPr>
          <w:rFonts w:cstheme="minorHAnsi"/>
          <w:sz w:val="24"/>
          <w:szCs w:val="24"/>
        </w:rPr>
        <w:t>None received.</w:t>
      </w:r>
    </w:p>
    <w:p w14:paraId="4DF3481C" w14:textId="539172FF" w:rsidR="004A5275" w:rsidRDefault="00B27DC9" w:rsidP="000872BE">
      <w:pPr>
        <w:jc w:val="both"/>
        <w:rPr>
          <w:rFonts w:cstheme="minorHAnsi"/>
          <w:sz w:val="24"/>
          <w:szCs w:val="24"/>
        </w:rPr>
      </w:pPr>
      <w:r>
        <w:rPr>
          <w:rFonts w:cstheme="minorHAnsi"/>
          <w:sz w:val="24"/>
          <w:szCs w:val="24"/>
        </w:rPr>
        <w:t xml:space="preserve">3.  </w:t>
      </w:r>
      <w:r w:rsidR="00CC3A4D" w:rsidRPr="00DA1492">
        <w:rPr>
          <w:rFonts w:cstheme="minorHAnsi"/>
          <w:sz w:val="24"/>
          <w:szCs w:val="24"/>
        </w:rPr>
        <w:t>TO APPROVE THE MINUTES OF THE</w:t>
      </w:r>
      <w:r>
        <w:rPr>
          <w:rFonts w:cstheme="minorHAnsi"/>
          <w:sz w:val="24"/>
          <w:szCs w:val="24"/>
        </w:rPr>
        <w:t xml:space="preserve"> </w:t>
      </w:r>
      <w:r w:rsidR="008758D4">
        <w:rPr>
          <w:rFonts w:cstheme="minorHAnsi"/>
          <w:sz w:val="24"/>
          <w:szCs w:val="24"/>
        </w:rPr>
        <w:t xml:space="preserve">PARISH </w:t>
      </w:r>
      <w:r w:rsidR="00D13D45" w:rsidRPr="00DA1492">
        <w:rPr>
          <w:rFonts w:cstheme="minorHAnsi"/>
          <w:sz w:val="24"/>
          <w:szCs w:val="24"/>
        </w:rPr>
        <w:t>COUNCIL</w:t>
      </w:r>
      <w:r w:rsidR="00CC3A4D" w:rsidRPr="00DA1492">
        <w:rPr>
          <w:rFonts w:cstheme="minorHAnsi"/>
          <w:sz w:val="24"/>
          <w:szCs w:val="24"/>
        </w:rPr>
        <w:t xml:space="preserve"> MEETING HELD ON</w:t>
      </w:r>
      <w:r w:rsidR="0004737E">
        <w:rPr>
          <w:rFonts w:cstheme="minorHAnsi"/>
          <w:sz w:val="24"/>
          <w:szCs w:val="24"/>
        </w:rPr>
        <w:t xml:space="preserve"> </w:t>
      </w:r>
      <w:r>
        <w:rPr>
          <w:rFonts w:cstheme="minorHAnsi"/>
          <w:sz w:val="24"/>
          <w:szCs w:val="24"/>
        </w:rPr>
        <w:t xml:space="preserve">THURSDAY </w:t>
      </w:r>
      <w:r w:rsidR="002D4099">
        <w:rPr>
          <w:rFonts w:cstheme="minorHAnsi"/>
          <w:sz w:val="24"/>
          <w:szCs w:val="24"/>
        </w:rPr>
        <w:t>24</w:t>
      </w:r>
      <w:r w:rsidR="002D4099" w:rsidRPr="002D4099">
        <w:rPr>
          <w:rFonts w:cstheme="minorHAnsi"/>
          <w:sz w:val="24"/>
          <w:szCs w:val="24"/>
          <w:vertAlign w:val="superscript"/>
        </w:rPr>
        <w:t>TH</w:t>
      </w:r>
      <w:r w:rsidR="002D4099">
        <w:rPr>
          <w:rFonts w:cstheme="minorHAnsi"/>
          <w:sz w:val="24"/>
          <w:szCs w:val="24"/>
        </w:rPr>
        <w:t xml:space="preserve"> JULY </w:t>
      </w:r>
      <w:r w:rsidR="002932DD">
        <w:rPr>
          <w:rFonts w:cstheme="minorHAnsi"/>
          <w:sz w:val="24"/>
          <w:szCs w:val="24"/>
        </w:rPr>
        <w:t>202</w:t>
      </w:r>
      <w:r w:rsidR="009E638D">
        <w:rPr>
          <w:rFonts w:cstheme="minorHAnsi"/>
          <w:sz w:val="24"/>
          <w:szCs w:val="24"/>
        </w:rPr>
        <w:t>5</w:t>
      </w:r>
    </w:p>
    <w:p w14:paraId="30F0C585" w14:textId="2A22E9DB" w:rsidR="00D94209" w:rsidRDefault="004A5275" w:rsidP="000872BE">
      <w:pPr>
        <w:jc w:val="both"/>
        <w:rPr>
          <w:rFonts w:cstheme="minorHAnsi"/>
          <w:sz w:val="24"/>
          <w:szCs w:val="24"/>
        </w:rPr>
      </w:pPr>
      <w:r>
        <w:rPr>
          <w:rFonts w:cstheme="minorHAnsi"/>
          <w:sz w:val="24"/>
          <w:szCs w:val="24"/>
        </w:rPr>
        <w:t>Prop</w:t>
      </w:r>
      <w:r w:rsidR="00E874BA">
        <w:rPr>
          <w:rFonts w:cstheme="minorHAnsi"/>
          <w:sz w:val="24"/>
          <w:szCs w:val="24"/>
        </w:rPr>
        <w:t>o</w:t>
      </w:r>
      <w:r w:rsidR="00A07FD0">
        <w:rPr>
          <w:rFonts w:cstheme="minorHAnsi"/>
          <w:sz w:val="24"/>
          <w:szCs w:val="24"/>
        </w:rPr>
        <w:t xml:space="preserve">sed </w:t>
      </w:r>
      <w:r w:rsidR="00B27DC9">
        <w:rPr>
          <w:rFonts w:cstheme="minorHAnsi"/>
          <w:sz w:val="24"/>
          <w:szCs w:val="24"/>
        </w:rPr>
        <w:t>and</w:t>
      </w:r>
      <w:r w:rsidR="00A07FD0">
        <w:rPr>
          <w:rFonts w:cstheme="minorHAnsi"/>
          <w:sz w:val="24"/>
          <w:szCs w:val="24"/>
        </w:rPr>
        <w:t xml:space="preserve"> </w:t>
      </w:r>
      <w:r>
        <w:rPr>
          <w:rFonts w:cstheme="minorHAnsi"/>
          <w:sz w:val="24"/>
          <w:szCs w:val="24"/>
        </w:rPr>
        <w:t>seconded</w:t>
      </w:r>
      <w:r w:rsidR="00A07FD0">
        <w:rPr>
          <w:rFonts w:cstheme="minorHAnsi"/>
          <w:sz w:val="24"/>
          <w:szCs w:val="24"/>
        </w:rPr>
        <w:t xml:space="preserve"> t</w:t>
      </w:r>
      <w:r w:rsidR="00FB247D">
        <w:rPr>
          <w:rFonts w:cstheme="minorHAnsi"/>
          <w:sz w:val="24"/>
          <w:szCs w:val="24"/>
        </w:rPr>
        <w:t>hat</w:t>
      </w:r>
      <w:r w:rsidR="00540880" w:rsidRPr="00DA1492">
        <w:rPr>
          <w:rFonts w:cstheme="minorHAnsi"/>
          <w:sz w:val="24"/>
          <w:szCs w:val="24"/>
        </w:rPr>
        <w:t xml:space="preserve"> the minutes of th</w:t>
      </w:r>
      <w:r w:rsidR="00543021">
        <w:rPr>
          <w:rFonts w:cstheme="minorHAnsi"/>
          <w:sz w:val="24"/>
          <w:szCs w:val="24"/>
        </w:rPr>
        <w:t>e</w:t>
      </w:r>
      <w:r w:rsidR="002430EC">
        <w:rPr>
          <w:rFonts w:cstheme="minorHAnsi"/>
          <w:sz w:val="24"/>
          <w:szCs w:val="24"/>
        </w:rPr>
        <w:t xml:space="preserve"> </w:t>
      </w:r>
      <w:r w:rsidR="008758D4">
        <w:rPr>
          <w:rFonts w:cstheme="minorHAnsi"/>
          <w:sz w:val="24"/>
          <w:szCs w:val="24"/>
        </w:rPr>
        <w:t xml:space="preserve">Parish </w:t>
      </w:r>
      <w:r w:rsidR="00543021">
        <w:rPr>
          <w:rFonts w:cstheme="minorHAnsi"/>
          <w:sz w:val="24"/>
          <w:szCs w:val="24"/>
        </w:rPr>
        <w:t xml:space="preserve">Council </w:t>
      </w:r>
      <w:r w:rsidR="00570713">
        <w:rPr>
          <w:rFonts w:cstheme="minorHAnsi"/>
          <w:sz w:val="24"/>
          <w:szCs w:val="24"/>
        </w:rPr>
        <w:t>m</w:t>
      </w:r>
      <w:r w:rsidR="00540880" w:rsidRPr="00DA1492">
        <w:rPr>
          <w:rFonts w:cstheme="minorHAnsi"/>
          <w:sz w:val="24"/>
          <w:szCs w:val="24"/>
        </w:rPr>
        <w:t xml:space="preserve">eeting of </w:t>
      </w:r>
      <w:r w:rsidR="002932DD">
        <w:rPr>
          <w:rFonts w:cstheme="minorHAnsi"/>
          <w:sz w:val="24"/>
          <w:szCs w:val="24"/>
        </w:rPr>
        <w:t>the</w:t>
      </w:r>
      <w:r w:rsidR="002D4099">
        <w:rPr>
          <w:rFonts w:cstheme="minorHAnsi"/>
          <w:sz w:val="24"/>
          <w:szCs w:val="24"/>
        </w:rPr>
        <w:t xml:space="preserve"> 24th July 2025</w:t>
      </w:r>
      <w:r w:rsidR="002932DD">
        <w:rPr>
          <w:rFonts w:cstheme="minorHAnsi"/>
          <w:sz w:val="24"/>
          <w:szCs w:val="24"/>
        </w:rPr>
        <w:t xml:space="preserve"> </w:t>
      </w:r>
      <w:r w:rsidR="00591D0A">
        <w:rPr>
          <w:rFonts w:cstheme="minorHAnsi"/>
          <w:sz w:val="24"/>
          <w:szCs w:val="24"/>
        </w:rPr>
        <w:t xml:space="preserve">are </w:t>
      </w:r>
      <w:r w:rsidR="00540880" w:rsidRPr="00DA1492">
        <w:rPr>
          <w:rFonts w:cstheme="minorHAnsi"/>
          <w:sz w:val="24"/>
          <w:szCs w:val="24"/>
        </w:rPr>
        <w:t>approved</w:t>
      </w:r>
      <w:r w:rsidR="000B674E">
        <w:rPr>
          <w:rFonts w:cstheme="minorHAnsi"/>
          <w:sz w:val="24"/>
          <w:szCs w:val="24"/>
        </w:rPr>
        <w:t xml:space="preserve"> – all in favour.</w:t>
      </w:r>
    </w:p>
    <w:p w14:paraId="42802507" w14:textId="0443AF6C" w:rsidR="002932DD" w:rsidRDefault="00B27DC9" w:rsidP="00225803">
      <w:pPr>
        <w:jc w:val="both"/>
        <w:rPr>
          <w:rFonts w:cstheme="minorHAnsi"/>
          <w:sz w:val="24"/>
          <w:szCs w:val="24"/>
        </w:rPr>
      </w:pPr>
      <w:r>
        <w:rPr>
          <w:rFonts w:cstheme="minorHAnsi"/>
          <w:sz w:val="24"/>
          <w:szCs w:val="24"/>
        </w:rPr>
        <w:t>4</w:t>
      </w:r>
      <w:r w:rsidR="00A03FFE" w:rsidRPr="00DA1492">
        <w:rPr>
          <w:rFonts w:cstheme="minorHAnsi"/>
          <w:sz w:val="24"/>
          <w:szCs w:val="24"/>
        </w:rPr>
        <w:t xml:space="preserve">.  </w:t>
      </w:r>
      <w:r w:rsidR="00B57D03">
        <w:rPr>
          <w:rFonts w:cstheme="minorHAnsi"/>
          <w:sz w:val="24"/>
          <w:szCs w:val="24"/>
        </w:rPr>
        <w:t>MATTERS ARISING FROM THE MINUTES</w:t>
      </w:r>
    </w:p>
    <w:p w14:paraId="5B236A42" w14:textId="482126B4" w:rsidR="00790DFF" w:rsidRDefault="00803812" w:rsidP="00225803">
      <w:pPr>
        <w:jc w:val="both"/>
        <w:rPr>
          <w:rFonts w:cstheme="minorHAnsi"/>
          <w:sz w:val="24"/>
          <w:szCs w:val="24"/>
        </w:rPr>
      </w:pPr>
      <w:r>
        <w:rPr>
          <w:rFonts w:cstheme="minorHAnsi"/>
          <w:sz w:val="24"/>
          <w:szCs w:val="24"/>
        </w:rPr>
        <w:t>Suffolk Highways are not happy at the way City Fibre have left the road and pavement at the beginning of Mill Road and have been asked to return and repair the surface to a proper standard;</w:t>
      </w:r>
      <w:r w:rsidR="006C54E2">
        <w:rPr>
          <w:rFonts w:cstheme="minorHAnsi"/>
          <w:sz w:val="24"/>
          <w:szCs w:val="24"/>
        </w:rPr>
        <w:t xml:space="preserve"> in respect of  daffodils being dug up as part of their road works, City Fibre have now supplied</w:t>
      </w:r>
      <w:r w:rsidR="00E8455E">
        <w:rPr>
          <w:rFonts w:cstheme="minorHAnsi"/>
          <w:sz w:val="24"/>
          <w:szCs w:val="24"/>
        </w:rPr>
        <w:t xml:space="preserve"> two</w:t>
      </w:r>
      <w:r w:rsidR="006C54E2">
        <w:rPr>
          <w:rFonts w:cstheme="minorHAnsi"/>
          <w:sz w:val="24"/>
          <w:szCs w:val="24"/>
        </w:rPr>
        <w:t xml:space="preserve"> large bags of daffodils; two </w:t>
      </w:r>
      <w:r>
        <w:rPr>
          <w:rFonts w:cstheme="minorHAnsi"/>
          <w:sz w:val="24"/>
          <w:szCs w:val="24"/>
        </w:rPr>
        <w:t xml:space="preserve">potholes in Cooks Lane have as yet not been repaired; tree works have been completed but disappointed </w:t>
      </w:r>
      <w:r w:rsidR="00711D29">
        <w:rPr>
          <w:rFonts w:cstheme="minorHAnsi"/>
          <w:sz w:val="24"/>
          <w:szCs w:val="24"/>
        </w:rPr>
        <w:t>with the finished result</w:t>
      </w:r>
      <w:r w:rsidR="00790DFF">
        <w:rPr>
          <w:rFonts w:cstheme="minorHAnsi"/>
          <w:sz w:val="24"/>
          <w:szCs w:val="24"/>
        </w:rPr>
        <w:t xml:space="preserve">; the use of e-scooters in the village, residents should  inform the police of their concerns; Cllr Pugh will be using her locality budget to fund this year’s </w:t>
      </w:r>
      <w:r w:rsidR="00FF3109">
        <w:rPr>
          <w:rFonts w:cstheme="minorHAnsi"/>
          <w:sz w:val="24"/>
          <w:szCs w:val="24"/>
        </w:rPr>
        <w:t>‘</w:t>
      </w:r>
      <w:r w:rsidR="00790DFF">
        <w:rPr>
          <w:rFonts w:cstheme="minorHAnsi"/>
          <w:sz w:val="24"/>
          <w:szCs w:val="24"/>
        </w:rPr>
        <w:t xml:space="preserve">Carols </w:t>
      </w:r>
      <w:r w:rsidR="00FF3109">
        <w:rPr>
          <w:rFonts w:cstheme="minorHAnsi"/>
          <w:sz w:val="24"/>
          <w:szCs w:val="24"/>
        </w:rPr>
        <w:t>a</w:t>
      </w:r>
      <w:r w:rsidR="00790DFF">
        <w:rPr>
          <w:rFonts w:cstheme="minorHAnsi"/>
          <w:sz w:val="24"/>
          <w:szCs w:val="24"/>
        </w:rPr>
        <w:t xml:space="preserve">round the </w:t>
      </w:r>
      <w:r w:rsidR="00FF3109">
        <w:rPr>
          <w:rFonts w:cstheme="minorHAnsi"/>
          <w:sz w:val="24"/>
          <w:szCs w:val="24"/>
        </w:rPr>
        <w:t>Christmas</w:t>
      </w:r>
      <w:r w:rsidR="00790DFF">
        <w:rPr>
          <w:rFonts w:cstheme="minorHAnsi"/>
          <w:sz w:val="24"/>
          <w:szCs w:val="24"/>
        </w:rPr>
        <w:t xml:space="preserve"> tree</w:t>
      </w:r>
      <w:r w:rsidR="00FF3109">
        <w:rPr>
          <w:rFonts w:cstheme="minorHAnsi"/>
          <w:sz w:val="24"/>
          <w:szCs w:val="24"/>
        </w:rPr>
        <w:t>’ event including mince pies and mulled wine.</w:t>
      </w:r>
    </w:p>
    <w:p w14:paraId="1C32B67C" w14:textId="7F6A8C29" w:rsidR="00512A1F" w:rsidRDefault="00EF42BB" w:rsidP="00225803">
      <w:pPr>
        <w:jc w:val="both"/>
        <w:rPr>
          <w:rFonts w:cstheme="minorHAnsi"/>
          <w:sz w:val="24"/>
          <w:szCs w:val="24"/>
        </w:rPr>
      </w:pPr>
      <w:r>
        <w:rPr>
          <w:rFonts w:cstheme="minorHAnsi"/>
          <w:sz w:val="24"/>
          <w:szCs w:val="24"/>
        </w:rPr>
        <w:t xml:space="preserve">5.  </w:t>
      </w:r>
      <w:r w:rsidR="00C73A24">
        <w:rPr>
          <w:rFonts w:cstheme="minorHAnsi"/>
          <w:sz w:val="24"/>
          <w:szCs w:val="24"/>
        </w:rPr>
        <w:t>COUNTY &amp; DISTRICT REPORTS</w:t>
      </w:r>
      <w:r w:rsidR="00DD4D8A">
        <w:rPr>
          <w:rFonts w:cstheme="minorHAnsi"/>
          <w:sz w:val="24"/>
          <w:szCs w:val="24"/>
        </w:rPr>
        <w:t xml:space="preserve">  </w:t>
      </w:r>
    </w:p>
    <w:p w14:paraId="69D533E5" w14:textId="21EB8834" w:rsidR="00790DFF" w:rsidRDefault="00790DFF" w:rsidP="00225803">
      <w:pPr>
        <w:jc w:val="both"/>
        <w:rPr>
          <w:rFonts w:cstheme="minorHAnsi"/>
          <w:sz w:val="24"/>
          <w:szCs w:val="24"/>
        </w:rPr>
      </w:pPr>
      <w:r>
        <w:rPr>
          <w:rFonts w:cstheme="minorHAnsi"/>
          <w:sz w:val="24"/>
          <w:szCs w:val="24"/>
        </w:rPr>
        <w:t>District Cllr Sarah Pugh’s report was previously circulated and noted.</w:t>
      </w:r>
    </w:p>
    <w:p w14:paraId="0BAEE350" w14:textId="7FC202F3" w:rsidR="00D10D20" w:rsidRDefault="00D10D20" w:rsidP="00225803">
      <w:pPr>
        <w:jc w:val="both"/>
        <w:rPr>
          <w:rFonts w:cstheme="minorHAnsi"/>
          <w:sz w:val="24"/>
          <w:szCs w:val="24"/>
        </w:rPr>
      </w:pPr>
      <w:r>
        <w:rPr>
          <w:rFonts w:cstheme="minorHAnsi"/>
          <w:sz w:val="24"/>
          <w:szCs w:val="24"/>
        </w:rPr>
        <w:t>6.  PUBLIC FORUM</w:t>
      </w:r>
    </w:p>
    <w:p w14:paraId="7EB25AF9" w14:textId="3DECB15E" w:rsidR="00790DFF" w:rsidRDefault="00790DFF" w:rsidP="00225803">
      <w:pPr>
        <w:jc w:val="both"/>
        <w:rPr>
          <w:rFonts w:cstheme="minorHAnsi"/>
          <w:sz w:val="24"/>
          <w:szCs w:val="24"/>
        </w:rPr>
      </w:pPr>
      <w:r>
        <w:rPr>
          <w:rFonts w:cstheme="minorHAnsi"/>
          <w:sz w:val="24"/>
          <w:szCs w:val="24"/>
        </w:rPr>
        <w:t xml:space="preserve">There were no </w:t>
      </w:r>
      <w:r w:rsidR="000B1362">
        <w:rPr>
          <w:rFonts w:cstheme="minorHAnsi"/>
          <w:sz w:val="24"/>
          <w:szCs w:val="24"/>
        </w:rPr>
        <w:t>members of the public present.</w:t>
      </w:r>
    </w:p>
    <w:p w14:paraId="3B3C4082" w14:textId="77777777" w:rsidR="001D4F70" w:rsidRDefault="009C66B8" w:rsidP="00225803">
      <w:pPr>
        <w:jc w:val="both"/>
        <w:rPr>
          <w:rFonts w:cstheme="minorHAnsi"/>
          <w:sz w:val="24"/>
          <w:szCs w:val="24"/>
        </w:rPr>
      </w:pPr>
      <w:r>
        <w:rPr>
          <w:rFonts w:cstheme="minorHAnsi"/>
          <w:sz w:val="24"/>
          <w:szCs w:val="24"/>
        </w:rPr>
        <w:t>7.  FINANCE</w:t>
      </w:r>
    </w:p>
    <w:p w14:paraId="43F43EFD" w14:textId="15B6580F" w:rsidR="001D4F70" w:rsidRDefault="00672EBA" w:rsidP="00225803">
      <w:pPr>
        <w:jc w:val="both"/>
        <w:rPr>
          <w:rFonts w:cstheme="minorHAnsi"/>
          <w:sz w:val="24"/>
          <w:szCs w:val="24"/>
        </w:rPr>
      </w:pPr>
      <w:r>
        <w:rPr>
          <w:rFonts w:cstheme="minorHAnsi"/>
          <w:sz w:val="24"/>
          <w:szCs w:val="24"/>
        </w:rPr>
        <w:t xml:space="preserve">Balance as </w:t>
      </w:r>
      <w:r w:rsidR="008813E6">
        <w:rPr>
          <w:rFonts w:cstheme="minorHAnsi"/>
          <w:sz w:val="24"/>
          <w:szCs w:val="24"/>
        </w:rPr>
        <w:t>of</w:t>
      </w:r>
      <w:r w:rsidR="00CD6D88">
        <w:rPr>
          <w:rFonts w:cstheme="minorHAnsi"/>
          <w:sz w:val="24"/>
          <w:szCs w:val="24"/>
        </w:rPr>
        <w:t xml:space="preserve"> 12</w:t>
      </w:r>
      <w:r w:rsidR="00CD6D88" w:rsidRPr="00CD6D88">
        <w:rPr>
          <w:rFonts w:cstheme="minorHAnsi"/>
          <w:sz w:val="24"/>
          <w:szCs w:val="24"/>
          <w:vertAlign w:val="superscript"/>
        </w:rPr>
        <w:t>th</w:t>
      </w:r>
      <w:r w:rsidR="00CD6D88">
        <w:rPr>
          <w:rFonts w:cstheme="minorHAnsi"/>
          <w:sz w:val="24"/>
          <w:szCs w:val="24"/>
        </w:rPr>
        <w:t xml:space="preserve"> September</w:t>
      </w:r>
      <w:r>
        <w:rPr>
          <w:rFonts w:cstheme="minorHAnsi"/>
          <w:sz w:val="24"/>
          <w:szCs w:val="24"/>
        </w:rPr>
        <w:t xml:space="preserve"> 2025 stands at £</w:t>
      </w:r>
      <w:r w:rsidR="001C59A3">
        <w:rPr>
          <w:rFonts w:cstheme="minorHAnsi"/>
          <w:sz w:val="24"/>
          <w:szCs w:val="24"/>
        </w:rPr>
        <w:t>13</w:t>
      </w:r>
      <w:r w:rsidR="00D445C7">
        <w:rPr>
          <w:rFonts w:cstheme="minorHAnsi"/>
          <w:sz w:val="24"/>
          <w:szCs w:val="24"/>
        </w:rPr>
        <w:t>,</w:t>
      </w:r>
      <w:r w:rsidR="001C59A3">
        <w:rPr>
          <w:rFonts w:cstheme="minorHAnsi"/>
          <w:sz w:val="24"/>
          <w:szCs w:val="24"/>
        </w:rPr>
        <w:t>746.82</w:t>
      </w:r>
      <w:r>
        <w:rPr>
          <w:rFonts w:cstheme="minorHAnsi"/>
          <w:sz w:val="24"/>
          <w:szCs w:val="24"/>
        </w:rPr>
        <w:t xml:space="preserve"> with </w:t>
      </w:r>
      <w:r w:rsidR="001C59A3">
        <w:rPr>
          <w:rFonts w:cstheme="minorHAnsi"/>
          <w:sz w:val="24"/>
          <w:szCs w:val="24"/>
        </w:rPr>
        <w:t xml:space="preserve">one </w:t>
      </w:r>
      <w:r>
        <w:rPr>
          <w:rFonts w:cstheme="minorHAnsi"/>
          <w:sz w:val="24"/>
          <w:szCs w:val="24"/>
        </w:rPr>
        <w:t>cheque outstanding of £</w:t>
      </w:r>
      <w:r w:rsidR="001C59A3">
        <w:rPr>
          <w:rFonts w:cstheme="minorHAnsi"/>
          <w:sz w:val="24"/>
          <w:szCs w:val="24"/>
        </w:rPr>
        <w:t>250.00</w:t>
      </w:r>
    </w:p>
    <w:p w14:paraId="72BCFFBF" w14:textId="7FE65FC0" w:rsidR="00672EBA" w:rsidRDefault="00672EBA" w:rsidP="00225803">
      <w:pPr>
        <w:jc w:val="both"/>
        <w:rPr>
          <w:rFonts w:cstheme="minorHAnsi"/>
          <w:sz w:val="24"/>
          <w:szCs w:val="24"/>
        </w:rPr>
      </w:pPr>
      <w:r>
        <w:rPr>
          <w:rFonts w:cstheme="minorHAnsi"/>
          <w:sz w:val="24"/>
          <w:szCs w:val="24"/>
        </w:rPr>
        <w:t>Expenditure to be approved at the meeting:</w:t>
      </w:r>
    </w:p>
    <w:p w14:paraId="56A857FB" w14:textId="5EB2A035" w:rsidR="00347398" w:rsidRDefault="001C59A3" w:rsidP="00225803">
      <w:pPr>
        <w:jc w:val="both"/>
        <w:rPr>
          <w:rFonts w:cstheme="minorHAnsi"/>
          <w:color w:val="EE0000"/>
          <w:sz w:val="24"/>
          <w:szCs w:val="24"/>
        </w:rPr>
      </w:pPr>
      <w:r>
        <w:rPr>
          <w:rFonts w:cstheme="minorHAnsi"/>
          <w:sz w:val="24"/>
          <w:szCs w:val="24"/>
        </w:rPr>
        <w:t>Grahams Gardening Services</w:t>
      </w:r>
      <w:r>
        <w:rPr>
          <w:rFonts w:cstheme="minorHAnsi"/>
          <w:sz w:val="24"/>
          <w:szCs w:val="24"/>
        </w:rPr>
        <w:tab/>
      </w:r>
      <w:r>
        <w:rPr>
          <w:rFonts w:cstheme="minorHAnsi"/>
          <w:sz w:val="24"/>
          <w:szCs w:val="24"/>
        </w:rPr>
        <w:tab/>
        <w:t>-</w:t>
      </w:r>
      <w:r w:rsidRPr="00347398">
        <w:rPr>
          <w:rFonts w:cstheme="minorHAnsi"/>
          <w:color w:val="EE0000"/>
          <w:sz w:val="24"/>
          <w:szCs w:val="24"/>
        </w:rPr>
        <w:t xml:space="preserve">350.00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Clerk’s salary x</w:t>
      </w:r>
      <w:r w:rsidR="00D82376">
        <w:rPr>
          <w:rFonts w:cstheme="minorHAnsi"/>
          <w:sz w:val="24"/>
          <w:szCs w:val="24"/>
        </w:rPr>
        <w:t xml:space="preserve"> </w:t>
      </w:r>
      <w:r>
        <w:rPr>
          <w:rFonts w:cstheme="minorHAnsi"/>
          <w:sz w:val="24"/>
          <w:szCs w:val="24"/>
        </w:rPr>
        <w:t>2</w:t>
      </w:r>
      <w:r w:rsidR="00D82376">
        <w:rPr>
          <w:rFonts w:cstheme="minorHAnsi"/>
          <w:sz w:val="24"/>
          <w:szCs w:val="24"/>
        </w:rPr>
        <w:t xml:space="preserve"> months</w:t>
      </w:r>
      <w:r>
        <w:rPr>
          <w:rFonts w:cstheme="minorHAnsi"/>
          <w:sz w:val="24"/>
          <w:szCs w:val="24"/>
        </w:rPr>
        <w:tab/>
      </w:r>
      <w:r>
        <w:rPr>
          <w:rFonts w:cstheme="minorHAnsi"/>
          <w:sz w:val="24"/>
          <w:szCs w:val="24"/>
        </w:rPr>
        <w:tab/>
      </w:r>
      <w:r w:rsidRPr="00347398">
        <w:rPr>
          <w:rFonts w:cstheme="minorHAnsi"/>
          <w:color w:val="EE0000"/>
          <w:sz w:val="24"/>
          <w:szCs w:val="24"/>
        </w:rPr>
        <w:t xml:space="preserve">-263.90                  </w:t>
      </w:r>
      <w:r>
        <w:rPr>
          <w:rFonts w:cstheme="minorHAnsi"/>
          <w:sz w:val="24"/>
          <w:szCs w:val="24"/>
        </w:rPr>
        <w:tab/>
      </w:r>
      <w:r>
        <w:rPr>
          <w:rFonts w:cstheme="minorHAnsi"/>
          <w:sz w:val="24"/>
          <w:szCs w:val="24"/>
        </w:rPr>
        <w:tab/>
      </w:r>
      <w:r>
        <w:rPr>
          <w:rFonts w:cstheme="minorHAnsi"/>
          <w:sz w:val="24"/>
          <w:szCs w:val="24"/>
        </w:rPr>
        <w:tab/>
        <w:t xml:space="preserve">                        Admin expenses</w:t>
      </w:r>
      <w:r>
        <w:rPr>
          <w:rFonts w:cstheme="minorHAnsi"/>
          <w:sz w:val="24"/>
          <w:szCs w:val="24"/>
        </w:rPr>
        <w:tab/>
      </w:r>
      <w:r>
        <w:rPr>
          <w:rFonts w:cstheme="minorHAnsi"/>
          <w:sz w:val="24"/>
          <w:szCs w:val="24"/>
        </w:rPr>
        <w:tab/>
      </w:r>
      <w:r>
        <w:rPr>
          <w:rFonts w:cstheme="minorHAnsi"/>
          <w:sz w:val="24"/>
          <w:szCs w:val="24"/>
        </w:rPr>
        <w:tab/>
      </w:r>
      <w:r w:rsidR="00347398" w:rsidRPr="00347398">
        <w:rPr>
          <w:rFonts w:cstheme="minorHAnsi"/>
          <w:color w:val="EE0000"/>
          <w:sz w:val="24"/>
          <w:szCs w:val="24"/>
        </w:rPr>
        <w:t xml:space="preserve">  </w:t>
      </w:r>
      <w:r w:rsidRPr="00347398">
        <w:rPr>
          <w:rFonts w:cstheme="minorHAnsi"/>
          <w:color w:val="EE0000"/>
          <w:sz w:val="24"/>
          <w:szCs w:val="24"/>
        </w:rPr>
        <w:t>-56.00</w:t>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t xml:space="preserve">           Community Heartbeat</w:t>
      </w:r>
      <w:r w:rsidR="00347398">
        <w:rPr>
          <w:rFonts w:cstheme="minorHAnsi"/>
          <w:sz w:val="24"/>
          <w:szCs w:val="24"/>
        </w:rPr>
        <w:tab/>
      </w:r>
      <w:r w:rsidR="00347398">
        <w:rPr>
          <w:rFonts w:cstheme="minorHAnsi"/>
          <w:sz w:val="24"/>
          <w:szCs w:val="24"/>
        </w:rPr>
        <w:tab/>
      </w:r>
      <w:r w:rsidR="00347398" w:rsidRPr="00347398">
        <w:rPr>
          <w:rFonts w:cstheme="minorHAnsi"/>
          <w:color w:val="EE0000"/>
          <w:sz w:val="24"/>
          <w:szCs w:val="24"/>
        </w:rPr>
        <w:t xml:space="preserve">  -89.94</w:t>
      </w:r>
      <w:r w:rsidR="00563E4D">
        <w:rPr>
          <w:rFonts w:cstheme="minorHAnsi"/>
          <w:color w:val="EE0000"/>
          <w:sz w:val="24"/>
          <w:szCs w:val="24"/>
        </w:rPr>
        <w:t xml:space="preserve"> </w:t>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t xml:space="preserve">               Hall hire     </w:t>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sidRPr="00347398">
        <w:rPr>
          <w:rFonts w:cstheme="minorHAnsi"/>
          <w:color w:val="EE0000"/>
          <w:sz w:val="24"/>
          <w:szCs w:val="24"/>
        </w:rPr>
        <w:t xml:space="preserve">  -16.00</w:t>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t xml:space="preserve">                </w:t>
      </w:r>
      <w:r w:rsidR="00347398">
        <w:rPr>
          <w:rFonts w:cstheme="minorHAnsi"/>
          <w:sz w:val="24"/>
          <w:szCs w:val="24"/>
        </w:rPr>
        <w:lastRenderedPageBreak/>
        <w:t>Gallagher Insurance</w:t>
      </w:r>
      <w:r w:rsidR="00347398">
        <w:rPr>
          <w:rFonts w:cstheme="minorHAnsi"/>
          <w:sz w:val="24"/>
          <w:szCs w:val="24"/>
        </w:rPr>
        <w:tab/>
      </w:r>
      <w:r w:rsidR="00347398">
        <w:rPr>
          <w:rFonts w:cstheme="minorHAnsi"/>
          <w:sz w:val="24"/>
          <w:szCs w:val="24"/>
        </w:rPr>
        <w:tab/>
      </w:r>
      <w:r w:rsidR="00347398" w:rsidRPr="00347398">
        <w:rPr>
          <w:rFonts w:cstheme="minorHAnsi"/>
          <w:color w:val="EE0000"/>
          <w:sz w:val="24"/>
          <w:szCs w:val="24"/>
        </w:rPr>
        <w:tab/>
        <w:t xml:space="preserve">-515.28   </w:t>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t xml:space="preserve">                                        PKF Auditors</w:t>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Pr>
          <w:rFonts w:cstheme="minorHAnsi"/>
          <w:sz w:val="24"/>
          <w:szCs w:val="24"/>
        </w:rPr>
        <w:tab/>
      </w:r>
      <w:r w:rsidR="00347398" w:rsidRPr="00347398">
        <w:rPr>
          <w:rFonts w:cstheme="minorHAnsi"/>
          <w:color w:val="EE0000"/>
          <w:sz w:val="24"/>
          <w:szCs w:val="24"/>
        </w:rPr>
        <w:t>-252.00</w:t>
      </w:r>
    </w:p>
    <w:p w14:paraId="45D36E66" w14:textId="22CCF5E8" w:rsidR="00D445C7" w:rsidRPr="00D445C7" w:rsidRDefault="00D445C7" w:rsidP="00225803">
      <w:pPr>
        <w:jc w:val="both"/>
        <w:rPr>
          <w:rFonts w:cstheme="minorHAnsi"/>
          <w:sz w:val="24"/>
          <w:szCs w:val="24"/>
        </w:rPr>
      </w:pPr>
      <w:r w:rsidRPr="00D445C7">
        <w:rPr>
          <w:rFonts w:cstheme="minorHAnsi"/>
          <w:sz w:val="24"/>
          <w:szCs w:val="24"/>
        </w:rPr>
        <w:t>Balance following approval of cheques £</w:t>
      </w:r>
      <w:r w:rsidR="00563E4D">
        <w:rPr>
          <w:rFonts w:cstheme="minorHAnsi"/>
          <w:sz w:val="24"/>
          <w:szCs w:val="24"/>
        </w:rPr>
        <w:t>12,293.64.</w:t>
      </w:r>
    </w:p>
    <w:p w14:paraId="50982FF0" w14:textId="3AAA85C0" w:rsidR="001C59A3" w:rsidRDefault="00347398" w:rsidP="00225803">
      <w:pPr>
        <w:jc w:val="both"/>
        <w:rPr>
          <w:rFonts w:cstheme="minorHAnsi"/>
          <w:sz w:val="24"/>
          <w:szCs w:val="24"/>
        </w:rPr>
      </w:pPr>
      <w:r>
        <w:rPr>
          <w:rFonts w:cstheme="minorHAnsi"/>
          <w:sz w:val="24"/>
          <w:szCs w:val="24"/>
        </w:rPr>
        <w:t>Owing to the non-arrival of the defibrillator pads, payment to Community Heartbeat was deferred at present, Cllr Wy</w:t>
      </w:r>
      <w:r w:rsidR="009E6182">
        <w:rPr>
          <w:rFonts w:cstheme="minorHAnsi"/>
          <w:sz w:val="24"/>
          <w:szCs w:val="24"/>
        </w:rPr>
        <w:t>m</w:t>
      </w:r>
      <w:r>
        <w:rPr>
          <w:rFonts w:cstheme="minorHAnsi"/>
          <w:sz w:val="24"/>
          <w:szCs w:val="24"/>
        </w:rPr>
        <w:t>er to contact the company.</w:t>
      </w:r>
    </w:p>
    <w:p w14:paraId="6384AA2B" w14:textId="5725B775" w:rsidR="003C01E9" w:rsidRDefault="00A903E3" w:rsidP="00225803">
      <w:pPr>
        <w:jc w:val="both"/>
        <w:rPr>
          <w:rFonts w:cstheme="minorHAnsi"/>
          <w:sz w:val="24"/>
          <w:szCs w:val="24"/>
        </w:rPr>
      </w:pPr>
      <w:r>
        <w:rPr>
          <w:rFonts w:cstheme="minorHAnsi"/>
          <w:sz w:val="24"/>
          <w:szCs w:val="24"/>
        </w:rPr>
        <w:t>8.  ANTI</w:t>
      </w:r>
      <w:r w:rsidR="009E6182">
        <w:rPr>
          <w:rFonts w:cstheme="minorHAnsi"/>
          <w:sz w:val="24"/>
          <w:szCs w:val="24"/>
        </w:rPr>
        <w:t>-</w:t>
      </w:r>
      <w:r>
        <w:rPr>
          <w:rFonts w:cstheme="minorHAnsi"/>
          <w:sz w:val="24"/>
          <w:szCs w:val="24"/>
        </w:rPr>
        <w:t xml:space="preserve"> SOCIAL BEHAVIOUR (GLEMSFORD PARISH COUNCIL)</w:t>
      </w:r>
      <w:r w:rsidR="003C01E9">
        <w:rPr>
          <w:rFonts w:cstheme="minorHAnsi"/>
          <w:sz w:val="24"/>
          <w:szCs w:val="24"/>
        </w:rPr>
        <w:t xml:space="preserve"> </w:t>
      </w:r>
    </w:p>
    <w:p w14:paraId="12E3991B" w14:textId="3AD6A859" w:rsidR="003C01E9" w:rsidRDefault="003C01E9" w:rsidP="00225803">
      <w:pPr>
        <w:jc w:val="both"/>
        <w:rPr>
          <w:rFonts w:cstheme="minorHAnsi"/>
          <w:sz w:val="24"/>
          <w:szCs w:val="24"/>
        </w:rPr>
      </w:pPr>
      <w:r>
        <w:rPr>
          <w:rFonts w:cstheme="minorHAnsi"/>
          <w:sz w:val="24"/>
          <w:szCs w:val="24"/>
        </w:rPr>
        <w:t xml:space="preserve">To be noted: </w:t>
      </w:r>
      <w:proofErr w:type="spellStart"/>
      <w:r>
        <w:rPr>
          <w:rFonts w:cstheme="minorHAnsi"/>
          <w:sz w:val="24"/>
          <w:szCs w:val="24"/>
        </w:rPr>
        <w:t>Glemsford</w:t>
      </w:r>
      <w:proofErr w:type="spellEnd"/>
      <w:r>
        <w:rPr>
          <w:rFonts w:cstheme="minorHAnsi"/>
          <w:sz w:val="24"/>
          <w:szCs w:val="24"/>
        </w:rPr>
        <w:t xml:space="preserve"> Parish Council have advised they are experiencing an increase in anti-social behaviour due to asylum seekers being accommodated in the village.</w:t>
      </w:r>
    </w:p>
    <w:p w14:paraId="688F6517" w14:textId="70F02A0D" w:rsidR="00832D62" w:rsidRDefault="00832D62" w:rsidP="00225803">
      <w:pPr>
        <w:jc w:val="both"/>
        <w:rPr>
          <w:rFonts w:cstheme="minorHAnsi"/>
          <w:sz w:val="24"/>
          <w:szCs w:val="24"/>
        </w:rPr>
      </w:pPr>
      <w:r>
        <w:rPr>
          <w:rFonts w:cstheme="minorHAnsi"/>
          <w:sz w:val="24"/>
          <w:szCs w:val="24"/>
        </w:rPr>
        <w:t xml:space="preserve">9.  </w:t>
      </w:r>
      <w:r w:rsidR="006C54E2">
        <w:rPr>
          <w:rFonts w:cstheme="minorHAnsi"/>
          <w:sz w:val="24"/>
          <w:szCs w:val="24"/>
        </w:rPr>
        <w:t xml:space="preserve">CHILDREN’S PLAYGROUND </w:t>
      </w:r>
    </w:p>
    <w:p w14:paraId="15CAD031" w14:textId="6921DBC7" w:rsidR="006C54E2" w:rsidRDefault="006C54E2" w:rsidP="00225803">
      <w:pPr>
        <w:jc w:val="both"/>
        <w:rPr>
          <w:rFonts w:cstheme="minorHAnsi"/>
          <w:sz w:val="24"/>
          <w:szCs w:val="24"/>
        </w:rPr>
      </w:pPr>
      <w:r>
        <w:rPr>
          <w:rFonts w:cstheme="minorHAnsi"/>
          <w:sz w:val="24"/>
          <w:szCs w:val="24"/>
        </w:rPr>
        <w:t>Following regular playground inspections undertaken by Cllr Tyler and WSC, the grass area which contains the swing and picnic table</w:t>
      </w:r>
      <w:r w:rsidR="006775FB">
        <w:rPr>
          <w:rFonts w:cstheme="minorHAnsi"/>
          <w:sz w:val="24"/>
          <w:szCs w:val="24"/>
        </w:rPr>
        <w:t xml:space="preserve"> was identified as requiring attention. </w:t>
      </w:r>
      <w:r w:rsidR="009E6182">
        <w:rPr>
          <w:rFonts w:cstheme="minorHAnsi"/>
          <w:sz w:val="24"/>
          <w:szCs w:val="24"/>
        </w:rPr>
        <w:t>Councillors agreed</w:t>
      </w:r>
      <w:r w:rsidR="006775FB">
        <w:rPr>
          <w:rFonts w:cstheme="minorHAnsi"/>
          <w:sz w:val="24"/>
          <w:szCs w:val="24"/>
        </w:rPr>
        <w:t xml:space="preserve"> to seek the cost of replacing the grass with the same bonded mulch as the rest of the surface.</w:t>
      </w:r>
      <w:r w:rsidR="004846DB">
        <w:rPr>
          <w:rFonts w:cstheme="minorHAnsi"/>
          <w:sz w:val="24"/>
          <w:szCs w:val="24"/>
        </w:rPr>
        <w:t xml:space="preserve"> A small working </w:t>
      </w:r>
      <w:r w:rsidR="0075297A">
        <w:rPr>
          <w:rFonts w:cstheme="minorHAnsi"/>
          <w:sz w:val="24"/>
          <w:szCs w:val="24"/>
        </w:rPr>
        <w:t>party</w:t>
      </w:r>
      <w:r w:rsidR="004846DB">
        <w:rPr>
          <w:rFonts w:cstheme="minorHAnsi"/>
          <w:sz w:val="24"/>
          <w:szCs w:val="24"/>
        </w:rPr>
        <w:t xml:space="preserve"> to be set up to remove the rubber mattin</w:t>
      </w:r>
      <w:r w:rsidR="009F7D69">
        <w:rPr>
          <w:rFonts w:cstheme="minorHAnsi"/>
          <w:sz w:val="24"/>
          <w:szCs w:val="24"/>
        </w:rPr>
        <w:t xml:space="preserve">g and prepare </w:t>
      </w:r>
      <w:r w:rsidR="009E6182">
        <w:rPr>
          <w:rFonts w:cstheme="minorHAnsi"/>
          <w:sz w:val="24"/>
          <w:szCs w:val="24"/>
        </w:rPr>
        <w:t>the surface</w:t>
      </w:r>
      <w:r w:rsidR="009F7D69">
        <w:rPr>
          <w:rFonts w:cstheme="minorHAnsi"/>
          <w:sz w:val="24"/>
          <w:szCs w:val="24"/>
        </w:rPr>
        <w:t>.</w:t>
      </w:r>
      <w:r w:rsidR="00EF42BB">
        <w:rPr>
          <w:rFonts w:cstheme="minorHAnsi"/>
          <w:sz w:val="24"/>
          <w:szCs w:val="24"/>
        </w:rPr>
        <w:t xml:space="preserve"> </w:t>
      </w:r>
    </w:p>
    <w:p w14:paraId="17ACF9D3" w14:textId="736A6555" w:rsidR="004846DB" w:rsidRDefault="004846DB" w:rsidP="00225803">
      <w:pPr>
        <w:jc w:val="both"/>
        <w:rPr>
          <w:rFonts w:cstheme="minorHAnsi"/>
          <w:sz w:val="24"/>
          <w:szCs w:val="24"/>
        </w:rPr>
      </w:pPr>
      <w:r>
        <w:rPr>
          <w:rFonts w:cstheme="minorHAnsi"/>
          <w:sz w:val="24"/>
          <w:szCs w:val="24"/>
        </w:rPr>
        <w:t xml:space="preserve">10.  </w:t>
      </w:r>
      <w:r w:rsidR="009F7D69">
        <w:rPr>
          <w:rFonts w:cstheme="minorHAnsi"/>
          <w:sz w:val="24"/>
          <w:szCs w:val="24"/>
        </w:rPr>
        <w:t>RISK REGISTER</w:t>
      </w:r>
    </w:p>
    <w:p w14:paraId="490E0A58" w14:textId="3372155E" w:rsidR="009F7D69" w:rsidRDefault="0075297A" w:rsidP="00225803">
      <w:pPr>
        <w:jc w:val="both"/>
        <w:rPr>
          <w:rFonts w:cstheme="minorHAnsi"/>
          <w:sz w:val="24"/>
          <w:szCs w:val="24"/>
        </w:rPr>
      </w:pPr>
      <w:r>
        <w:rPr>
          <w:rFonts w:cstheme="minorHAnsi"/>
          <w:sz w:val="24"/>
          <w:szCs w:val="24"/>
        </w:rPr>
        <w:t>The following points were highlighted: Code of Conduct, Asset Register and Defibrillator report to be agenda items at the November meeting.</w:t>
      </w:r>
      <w:r w:rsidR="006872B2">
        <w:rPr>
          <w:rFonts w:cstheme="minorHAnsi"/>
          <w:sz w:val="24"/>
          <w:szCs w:val="24"/>
        </w:rPr>
        <w:t xml:space="preserve"> The yellow lines at </w:t>
      </w:r>
      <w:r w:rsidR="009E6182">
        <w:rPr>
          <w:rFonts w:cstheme="minorHAnsi"/>
          <w:sz w:val="24"/>
          <w:szCs w:val="24"/>
        </w:rPr>
        <w:t>the bus</w:t>
      </w:r>
      <w:r w:rsidR="006872B2">
        <w:rPr>
          <w:rFonts w:cstheme="minorHAnsi"/>
          <w:sz w:val="24"/>
          <w:szCs w:val="24"/>
        </w:rPr>
        <w:t xml:space="preserve"> stop are on the list to be painted, a request to Highways to spray the weeds along the pavement by the bus stop has been submitted.</w:t>
      </w:r>
      <w:r w:rsidR="007226EF">
        <w:rPr>
          <w:rFonts w:cstheme="minorHAnsi"/>
          <w:sz w:val="24"/>
          <w:szCs w:val="24"/>
        </w:rPr>
        <w:t xml:space="preserve"> Overall positive feedback for the village newsletter, new advertising rates were discussed and approved. Residents running a business to have a discounted rate and non-residents will pay </w:t>
      </w:r>
      <w:r w:rsidR="009E6182">
        <w:rPr>
          <w:rFonts w:cstheme="minorHAnsi"/>
          <w:sz w:val="24"/>
          <w:szCs w:val="24"/>
        </w:rPr>
        <w:t>a slightly</w:t>
      </w:r>
      <w:r w:rsidR="007226EF">
        <w:rPr>
          <w:rFonts w:cstheme="minorHAnsi"/>
          <w:sz w:val="24"/>
          <w:szCs w:val="24"/>
        </w:rPr>
        <w:t xml:space="preserve"> higher</w:t>
      </w:r>
      <w:r w:rsidR="008F541F">
        <w:rPr>
          <w:rFonts w:cstheme="minorHAnsi"/>
          <w:sz w:val="24"/>
          <w:szCs w:val="24"/>
        </w:rPr>
        <w:t xml:space="preserve"> fee, local/village events will continue to be free.</w:t>
      </w:r>
    </w:p>
    <w:p w14:paraId="47757FA3" w14:textId="06A4E4F7" w:rsidR="008F541F" w:rsidRDefault="008F541F" w:rsidP="00225803">
      <w:pPr>
        <w:jc w:val="both"/>
        <w:rPr>
          <w:rFonts w:cstheme="minorHAnsi"/>
          <w:sz w:val="24"/>
          <w:szCs w:val="24"/>
        </w:rPr>
      </w:pPr>
      <w:r>
        <w:rPr>
          <w:rFonts w:cstheme="minorHAnsi"/>
          <w:sz w:val="24"/>
          <w:szCs w:val="24"/>
        </w:rPr>
        <w:t>11. CORRESPONDENCE</w:t>
      </w:r>
    </w:p>
    <w:p w14:paraId="6F83461E" w14:textId="3744AFA3" w:rsidR="008F541F" w:rsidRDefault="004A3691" w:rsidP="00225803">
      <w:pPr>
        <w:jc w:val="both"/>
        <w:rPr>
          <w:rFonts w:cstheme="minorHAnsi"/>
          <w:sz w:val="24"/>
          <w:szCs w:val="24"/>
        </w:rPr>
      </w:pPr>
      <w:r w:rsidRPr="004A3691">
        <w:rPr>
          <w:rFonts w:cstheme="minorHAnsi"/>
          <w:sz w:val="24"/>
          <w:szCs w:val="24"/>
        </w:rPr>
        <w:t>West Suffolk Parish and Town Forum – 21 October 2025 at West Suffolk House, Bury St Edmunds</w:t>
      </w:r>
      <w:r>
        <w:rPr>
          <w:rFonts w:cstheme="minorHAnsi"/>
          <w:sz w:val="24"/>
          <w:szCs w:val="24"/>
        </w:rPr>
        <w:t xml:space="preserve"> commencing at 7.00pm. </w:t>
      </w:r>
    </w:p>
    <w:p w14:paraId="590574CC" w14:textId="3BC9AD50" w:rsidR="00B02270" w:rsidRPr="004A3691" w:rsidRDefault="00B02270" w:rsidP="00225803">
      <w:pPr>
        <w:jc w:val="both"/>
        <w:rPr>
          <w:rFonts w:cstheme="minorHAnsi"/>
          <w:sz w:val="24"/>
          <w:szCs w:val="24"/>
        </w:rPr>
      </w:pPr>
      <w:r>
        <w:rPr>
          <w:rFonts w:cstheme="minorHAnsi"/>
          <w:sz w:val="24"/>
          <w:szCs w:val="24"/>
        </w:rPr>
        <w:t>Anglian Water will be closing their two construction points on the B1106</w:t>
      </w:r>
      <w:r w:rsidR="008532B4">
        <w:rPr>
          <w:rFonts w:cstheme="minorHAnsi"/>
          <w:sz w:val="24"/>
          <w:szCs w:val="24"/>
        </w:rPr>
        <w:t xml:space="preserve"> they created </w:t>
      </w:r>
      <w:r>
        <w:rPr>
          <w:rFonts w:cstheme="minorHAnsi"/>
          <w:sz w:val="24"/>
          <w:szCs w:val="24"/>
        </w:rPr>
        <w:t>when putting in the strategic pipeline</w:t>
      </w:r>
      <w:r w:rsidR="008532B4">
        <w:rPr>
          <w:rFonts w:cstheme="minorHAnsi"/>
          <w:sz w:val="24"/>
          <w:szCs w:val="24"/>
        </w:rPr>
        <w:t>. To be carried 26</w:t>
      </w:r>
      <w:r w:rsidR="008532B4" w:rsidRPr="008532B4">
        <w:rPr>
          <w:rFonts w:cstheme="minorHAnsi"/>
          <w:sz w:val="24"/>
          <w:szCs w:val="24"/>
          <w:vertAlign w:val="superscript"/>
        </w:rPr>
        <w:t>th</w:t>
      </w:r>
      <w:r w:rsidR="008532B4">
        <w:rPr>
          <w:rFonts w:cstheme="minorHAnsi"/>
          <w:sz w:val="24"/>
          <w:szCs w:val="24"/>
        </w:rPr>
        <w:t>-29</w:t>
      </w:r>
      <w:r w:rsidR="008532B4" w:rsidRPr="008532B4">
        <w:rPr>
          <w:rFonts w:cstheme="minorHAnsi"/>
          <w:sz w:val="24"/>
          <w:szCs w:val="24"/>
          <w:vertAlign w:val="superscript"/>
        </w:rPr>
        <w:t>th</w:t>
      </w:r>
      <w:r w:rsidR="008532B4">
        <w:rPr>
          <w:rFonts w:cstheme="minorHAnsi"/>
          <w:sz w:val="24"/>
          <w:szCs w:val="24"/>
        </w:rPr>
        <w:t xml:space="preserve"> September, also included will be the smoothing of the raised hump in the road.</w:t>
      </w:r>
    </w:p>
    <w:p w14:paraId="0482E2F8" w14:textId="1DF371F3" w:rsidR="00B31960" w:rsidRPr="004A3691" w:rsidRDefault="00B31960" w:rsidP="004A3691">
      <w:pPr>
        <w:jc w:val="both"/>
        <w:rPr>
          <w:rFonts w:cstheme="minorHAnsi"/>
          <w:sz w:val="24"/>
          <w:szCs w:val="24"/>
        </w:rPr>
      </w:pPr>
      <w:r>
        <w:rPr>
          <w:sz w:val="24"/>
          <w:szCs w:val="24"/>
        </w:rPr>
        <w:t>1</w:t>
      </w:r>
      <w:r w:rsidR="004A3691">
        <w:rPr>
          <w:sz w:val="24"/>
          <w:szCs w:val="24"/>
        </w:rPr>
        <w:t>2</w:t>
      </w:r>
      <w:r>
        <w:rPr>
          <w:sz w:val="24"/>
          <w:szCs w:val="24"/>
        </w:rPr>
        <w:t>.  DATE OF NEXT MEETIN</w:t>
      </w:r>
      <w:r w:rsidR="0075297A">
        <w:rPr>
          <w:sz w:val="24"/>
          <w:szCs w:val="24"/>
        </w:rPr>
        <w:t>G</w:t>
      </w:r>
    </w:p>
    <w:p w14:paraId="31DE976D" w14:textId="2C635B4A" w:rsidR="00B31960" w:rsidRDefault="00B31960" w:rsidP="003C6501">
      <w:pPr>
        <w:ind w:right="-188"/>
        <w:rPr>
          <w:sz w:val="24"/>
          <w:szCs w:val="24"/>
        </w:rPr>
      </w:pPr>
      <w:r>
        <w:rPr>
          <w:sz w:val="24"/>
          <w:szCs w:val="24"/>
        </w:rPr>
        <w:t xml:space="preserve">Confirmed as Thursday </w:t>
      </w:r>
      <w:r w:rsidR="004A3691">
        <w:rPr>
          <w:sz w:val="24"/>
          <w:szCs w:val="24"/>
        </w:rPr>
        <w:t>27</w:t>
      </w:r>
      <w:r w:rsidR="004A3691" w:rsidRPr="004A3691">
        <w:rPr>
          <w:sz w:val="24"/>
          <w:szCs w:val="24"/>
        </w:rPr>
        <w:t>th</w:t>
      </w:r>
      <w:r w:rsidR="004A3691">
        <w:rPr>
          <w:sz w:val="24"/>
          <w:szCs w:val="24"/>
        </w:rPr>
        <w:t xml:space="preserve"> November </w:t>
      </w:r>
      <w:r>
        <w:rPr>
          <w:sz w:val="24"/>
          <w:szCs w:val="24"/>
        </w:rPr>
        <w:t>2025 at 7.00pm.</w:t>
      </w:r>
    </w:p>
    <w:p w14:paraId="1A8A4E4F" w14:textId="77777777" w:rsidR="006D139D" w:rsidRDefault="006D139D" w:rsidP="003C6501">
      <w:pPr>
        <w:ind w:right="-188"/>
        <w:rPr>
          <w:sz w:val="24"/>
          <w:szCs w:val="24"/>
        </w:rPr>
      </w:pPr>
    </w:p>
    <w:p w14:paraId="202C3B0F" w14:textId="4D1A4A17" w:rsidR="00B31960" w:rsidRDefault="00B31960" w:rsidP="003C6501">
      <w:pPr>
        <w:ind w:right="-188"/>
        <w:rPr>
          <w:sz w:val="24"/>
          <w:szCs w:val="24"/>
        </w:rPr>
      </w:pPr>
      <w:r>
        <w:rPr>
          <w:sz w:val="24"/>
          <w:szCs w:val="24"/>
        </w:rPr>
        <w:t xml:space="preserve">There being no further </w:t>
      </w:r>
      <w:r w:rsidR="006D139D">
        <w:rPr>
          <w:sz w:val="24"/>
          <w:szCs w:val="24"/>
        </w:rPr>
        <w:t>business</w:t>
      </w:r>
      <w:r>
        <w:rPr>
          <w:sz w:val="24"/>
          <w:szCs w:val="24"/>
        </w:rPr>
        <w:t xml:space="preserve"> the meeting closed at </w:t>
      </w:r>
      <w:r w:rsidR="004A3691">
        <w:rPr>
          <w:sz w:val="24"/>
          <w:szCs w:val="24"/>
        </w:rPr>
        <w:t>8.05pm</w:t>
      </w:r>
    </w:p>
    <w:sectPr w:rsidR="00B31960" w:rsidSect="003B6F9D">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0569" w14:textId="77777777" w:rsidR="00F44808" w:rsidRDefault="00F44808" w:rsidP="0088305D">
      <w:pPr>
        <w:spacing w:after="0" w:line="240" w:lineRule="auto"/>
      </w:pPr>
      <w:r>
        <w:separator/>
      </w:r>
    </w:p>
  </w:endnote>
  <w:endnote w:type="continuationSeparator" w:id="0">
    <w:p w14:paraId="358A60C7" w14:textId="77777777" w:rsidR="00F44808" w:rsidRDefault="00F44808"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9EBB" w14:textId="77777777" w:rsidR="00F44808" w:rsidRDefault="00F44808" w:rsidP="0088305D">
      <w:pPr>
        <w:spacing w:after="0" w:line="240" w:lineRule="auto"/>
      </w:pPr>
      <w:r>
        <w:separator/>
      </w:r>
    </w:p>
  </w:footnote>
  <w:footnote w:type="continuationSeparator" w:id="0">
    <w:p w14:paraId="254AE37F" w14:textId="77777777" w:rsidR="00F44808" w:rsidRDefault="00F44808"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D88"/>
    <w:multiLevelType w:val="hybridMultilevel"/>
    <w:tmpl w:val="7AE62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9311A"/>
    <w:multiLevelType w:val="hybridMultilevel"/>
    <w:tmpl w:val="C7824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94990"/>
    <w:multiLevelType w:val="hybridMultilevel"/>
    <w:tmpl w:val="6254C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A43AC2"/>
    <w:multiLevelType w:val="hybridMultilevel"/>
    <w:tmpl w:val="3EC8C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75C75"/>
    <w:multiLevelType w:val="hybridMultilevel"/>
    <w:tmpl w:val="9BE4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DC78CE"/>
    <w:multiLevelType w:val="hybridMultilevel"/>
    <w:tmpl w:val="F63A9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920B4C"/>
    <w:multiLevelType w:val="hybridMultilevel"/>
    <w:tmpl w:val="00C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1"/>
  </w:num>
  <w:num w:numId="2" w16cid:durableId="349335447">
    <w:abstractNumId w:val="7"/>
  </w:num>
  <w:num w:numId="3" w16cid:durableId="1982297292">
    <w:abstractNumId w:val="6"/>
  </w:num>
  <w:num w:numId="4" w16cid:durableId="852887610">
    <w:abstractNumId w:val="5"/>
  </w:num>
  <w:num w:numId="5" w16cid:durableId="927738931">
    <w:abstractNumId w:val="2"/>
  </w:num>
  <w:num w:numId="6" w16cid:durableId="1962690405">
    <w:abstractNumId w:val="3"/>
  </w:num>
  <w:num w:numId="7" w16cid:durableId="1867055481">
    <w:abstractNumId w:val="0"/>
  </w:num>
  <w:num w:numId="8" w16cid:durableId="1386445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5C6"/>
    <w:rsid w:val="0000171F"/>
    <w:rsid w:val="00005E7A"/>
    <w:rsid w:val="00006228"/>
    <w:rsid w:val="0001014A"/>
    <w:rsid w:val="00010B9B"/>
    <w:rsid w:val="00011218"/>
    <w:rsid w:val="00013E6B"/>
    <w:rsid w:val="00014557"/>
    <w:rsid w:val="00014BEA"/>
    <w:rsid w:val="00014C14"/>
    <w:rsid w:val="00014E92"/>
    <w:rsid w:val="0001522B"/>
    <w:rsid w:val="00015441"/>
    <w:rsid w:val="00015705"/>
    <w:rsid w:val="00015A58"/>
    <w:rsid w:val="00015D53"/>
    <w:rsid w:val="000163EA"/>
    <w:rsid w:val="000168FC"/>
    <w:rsid w:val="00020E15"/>
    <w:rsid w:val="000210F6"/>
    <w:rsid w:val="0002184E"/>
    <w:rsid w:val="00021D2C"/>
    <w:rsid w:val="00022C09"/>
    <w:rsid w:val="000232AE"/>
    <w:rsid w:val="0002439F"/>
    <w:rsid w:val="00030B6F"/>
    <w:rsid w:val="000340E4"/>
    <w:rsid w:val="00035306"/>
    <w:rsid w:val="00035442"/>
    <w:rsid w:val="00035443"/>
    <w:rsid w:val="000366CC"/>
    <w:rsid w:val="000372E6"/>
    <w:rsid w:val="00037A1A"/>
    <w:rsid w:val="00041215"/>
    <w:rsid w:val="00041D2D"/>
    <w:rsid w:val="00043684"/>
    <w:rsid w:val="000438CC"/>
    <w:rsid w:val="000441E8"/>
    <w:rsid w:val="00045E48"/>
    <w:rsid w:val="00046436"/>
    <w:rsid w:val="0004737E"/>
    <w:rsid w:val="000477AA"/>
    <w:rsid w:val="000509A2"/>
    <w:rsid w:val="0005103B"/>
    <w:rsid w:val="00051333"/>
    <w:rsid w:val="0005167D"/>
    <w:rsid w:val="00052436"/>
    <w:rsid w:val="00054857"/>
    <w:rsid w:val="000548C5"/>
    <w:rsid w:val="00054F7E"/>
    <w:rsid w:val="00055819"/>
    <w:rsid w:val="00055C75"/>
    <w:rsid w:val="00056EA5"/>
    <w:rsid w:val="0005706E"/>
    <w:rsid w:val="000572D2"/>
    <w:rsid w:val="0006008E"/>
    <w:rsid w:val="0006067B"/>
    <w:rsid w:val="00060720"/>
    <w:rsid w:val="000608B9"/>
    <w:rsid w:val="00060D98"/>
    <w:rsid w:val="00061110"/>
    <w:rsid w:val="00061604"/>
    <w:rsid w:val="00061617"/>
    <w:rsid w:val="00061B50"/>
    <w:rsid w:val="0006291B"/>
    <w:rsid w:val="00063250"/>
    <w:rsid w:val="00063E6D"/>
    <w:rsid w:val="00064285"/>
    <w:rsid w:val="00065059"/>
    <w:rsid w:val="000661F9"/>
    <w:rsid w:val="000669D7"/>
    <w:rsid w:val="00066D70"/>
    <w:rsid w:val="00067A77"/>
    <w:rsid w:val="00067F68"/>
    <w:rsid w:val="00071E83"/>
    <w:rsid w:val="00072C35"/>
    <w:rsid w:val="000730EF"/>
    <w:rsid w:val="000738C1"/>
    <w:rsid w:val="00073F48"/>
    <w:rsid w:val="0007406C"/>
    <w:rsid w:val="00075ED3"/>
    <w:rsid w:val="000765C3"/>
    <w:rsid w:val="000801A6"/>
    <w:rsid w:val="00080655"/>
    <w:rsid w:val="00080971"/>
    <w:rsid w:val="00081785"/>
    <w:rsid w:val="00081BB4"/>
    <w:rsid w:val="00081CEA"/>
    <w:rsid w:val="00082F7B"/>
    <w:rsid w:val="000832BE"/>
    <w:rsid w:val="000832F6"/>
    <w:rsid w:val="00084153"/>
    <w:rsid w:val="00084944"/>
    <w:rsid w:val="00084FEC"/>
    <w:rsid w:val="00085009"/>
    <w:rsid w:val="000857A6"/>
    <w:rsid w:val="00086A1C"/>
    <w:rsid w:val="000872BE"/>
    <w:rsid w:val="000875AB"/>
    <w:rsid w:val="0009118F"/>
    <w:rsid w:val="00091D61"/>
    <w:rsid w:val="00091FDF"/>
    <w:rsid w:val="00092692"/>
    <w:rsid w:val="00092C69"/>
    <w:rsid w:val="00092E46"/>
    <w:rsid w:val="000943A0"/>
    <w:rsid w:val="00094A86"/>
    <w:rsid w:val="00094D2B"/>
    <w:rsid w:val="0009524F"/>
    <w:rsid w:val="0009556A"/>
    <w:rsid w:val="000A05DD"/>
    <w:rsid w:val="000A1B48"/>
    <w:rsid w:val="000A2BC9"/>
    <w:rsid w:val="000A3ED9"/>
    <w:rsid w:val="000A4322"/>
    <w:rsid w:val="000A4D44"/>
    <w:rsid w:val="000A6519"/>
    <w:rsid w:val="000A69F5"/>
    <w:rsid w:val="000A6D0C"/>
    <w:rsid w:val="000A713C"/>
    <w:rsid w:val="000A79BF"/>
    <w:rsid w:val="000B0346"/>
    <w:rsid w:val="000B0F38"/>
    <w:rsid w:val="000B1362"/>
    <w:rsid w:val="000B167A"/>
    <w:rsid w:val="000B2095"/>
    <w:rsid w:val="000B289E"/>
    <w:rsid w:val="000B3327"/>
    <w:rsid w:val="000B33BC"/>
    <w:rsid w:val="000B555D"/>
    <w:rsid w:val="000B60DD"/>
    <w:rsid w:val="000B674E"/>
    <w:rsid w:val="000C0D5E"/>
    <w:rsid w:val="000C1B0E"/>
    <w:rsid w:val="000C1CD5"/>
    <w:rsid w:val="000C23C5"/>
    <w:rsid w:val="000C2CAC"/>
    <w:rsid w:val="000C30EC"/>
    <w:rsid w:val="000C4B86"/>
    <w:rsid w:val="000C551A"/>
    <w:rsid w:val="000C6D9C"/>
    <w:rsid w:val="000C78EA"/>
    <w:rsid w:val="000D0B9A"/>
    <w:rsid w:val="000D0F9B"/>
    <w:rsid w:val="000D150D"/>
    <w:rsid w:val="000D17BD"/>
    <w:rsid w:val="000D2017"/>
    <w:rsid w:val="000D2BF8"/>
    <w:rsid w:val="000D2DEA"/>
    <w:rsid w:val="000D430E"/>
    <w:rsid w:val="000D5920"/>
    <w:rsid w:val="000D5E2C"/>
    <w:rsid w:val="000D6AD7"/>
    <w:rsid w:val="000D743E"/>
    <w:rsid w:val="000E1063"/>
    <w:rsid w:val="000E13DB"/>
    <w:rsid w:val="000E14B5"/>
    <w:rsid w:val="000E3734"/>
    <w:rsid w:val="000E3824"/>
    <w:rsid w:val="000E39D9"/>
    <w:rsid w:val="000E4200"/>
    <w:rsid w:val="000E52F2"/>
    <w:rsid w:val="000E57B3"/>
    <w:rsid w:val="000E7663"/>
    <w:rsid w:val="000F1844"/>
    <w:rsid w:val="000F1ED5"/>
    <w:rsid w:val="000F2205"/>
    <w:rsid w:val="000F2958"/>
    <w:rsid w:val="000F2D10"/>
    <w:rsid w:val="000F43A2"/>
    <w:rsid w:val="000F62B8"/>
    <w:rsid w:val="000F6412"/>
    <w:rsid w:val="000F65DF"/>
    <w:rsid w:val="000F6A6A"/>
    <w:rsid w:val="00101FC9"/>
    <w:rsid w:val="0010232E"/>
    <w:rsid w:val="00103391"/>
    <w:rsid w:val="00104415"/>
    <w:rsid w:val="00104EBE"/>
    <w:rsid w:val="00106710"/>
    <w:rsid w:val="001067BB"/>
    <w:rsid w:val="00106AD4"/>
    <w:rsid w:val="00106B7F"/>
    <w:rsid w:val="00106D87"/>
    <w:rsid w:val="00107263"/>
    <w:rsid w:val="00107D72"/>
    <w:rsid w:val="001110F2"/>
    <w:rsid w:val="001124C7"/>
    <w:rsid w:val="00112F99"/>
    <w:rsid w:val="00114FD4"/>
    <w:rsid w:val="0011536E"/>
    <w:rsid w:val="00115ECD"/>
    <w:rsid w:val="00116422"/>
    <w:rsid w:val="00116FCB"/>
    <w:rsid w:val="001172E3"/>
    <w:rsid w:val="001211C4"/>
    <w:rsid w:val="00121C99"/>
    <w:rsid w:val="00122055"/>
    <w:rsid w:val="0012264C"/>
    <w:rsid w:val="00122918"/>
    <w:rsid w:val="00123471"/>
    <w:rsid w:val="00123B7C"/>
    <w:rsid w:val="00125017"/>
    <w:rsid w:val="00126853"/>
    <w:rsid w:val="0012685B"/>
    <w:rsid w:val="00127452"/>
    <w:rsid w:val="00127736"/>
    <w:rsid w:val="00127D5F"/>
    <w:rsid w:val="0013056C"/>
    <w:rsid w:val="00130689"/>
    <w:rsid w:val="0013093F"/>
    <w:rsid w:val="00130BBD"/>
    <w:rsid w:val="00130FB7"/>
    <w:rsid w:val="00131B3E"/>
    <w:rsid w:val="00131D94"/>
    <w:rsid w:val="001321CF"/>
    <w:rsid w:val="001327B5"/>
    <w:rsid w:val="00132B1B"/>
    <w:rsid w:val="00134D8D"/>
    <w:rsid w:val="001350E1"/>
    <w:rsid w:val="00135378"/>
    <w:rsid w:val="00135FEA"/>
    <w:rsid w:val="00136541"/>
    <w:rsid w:val="00136AE6"/>
    <w:rsid w:val="00136F8F"/>
    <w:rsid w:val="0013765A"/>
    <w:rsid w:val="0014039B"/>
    <w:rsid w:val="001406C9"/>
    <w:rsid w:val="00140799"/>
    <w:rsid w:val="00140842"/>
    <w:rsid w:val="001412EC"/>
    <w:rsid w:val="00142F00"/>
    <w:rsid w:val="00143A26"/>
    <w:rsid w:val="0014437C"/>
    <w:rsid w:val="00144A82"/>
    <w:rsid w:val="00144F1D"/>
    <w:rsid w:val="0014574F"/>
    <w:rsid w:val="001460DE"/>
    <w:rsid w:val="00147895"/>
    <w:rsid w:val="00147FA5"/>
    <w:rsid w:val="00150398"/>
    <w:rsid w:val="00150628"/>
    <w:rsid w:val="00151949"/>
    <w:rsid w:val="00152045"/>
    <w:rsid w:val="00152481"/>
    <w:rsid w:val="001530D7"/>
    <w:rsid w:val="001532E0"/>
    <w:rsid w:val="001536C4"/>
    <w:rsid w:val="00153C23"/>
    <w:rsid w:val="00153E6B"/>
    <w:rsid w:val="001547EB"/>
    <w:rsid w:val="00154F23"/>
    <w:rsid w:val="0015527C"/>
    <w:rsid w:val="00156008"/>
    <w:rsid w:val="00156A4D"/>
    <w:rsid w:val="00157F55"/>
    <w:rsid w:val="00160798"/>
    <w:rsid w:val="001617E8"/>
    <w:rsid w:val="00161B6E"/>
    <w:rsid w:val="00161EFD"/>
    <w:rsid w:val="001624B9"/>
    <w:rsid w:val="0016347B"/>
    <w:rsid w:val="001635A7"/>
    <w:rsid w:val="00164717"/>
    <w:rsid w:val="001662AF"/>
    <w:rsid w:val="00166610"/>
    <w:rsid w:val="0016667F"/>
    <w:rsid w:val="00167D08"/>
    <w:rsid w:val="001701E9"/>
    <w:rsid w:val="00170458"/>
    <w:rsid w:val="001704A1"/>
    <w:rsid w:val="00170A88"/>
    <w:rsid w:val="00170FD6"/>
    <w:rsid w:val="00171590"/>
    <w:rsid w:val="00171837"/>
    <w:rsid w:val="001719B2"/>
    <w:rsid w:val="00173D71"/>
    <w:rsid w:val="001744C6"/>
    <w:rsid w:val="001749E8"/>
    <w:rsid w:val="00174F8E"/>
    <w:rsid w:val="00175051"/>
    <w:rsid w:val="001764D1"/>
    <w:rsid w:val="00176530"/>
    <w:rsid w:val="0017654D"/>
    <w:rsid w:val="00176944"/>
    <w:rsid w:val="00176B7F"/>
    <w:rsid w:val="00177810"/>
    <w:rsid w:val="00177DA3"/>
    <w:rsid w:val="00180EE9"/>
    <w:rsid w:val="00181651"/>
    <w:rsid w:val="00181871"/>
    <w:rsid w:val="00181986"/>
    <w:rsid w:val="00181ECD"/>
    <w:rsid w:val="0018276B"/>
    <w:rsid w:val="00183B23"/>
    <w:rsid w:val="001845D9"/>
    <w:rsid w:val="00184745"/>
    <w:rsid w:val="00186D88"/>
    <w:rsid w:val="001879B6"/>
    <w:rsid w:val="00187FDB"/>
    <w:rsid w:val="00190075"/>
    <w:rsid w:val="00191D16"/>
    <w:rsid w:val="001944D2"/>
    <w:rsid w:val="0019513F"/>
    <w:rsid w:val="00195641"/>
    <w:rsid w:val="00195AD4"/>
    <w:rsid w:val="0019638F"/>
    <w:rsid w:val="0019709F"/>
    <w:rsid w:val="001A0017"/>
    <w:rsid w:val="001A0676"/>
    <w:rsid w:val="001A0979"/>
    <w:rsid w:val="001A2E24"/>
    <w:rsid w:val="001A42D4"/>
    <w:rsid w:val="001A5A3A"/>
    <w:rsid w:val="001A75B8"/>
    <w:rsid w:val="001B081A"/>
    <w:rsid w:val="001B0BAA"/>
    <w:rsid w:val="001B0CED"/>
    <w:rsid w:val="001B18ED"/>
    <w:rsid w:val="001B1AA3"/>
    <w:rsid w:val="001B1EB9"/>
    <w:rsid w:val="001B2958"/>
    <w:rsid w:val="001B3CF4"/>
    <w:rsid w:val="001B4059"/>
    <w:rsid w:val="001B441E"/>
    <w:rsid w:val="001B458E"/>
    <w:rsid w:val="001B527A"/>
    <w:rsid w:val="001B57F2"/>
    <w:rsid w:val="001B5B7D"/>
    <w:rsid w:val="001B68DA"/>
    <w:rsid w:val="001B68ED"/>
    <w:rsid w:val="001B7304"/>
    <w:rsid w:val="001B7F56"/>
    <w:rsid w:val="001C0099"/>
    <w:rsid w:val="001C0E68"/>
    <w:rsid w:val="001C0EF6"/>
    <w:rsid w:val="001C0F87"/>
    <w:rsid w:val="001C43B8"/>
    <w:rsid w:val="001C4B78"/>
    <w:rsid w:val="001C59A3"/>
    <w:rsid w:val="001C5F23"/>
    <w:rsid w:val="001C66F9"/>
    <w:rsid w:val="001C6809"/>
    <w:rsid w:val="001C6F2B"/>
    <w:rsid w:val="001D009F"/>
    <w:rsid w:val="001D0BE8"/>
    <w:rsid w:val="001D3F57"/>
    <w:rsid w:val="001D410A"/>
    <w:rsid w:val="001D498B"/>
    <w:rsid w:val="001D4B25"/>
    <w:rsid w:val="001D4F70"/>
    <w:rsid w:val="001D5BCE"/>
    <w:rsid w:val="001D64F4"/>
    <w:rsid w:val="001D70B9"/>
    <w:rsid w:val="001D7DA3"/>
    <w:rsid w:val="001E00D5"/>
    <w:rsid w:val="001E039E"/>
    <w:rsid w:val="001E08DB"/>
    <w:rsid w:val="001E2BE7"/>
    <w:rsid w:val="001E2FE8"/>
    <w:rsid w:val="001E3495"/>
    <w:rsid w:val="001E584A"/>
    <w:rsid w:val="001E61E5"/>
    <w:rsid w:val="001E667B"/>
    <w:rsid w:val="001E7DCD"/>
    <w:rsid w:val="001F0D45"/>
    <w:rsid w:val="001F15AA"/>
    <w:rsid w:val="001F1949"/>
    <w:rsid w:val="001F2709"/>
    <w:rsid w:val="001F373F"/>
    <w:rsid w:val="001F41DC"/>
    <w:rsid w:val="001F4AE0"/>
    <w:rsid w:val="001F4FE4"/>
    <w:rsid w:val="001F6169"/>
    <w:rsid w:val="001F6202"/>
    <w:rsid w:val="001F739F"/>
    <w:rsid w:val="00202B5E"/>
    <w:rsid w:val="0020337E"/>
    <w:rsid w:val="002033D4"/>
    <w:rsid w:val="00203882"/>
    <w:rsid w:val="0020445A"/>
    <w:rsid w:val="00205611"/>
    <w:rsid w:val="00211B4A"/>
    <w:rsid w:val="002130FC"/>
    <w:rsid w:val="0021364A"/>
    <w:rsid w:val="00213726"/>
    <w:rsid w:val="00213F4D"/>
    <w:rsid w:val="00215451"/>
    <w:rsid w:val="00215A89"/>
    <w:rsid w:val="00216933"/>
    <w:rsid w:val="00217C8E"/>
    <w:rsid w:val="00217D24"/>
    <w:rsid w:val="00220B4A"/>
    <w:rsid w:val="0022121C"/>
    <w:rsid w:val="00224D42"/>
    <w:rsid w:val="00224DB8"/>
    <w:rsid w:val="0022515A"/>
    <w:rsid w:val="00225204"/>
    <w:rsid w:val="0022520F"/>
    <w:rsid w:val="002255A1"/>
    <w:rsid w:val="00225803"/>
    <w:rsid w:val="00225AD7"/>
    <w:rsid w:val="00225FD2"/>
    <w:rsid w:val="00226E57"/>
    <w:rsid w:val="00227545"/>
    <w:rsid w:val="00227CED"/>
    <w:rsid w:val="002310B4"/>
    <w:rsid w:val="0023114D"/>
    <w:rsid w:val="00231786"/>
    <w:rsid w:val="00232375"/>
    <w:rsid w:val="0023291F"/>
    <w:rsid w:val="00232DBA"/>
    <w:rsid w:val="00234378"/>
    <w:rsid w:val="00235E67"/>
    <w:rsid w:val="00235F22"/>
    <w:rsid w:val="0023741A"/>
    <w:rsid w:val="00237503"/>
    <w:rsid w:val="0023773B"/>
    <w:rsid w:val="002378A6"/>
    <w:rsid w:val="00240311"/>
    <w:rsid w:val="00241242"/>
    <w:rsid w:val="002415CC"/>
    <w:rsid w:val="002430EC"/>
    <w:rsid w:val="002431CA"/>
    <w:rsid w:val="002432EC"/>
    <w:rsid w:val="00243C58"/>
    <w:rsid w:val="00244949"/>
    <w:rsid w:val="002454EE"/>
    <w:rsid w:val="0024556D"/>
    <w:rsid w:val="002457C9"/>
    <w:rsid w:val="00246753"/>
    <w:rsid w:val="00250677"/>
    <w:rsid w:val="002509DE"/>
    <w:rsid w:val="00250D83"/>
    <w:rsid w:val="00251AAE"/>
    <w:rsid w:val="00252D9D"/>
    <w:rsid w:val="00252F15"/>
    <w:rsid w:val="00253AD6"/>
    <w:rsid w:val="00254318"/>
    <w:rsid w:val="002549B5"/>
    <w:rsid w:val="00255AC4"/>
    <w:rsid w:val="002573A0"/>
    <w:rsid w:val="00257B97"/>
    <w:rsid w:val="0026034B"/>
    <w:rsid w:val="00260371"/>
    <w:rsid w:val="0026083F"/>
    <w:rsid w:val="00260863"/>
    <w:rsid w:val="00260BD9"/>
    <w:rsid w:val="00260C31"/>
    <w:rsid w:val="00261BF8"/>
    <w:rsid w:val="00261EBC"/>
    <w:rsid w:val="00262AC3"/>
    <w:rsid w:val="00262F37"/>
    <w:rsid w:val="002636D3"/>
    <w:rsid w:val="00264061"/>
    <w:rsid w:val="002658B3"/>
    <w:rsid w:val="00265CDE"/>
    <w:rsid w:val="0026662C"/>
    <w:rsid w:val="002666FB"/>
    <w:rsid w:val="00267293"/>
    <w:rsid w:val="002678C5"/>
    <w:rsid w:val="00270305"/>
    <w:rsid w:val="00270CC6"/>
    <w:rsid w:val="00272000"/>
    <w:rsid w:val="00272DF9"/>
    <w:rsid w:val="00273145"/>
    <w:rsid w:val="00273183"/>
    <w:rsid w:val="0027326B"/>
    <w:rsid w:val="002733FC"/>
    <w:rsid w:val="0027347C"/>
    <w:rsid w:val="00273B1A"/>
    <w:rsid w:val="00273D2E"/>
    <w:rsid w:val="00274258"/>
    <w:rsid w:val="002753DE"/>
    <w:rsid w:val="00275C80"/>
    <w:rsid w:val="00276239"/>
    <w:rsid w:val="00276242"/>
    <w:rsid w:val="00276A0C"/>
    <w:rsid w:val="00277D62"/>
    <w:rsid w:val="00277FF0"/>
    <w:rsid w:val="00280CBA"/>
    <w:rsid w:val="00283335"/>
    <w:rsid w:val="00283454"/>
    <w:rsid w:val="0028426D"/>
    <w:rsid w:val="00284923"/>
    <w:rsid w:val="00284B36"/>
    <w:rsid w:val="002855D3"/>
    <w:rsid w:val="002857EE"/>
    <w:rsid w:val="00285FF4"/>
    <w:rsid w:val="00286D53"/>
    <w:rsid w:val="002904A4"/>
    <w:rsid w:val="00290998"/>
    <w:rsid w:val="00290AFC"/>
    <w:rsid w:val="00291533"/>
    <w:rsid w:val="00292011"/>
    <w:rsid w:val="00292163"/>
    <w:rsid w:val="002932DD"/>
    <w:rsid w:val="00294AF7"/>
    <w:rsid w:val="00294E2D"/>
    <w:rsid w:val="002956CB"/>
    <w:rsid w:val="0029576A"/>
    <w:rsid w:val="002959DB"/>
    <w:rsid w:val="00295D0C"/>
    <w:rsid w:val="002973B3"/>
    <w:rsid w:val="002974D1"/>
    <w:rsid w:val="00297DC3"/>
    <w:rsid w:val="00297EE6"/>
    <w:rsid w:val="002A108A"/>
    <w:rsid w:val="002A10A4"/>
    <w:rsid w:val="002A1A6E"/>
    <w:rsid w:val="002A2D41"/>
    <w:rsid w:val="002A3527"/>
    <w:rsid w:val="002A357F"/>
    <w:rsid w:val="002A44C2"/>
    <w:rsid w:val="002A51C9"/>
    <w:rsid w:val="002B28EA"/>
    <w:rsid w:val="002B4C51"/>
    <w:rsid w:val="002B69C8"/>
    <w:rsid w:val="002B6F85"/>
    <w:rsid w:val="002B74AC"/>
    <w:rsid w:val="002C0463"/>
    <w:rsid w:val="002C0FA5"/>
    <w:rsid w:val="002C17E9"/>
    <w:rsid w:val="002C1F4C"/>
    <w:rsid w:val="002C254D"/>
    <w:rsid w:val="002C3B10"/>
    <w:rsid w:val="002C5920"/>
    <w:rsid w:val="002C5ED6"/>
    <w:rsid w:val="002C5F5E"/>
    <w:rsid w:val="002C68CD"/>
    <w:rsid w:val="002C7354"/>
    <w:rsid w:val="002D22F3"/>
    <w:rsid w:val="002D2A58"/>
    <w:rsid w:val="002D4099"/>
    <w:rsid w:val="002D4572"/>
    <w:rsid w:val="002D45B6"/>
    <w:rsid w:val="002D4F42"/>
    <w:rsid w:val="002D5DF8"/>
    <w:rsid w:val="002D6513"/>
    <w:rsid w:val="002D728A"/>
    <w:rsid w:val="002D7584"/>
    <w:rsid w:val="002D79F9"/>
    <w:rsid w:val="002E13B1"/>
    <w:rsid w:val="002E1862"/>
    <w:rsid w:val="002E2925"/>
    <w:rsid w:val="002E3BFF"/>
    <w:rsid w:val="002E56B1"/>
    <w:rsid w:val="002E5B66"/>
    <w:rsid w:val="002E6758"/>
    <w:rsid w:val="002E7FA6"/>
    <w:rsid w:val="002F0582"/>
    <w:rsid w:val="002F0973"/>
    <w:rsid w:val="002F0A80"/>
    <w:rsid w:val="002F0BB5"/>
    <w:rsid w:val="002F1BCA"/>
    <w:rsid w:val="002F2B75"/>
    <w:rsid w:val="002F2D40"/>
    <w:rsid w:val="002F2F14"/>
    <w:rsid w:val="002F3303"/>
    <w:rsid w:val="002F5C6C"/>
    <w:rsid w:val="002F67A6"/>
    <w:rsid w:val="002F75FA"/>
    <w:rsid w:val="002F78AC"/>
    <w:rsid w:val="0030001D"/>
    <w:rsid w:val="003031C1"/>
    <w:rsid w:val="00303A4F"/>
    <w:rsid w:val="003047F5"/>
    <w:rsid w:val="003060D4"/>
    <w:rsid w:val="0030797D"/>
    <w:rsid w:val="003103B0"/>
    <w:rsid w:val="003104FE"/>
    <w:rsid w:val="00311BF5"/>
    <w:rsid w:val="00312AEF"/>
    <w:rsid w:val="00314E9B"/>
    <w:rsid w:val="00315D2B"/>
    <w:rsid w:val="00316017"/>
    <w:rsid w:val="00316AA9"/>
    <w:rsid w:val="00317531"/>
    <w:rsid w:val="003205A0"/>
    <w:rsid w:val="00320E3B"/>
    <w:rsid w:val="0032165E"/>
    <w:rsid w:val="00321B55"/>
    <w:rsid w:val="003226D8"/>
    <w:rsid w:val="00323F15"/>
    <w:rsid w:val="0032440D"/>
    <w:rsid w:val="00325352"/>
    <w:rsid w:val="003256D9"/>
    <w:rsid w:val="003259A0"/>
    <w:rsid w:val="00325E05"/>
    <w:rsid w:val="00326B9A"/>
    <w:rsid w:val="00326FB6"/>
    <w:rsid w:val="00330312"/>
    <w:rsid w:val="00330656"/>
    <w:rsid w:val="003310FD"/>
    <w:rsid w:val="00331E73"/>
    <w:rsid w:val="00331FFE"/>
    <w:rsid w:val="00332C51"/>
    <w:rsid w:val="00333011"/>
    <w:rsid w:val="00333BA2"/>
    <w:rsid w:val="00334EB7"/>
    <w:rsid w:val="00335354"/>
    <w:rsid w:val="003360B5"/>
    <w:rsid w:val="003365B5"/>
    <w:rsid w:val="0033673E"/>
    <w:rsid w:val="0033686F"/>
    <w:rsid w:val="00340E5A"/>
    <w:rsid w:val="003418DB"/>
    <w:rsid w:val="00341F1B"/>
    <w:rsid w:val="003438E0"/>
    <w:rsid w:val="003446DF"/>
    <w:rsid w:val="00344982"/>
    <w:rsid w:val="00345F26"/>
    <w:rsid w:val="003466B8"/>
    <w:rsid w:val="00346B95"/>
    <w:rsid w:val="00346CF9"/>
    <w:rsid w:val="00346F49"/>
    <w:rsid w:val="0034731E"/>
    <w:rsid w:val="00347398"/>
    <w:rsid w:val="003476FA"/>
    <w:rsid w:val="00347866"/>
    <w:rsid w:val="00350303"/>
    <w:rsid w:val="00350C15"/>
    <w:rsid w:val="003511D0"/>
    <w:rsid w:val="003524EA"/>
    <w:rsid w:val="003535A3"/>
    <w:rsid w:val="00353A09"/>
    <w:rsid w:val="00354256"/>
    <w:rsid w:val="00354296"/>
    <w:rsid w:val="00354D19"/>
    <w:rsid w:val="0035675D"/>
    <w:rsid w:val="00357357"/>
    <w:rsid w:val="00360940"/>
    <w:rsid w:val="00360942"/>
    <w:rsid w:val="00360AB8"/>
    <w:rsid w:val="00360AE2"/>
    <w:rsid w:val="00360B14"/>
    <w:rsid w:val="00361003"/>
    <w:rsid w:val="003619B2"/>
    <w:rsid w:val="00363393"/>
    <w:rsid w:val="003634DB"/>
    <w:rsid w:val="003645A5"/>
    <w:rsid w:val="00366849"/>
    <w:rsid w:val="00366AFF"/>
    <w:rsid w:val="00366B69"/>
    <w:rsid w:val="00367E87"/>
    <w:rsid w:val="00367F5D"/>
    <w:rsid w:val="00367FC2"/>
    <w:rsid w:val="00370B9A"/>
    <w:rsid w:val="00370CD4"/>
    <w:rsid w:val="003711B2"/>
    <w:rsid w:val="003719AC"/>
    <w:rsid w:val="00372833"/>
    <w:rsid w:val="00372F8C"/>
    <w:rsid w:val="003762F2"/>
    <w:rsid w:val="003770E9"/>
    <w:rsid w:val="003772F8"/>
    <w:rsid w:val="00377843"/>
    <w:rsid w:val="00380F14"/>
    <w:rsid w:val="00385A9C"/>
    <w:rsid w:val="00386B21"/>
    <w:rsid w:val="0038708F"/>
    <w:rsid w:val="00387335"/>
    <w:rsid w:val="0039047F"/>
    <w:rsid w:val="00390B5D"/>
    <w:rsid w:val="00392432"/>
    <w:rsid w:val="003926D4"/>
    <w:rsid w:val="003930DE"/>
    <w:rsid w:val="00393588"/>
    <w:rsid w:val="00393704"/>
    <w:rsid w:val="00393D8F"/>
    <w:rsid w:val="0039490F"/>
    <w:rsid w:val="00396F4C"/>
    <w:rsid w:val="00397584"/>
    <w:rsid w:val="003A0345"/>
    <w:rsid w:val="003A18D8"/>
    <w:rsid w:val="003A1A6B"/>
    <w:rsid w:val="003A2013"/>
    <w:rsid w:val="003A33E4"/>
    <w:rsid w:val="003A3E39"/>
    <w:rsid w:val="003A40A2"/>
    <w:rsid w:val="003A55BA"/>
    <w:rsid w:val="003A55DE"/>
    <w:rsid w:val="003A5783"/>
    <w:rsid w:val="003A5D32"/>
    <w:rsid w:val="003B0D28"/>
    <w:rsid w:val="003B11D5"/>
    <w:rsid w:val="003B1B65"/>
    <w:rsid w:val="003B2656"/>
    <w:rsid w:val="003B3240"/>
    <w:rsid w:val="003B49CE"/>
    <w:rsid w:val="003B4BAC"/>
    <w:rsid w:val="003B4DB1"/>
    <w:rsid w:val="003B5268"/>
    <w:rsid w:val="003B6921"/>
    <w:rsid w:val="003B6F9D"/>
    <w:rsid w:val="003B70CF"/>
    <w:rsid w:val="003B7439"/>
    <w:rsid w:val="003B75BF"/>
    <w:rsid w:val="003C01E9"/>
    <w:rsid w:val="003C1686"/>
    <w:rsid w:val="003C1D4A"/>
    <w:rsid w:val="003C45E9"/>
    <w:rsid w:val="003C4635"/>
    <w:rsid w:val="003C5C5C"/>
    <w:rsid w:val="003C6501"/>
    <w:rsid w:val="003C6D48"/>
    <w:rsid w:val="003C74B2"/>
    <w:rsid w:val="003C7D23"/>
    <w:rsid w:val="003D010F"/>
    <w:rsid w:val="003D0257"/>
    <w:rsid w:val="003D0824"/>
    <w:rsid w:val="003D1F02"/>
    <w:rsid w:val="003D2C90"/>
    <w:rsid w:val="003D48DD"/>
    <w:rsid w:val="003D68CA"/>
    <w:rsid w:val="003D6FB5"/>
    <w:rsid w:val="003E0B7D"/>
    <w:rsid w:val="003E0C1B"/>
    <w:rsid w:val="003E10D5"/>
    <w:rsid w:val="003E1B85"/>
    <w:rsid w:val="003E1C5B"/>
    <w:rsid w:val="003E2816"/>
    <w:rsid w:val="003E480D"/>
    <w:rsid w:val="003E5C54"/>
    <w:rsid w:val="003E6D7F"/>
    <w:rsid w:val="003E73CE"/>
    <w:rsid w:val="003E7E4C"/>
    <w:rsid w:val="003F01BA"/>
    <w:rsid w:val="003F3BAA"/>
    <w:rsid w:val="003F49B4"/>
    <w:rsid w:val="003F4DCD"/>
    <w:rsid w:val="003F5FCF"/>
    <w:rsid w:val="003F610D"/>
    <w:rsid w:val="003F7694"/>
    <w:rsid w:val="003F775B"/>
    <w:rsid w:val="003F7F39"/>
    <w:rsid w:val="003F7FDE"/>
    <w:rsid w:val="0040025B"/>
    <w:rsid w:val="004005D7"/>
    <w:rsid w:val="00401294"/>
    <w:rsid w:val="0040192A"/>
    <w:rsid w:val="0040328D"/>
    <w:rsid w:val="004046B5"/>
    <w:rsid w:val="00405406"/>
    <w:rsid w:val="00405D60"/>
    <w:rsid w:val="00405E81"/>
    <w:rsid w:val="00406786"/>
    <w:rsid w:val="004069C7"/>
    <w:rsid w:val="00406AF4"/>
    <w:rsid w:val="00407662"/>
    <w:rsid w:val="00407B9A"/>
    <w:rsid w:val="00410A0D"/>
    <w:rsid w:val="00410A96"/>
    <w:rsid w:val="00410C16"/>
    <w:rsid w:val="00410CC4"/>
    <w:rsid w:val="00410D98"/>
    <w:rsid w:val="004130C4"/>
    <w:rsid w:val="0041392F"/>
    <w:rsid w:val="00414CB6"/>
    <w:rsid w:val="00415F25"/>
    <w:rsid w:val="00420049"/>
    <w:rsid w:val="00420335"/>
    <w:rsid w:val="00420789"/>
    <w:rsid w:val="00420A3B"/>
    <w:rsid w:val="00420CCF"/>
    <w:rsid w:val="00421D4C"/>
    <w:rsid w:val="00422D08"/>
    <w:rsid w:val="00423185"/>
    <w:rsid w:val="004236B3"/>
    <w:rsid w:val="00423841"/>
    <w:rsid w:val="00423A9C"/>
    <w:rsid w:val="004242D1"/>
    <w:rsid w:val="0042493A"/>
    <w:rsid w:val="00424C61"/>
    <w:rsid w:val="004263F1"/>
    <w:rsid w:val="00426421"/>
    <w:rsid w:val="00426B75"/>
    <w:rsid w:val="00427111"/>
    <w:rsid w:val="004277B7"/>
    <w:rsid w:val="00427AA4"/>
    <w:rsid w:val="00427B59"/>
    <w:rsid w:val="00430EE9"/>
    <w:rsid w:val="004339BB"/>
    <w:rsid w:val="00433B0F"/>
    <w:rsid w:val="00433D20"/>
    <w:rsid w:val="00433D89"/>
    <w:rsid w:val="00434D8B"/>
    <w:rsid w:val="00435343"/>
    <w:rsid w:val="00435B3C"/>
    <w:rsid w:val="00436435"/>
    <w:rsid w:val="00436A05"/>
    <w:rsid w:val="00437FBB"/>
    <w:rsid w:val="00441E40"/>
    <w:rsid w:val="0044297A"/>
    <w:rsid w:val="004433AD"/>
    <w:rsid w:val="004438A1"/>
    <w:rsid w:val="004438E3"/>
    <w:rsid w:val="00447DE8"/>
    <w:rsid w:val="00447F3A"/>
    <w:rsid w:val="0045007F"/>
    <w:rsid w:val="00450AAF"/>
    <w:rsid w:val="00451DAB"/>
    <w:rsid w:val="0045240F"/>
    <w:rsid w:val="00452432"/>
    <w:rsid w:val="0045286F"/>
    <w:rsid w:val="004545F1"/>
    <w:rsid w:val="004546E1"/>
    <w:rsid w:val="00454F56"/>
    <w:rsid w:val="00455135"/>
    <w:rsid w:val="00456433"/>
    <w:rsid w:val="0045724C"/>
    <w:rsid w:val="00457ECD"/>
    <w:rsid w:val="00462EEB"/>
    <w:rsid w:val="00462EFC"/>
    <w:rsid w:val="00463B2E"/>
    <w:rsid w:val="004642BA"/>
    <w:rsid w:val="00464BE7"/>
    <w:rsid w:val="00464F16"/>
    <w:rsid w:val="0046505F"/>
    <w:rsid w:val="00465576"/>
    <w:rsid w:val="00466205"/>
    <w:rsid w:val="00466912"/>
    <w:rsid w:val="00473521"/>
    <w:rsid w:val="00473B66"/>
    <w:rsid w:val="004764E0"/>
    <w:rsid w:val="0047689C"/>
    <w:rsid w:val="00480B7C"/>
    <w:rsid w:val="00481C57"/>
    <w:rsid w:val="00482F5C"/>
    <w:rsid w:val="00483D42"/>
    <w:rsid w:val="004846DB"/>
    <w:rsid w:val="004849E5"/>
    <w:rsid w:val="00485698"/>
    <w:rsid w:val="00485F3C"/>
    <w:rsid w:val="00487555"/>
    <w:rsid w:val="004902C2"/>
    <w:rsid w:val="00490C76"/>
    <w:rsid w:val="00490EF5"/>
    <w:rsid w:val="00491259"/>
    <w:rsid w:val="0049216C"/>
    <w:rsid w:val="00492B82"/>
    <w:rsid w:val="0049314B"/>
    <w:rsid w:val="00494E43"/>
    <w:rsid w:val="0049616F"/>
    <w:rsid w:val="00496E5E"/>
    <w:rsid w:val="004979A7"/>
    <w:rsid w:val="004979CD"/>
    <w:rsid w:val="004A0B65"/>
    <w:rsid w:val="004A0B7C"/>
    <w:rsid w:val="004A0F7F"/>
    <w:rsid w:val="004A1B8B"/>
    <w:rsid w:val="004A1DC7"/>
    <w:rsid w:val="004A2101"/>
    <w:rsid w:val="004A2780"/>
    <w:rsid w:val="004A2A4E"/>
    <w:rsid w:val="004A3691"/>
    <w:rsid w:val="004A3AD7"/>
    <w:rsid w:val="004A3F82"/>
    <w:rsid w:val="004A4655"/>
    <w:rsid w:val="004A5275"/>
    <w:rsid w:val="004A561B"/>
    <w:rsid w:val="004A5E0C"/>
    <w:rsid w:val="004A6692"/>
    <w:rsid w:val="004A76B1"/>
    <w:rsid w:val="004A7881"/>
    <w:rsid w:val="004A78F2"/>
    <w:rsid w:val="004A7EED"/>
    <w:rsid w:val="004B0EFA"/>
    <w:rsid w:val="004B147F"/>
    <w:rsid w:val="004B27C0"/>
    <w:rsid w:val="004B37B8"/>
    <w:rsid w:val="004B41E0"/>
    <w:rsid w:val="004B4EA8"/>
    <w:rsid w:val="004B51F6"/>
    <w:rsid w:val="004B5670"/>
    <w:rsid w:val="004B5B90"/>
    <w:rsid w:val="004B5F0A"/>
    <w:rsid w:val="004B7D4A"/>
    <w:rsid w:val="004C076B"/>
    <w:rsid w:val="004C1056"/>
    <w:rsid w:val="004C10E0"/>
    <w:rsid w:val="004C1EFB"/>
    <w:rsid w:val="004C23AA"/>
    <w:rsid w:val="004C2CEE"/>
    <w:rsid w:val="004C3150"/>
    <w:rsid w:val="004C4ACF"/>
    <w:rsid w:val="004C578D"/>
    <w:rsid w:val="004C5AE7"/>
    <w:rsid w:val="004C601B"/>
    <w:rsid w:val="004C6106"/>
    <w:rsid w:val="004C635A"/>
    <w:rsid w:val="004C6A47"/>
    <w:rsid w:val="004C7130"/>
    <w:rsid w:val="004C7E9C"/>
    <w:rsid w:val="004C7FA6"/>
    <w:rsid w:val="004D0551"/>
    <w:rsid w:val="004D05FE"/>
    <w:rsid w:val="004D0725"/>
    <w:rsid w:val="004D0CF4"/>
    <w:rsid w:val="004D1D52"/>
    <w:rsid w:val="004D2D49"/>
    <w:rsid w:val="004D356B"/>
    <w:rsid w:val="004D3C13"/>
    <w:rsid w:val="004D461F"/>
    <w:rsid w:val="004D46AF"/>
    <w:rsid w:val="004D54E9"/>
    <w:rsid w:val="004D5842"/>
    <w:rsid w:val="004D5D7D"/>
    <w:rsid w:val="004D6FD8"/>
    <w:rsid w:val="004D73CE"/>
    <w:rsid w:val="004D79EA"/>
    <w:rsid w:val="004D7B73"/>
    <w:rsid w:val="004E00E9"/>
    <w:rsid w:val="004E1A50"/>
    <w:rsid w:val="004E2871"/>
    <w:rsid w:val="004E2A31"/>
    <w:rsid w:val="004E321F"/>
    <w:rsid w:val="004E4515"/>
    <w:rsid w:val="004E4575"/>
    <w:rsid w:val="004E5894"/>
    <w:rsid w:val="004E6436"/>
    <w:rsid w:val="004E69DB"/>
    <w:rsid w:val="004E6E3F"/>
    <w:rsid w:val="004F0130"/>
    <w:rsid w:val="004F064C"/>
    <w:rsid w:val="004F0C50"/>
    <w:rsid w:val="004F1865"/>
    <w:rsid w:val="004F1F64"/>
    <w:rsid w:val="004F2789"/>
    <w:rsid w:val="004F310F"/>
    <w:rsid w:val="004F3596"/>
    <w:rsid w:val="004F44DD"/>
    <w:rsid w:val="004F5367"/>
    <w:rsid w:val="004F5D56"/>
    <w:rsid w:val="004F7937"/>
    <w:rsid w:val="004F7BF6"/>
    <w:rsid w:val="00500173"/>
    <w:rsid w:val="00500331"/>
    <w:rsid w:val="00500715"/>
    <w:rsid w:val="005021B0"/>
    <w:rsid w:val="0050321F"/>
    <w:rsid w:val="00503EC7"/>
    <w:rsid w:val="0050475A"/>
    <w:rsid w:val="00504774"/>
    <w:rsid w:val="00504A8D"/>
    <w:rsid w:val="00504C44"/>
    <w:rsid w:val="00505730"/>
    <w:rsid w:val="005069B4"/>
    <w:rsid w:val="00507824"/>
    <w:rsid w:val="00510214"/>
    <w:rsid w:val="00510876"/>
    <w:rsid w:val="005111B4"/>
    <w:rsid w:val="005117E0"/>
    <w:rsid w:val="00511B9D"/>
    <w:rsid w:val="00511D90"/>
    <w:rsid w:val="00512A1F"/>
    <w:rsid w:val="00512BFE"/>
    <w:rsid w:val="00513DAB"/>
    <w:rsid w:val="005144D9"/>
    <w:rsid w:val="00514C28"/>
    <w:rsid w:val="00515153"/>
    <w:rsid w:val="005173CB"/>
    <w:rsid w:val="00517FE2"/>
    <w:rsid w:val="0052075D"/>
    <w:rsid w:val="00522893"/>
    <w:rsid w:val="00522B73"/>
    <w:rsid w:val="00523B8D"/>
    <w:rsid w:val="00523B9E"/>
    <w:rsid w:val="00524729"/>
    <w:rsid w:val="00524AA0"/>
    <w:rsid w:val="00524D7A"/>
    <w:rsid w:val="00525390"/>
    <w:rsid w:val="0052593B"/>
    <w:rsid w:val="005274D8"/>
    <w:rsid w:val="00527C25"/>
    <w:rsid w:val="00530319"/>
    <w:rsid w:val="00530CFC"/>
    <w:rsid w:val="00531216"/>
    <w:rsid w:val="00531D34"/>
    <w:rsid w:val="00532333"/>
    <w:rsid w:val="00532405"/>
    <w:rsid w:val="00532604"/>
    <w:rsid w:val="00532904"/>
    <w:rsid w:val="00532B30"/>
    <w:rsid w:val="0053441E"/>
    <w:rsid w:val="0053481B"/>
    <w:rsid w:val="0053530B"/>
    <w:rsid w:val="005369AF"/>
    <w:rsid w:val="005376BC"/>
    <w:rsid w:val="00537F76"/>
    <w:rsid w:val="00540880"/>
    <w:rsid w:val="00540A95"/>
    <w:rsid w:val="00542769"/>
    <w:rsid w:val="00543021"/>
    <w:rsid w:val="00543A18"/>
    <w:rsid w:val="00544BC6"/>
    <w:rsid w:val="00545791"/>
    <w:rsid w:val="00546463"/>
    <w:rsid w:val="00546CDC"/>
    <w:rsid w:val="005470C1"/>
    <w:rsid w:val="005502C6"/>
    <w:rsid w:val="00550901"/>
    <w:rsid w:val="0055494D"/>
    <w:rsid w:val="00554E51"/>
    <w:rsid w:val="0055523E"/>
    <w:rsid w:val="005556E0"/>
    <w:rsid w:val="00555DBB"/>
    <w:rsid w:val="00556643"/>
    <w:rsid w:val="0056046F"/>
    <w:rsid w:val="005621E0"/>
    <w:rsid w:val="00562C89"/>
    <w:rsid w:val="00562E81"/>
    <w:rsid w:val="0056351B"/>
    <w:rsid w:val="0056363A"/>
    <w:rsid w:val="00563E4D"/>
    <w:rsid w:val="00564FE2"/>
    <w:rsid w:val="00566273"/>
    <w:rsid w:val="005669D8"/>
    <w:rsid w:val="00567E34"/>
    <w:rsid w:val="00567E63"/>
    <w:rsid w:val="005702F6"/>
    <w:rsid w:val="00570713"/>
    <w:rsid w:val="00570E59"/>
    <w:rsid w:val="0057160F"/>
    <w:rsid w:val="00571658"/>
    <w:rsid w:val="00572083"/>
    <w:rsid w:val="00572C3A"/>
    <w:rsid w:val="005733E8"/>
    <w:rsid w:val="005738C7"/>
    <w:rsid w:val="0057474D"/>
    <w:rsid w:val="0057578F"/>
    <w:rsid w:val="0057591A"/>
    <w:rsid w:val="00580992"/>
    <w:rsid w:val="005812C9"/>
    <w:rsid w:val="00581847"/>
    <w:rsid w:val="00581C94"/>
    <w:rsid w:val="005820B8"/>
    <w:rsid w:val="00582F98"/>
    <w:rsid w:val="00583576"/>
    <w:rsid w:val="00583942"/>
    <w:rsid w:val="00583C64"/>
    <w:rsid w:val="005848AC"/>
    <w:rsid w:val="00584E48"/>
    <w:rsid w:val="00585166"/>
    <w:rsid w:val="005879B4"/>
    <w:rsid w:val="005906C3"/>
    <w:rsid w:val="00591550"/>
    <w:rsid w:val="00591BD6"/>
    <w:rsid w:val="00591D0A"/>
    <w:rsid w:val="00592287"/>
    <w:rsid w:val="00592802"/>
    <w:rsid w:val="00595AB4"/>
    <w:rsid w:val="005977A2"/>
    <w:rsid w:val="00597CB7"/>
    <w:rsid w:val="00597D92"/>
    <w:rsid w:val="005A09D6"/>
    <w:rsid w:val="005A0E49"/>
    <w:rsid w:val="005A104B"/>
    <w:rsid w:val="005A3539"/>
    <w:rsid w:val="005A501B"/>
    <w:rsid w:val="005A6747"/>
    <w:rsid w:val="005A680C"/>
    <w:rsid w:val="005A7D3D"/>
    <w:rsid w:val="005B10FE"/>
    <w:rsid w:val="005B1E67"/>
    <w:rsid w:val="005B2737"/>
    <w:rsid w:val="005B3031"/>
    <w:rsid w:val="005B3383"/>
    <w:rsid w:val="005B3FF5"/>
    <w:rsid w:val="005B4E6F"/>
    <w:rsid w:val="005C0516"/>
    <w:rsid w:val="005C0AF1"/>
    <w:rsid w:val="005C121A"/>
    <w:rsid w:val="005C15E8"/>
    <w:rsid w:val="005C1D06"/>
    <w:rsid w:val="005C2EBF"/>
    <w:rsid w:val="005C3163"/>
    <w:rsid w:val="005C3C1E"/>
    <w:rsid w:val="005C4294"/>
    <w:rsid w:val="005C44A2"/>
    <w:rsid w:val="005C4B1C"/>
    <w:rsid w:val="005C4CF5"/>
    <w:rsid w:val="005C7698"/>
    <w:rsid w:val="005C775B"/>
    <w:rsid w:val="005D159A"/>
    <w:rsid w:val="005D2D30"/>
    <w:rsid w:val="005D3AFE"/>
    <w:rsid w:val="005D47C2"/>
    <w:rsid w:val="005D4C5D"/>
    <w:rsid w:val="005D5051"/>
    <w:rsid w:val="005D592F"/>
    <w:rsid w:val="005D634D"/>
    <w:rsid w:val="005D6DE8"/>
    <w:rsid w:val="005E0E19"/>
    <w:rsid w:val="005E1123"/>
    <w:rsid w:val="005E2D28"/>
    <w:rsid w:val="005E301B"/>
    <w:rsid w:val="005E4279"/>
    <w:rsid w:val="005E42FD"/>
    <w:rsid w:val="005E4618"/>
    <w:rsid w:val="005E51A8"/>
    <w:rsid w:val="005E521C"/>
    <w:rsid w:val="005E6311"/>
    <w:rsid w:val="005E7858"/>
    <w:rsid w:val="005F0C7C"/>
    <w:rsid w:val="005F133F"/>
    <w:rsid w:val="005F2375"/>
    <w:rsid w:val="005F25EB"/>
    <w:rsid w:val="005F36B7"/>
    <w:rsid w:val="005F42C5"/>
    <w:rsid w:val="005F49BA"/>
    <w:rsid w:val="005F610F"/>
    <w:rsid w:val="005F6C36"/>
    <w:rsid w:val="005F78B0"/>
    <w:rsid w:val="005F78CB"/>
    <w:rsid w:val="00600E7D"/>
    <w:rsid w:val="00601DEE"/>
    <w:rsid w:val="006022A9"/>
    <w:rsid w:val="00603E27"/>
    <w:rsid w:val="00603EC1"/>
    <w:rsid w:val="00605A11"/>
    <w:rsid w:val="00605BBB"/>
    <w:rsid w:val="00606414"/>
    <w:rsid w:val="00610032"/>
    <w:rsid w:val="00610D80"/>
    <w:rsid w:val="0061164A"/>
    <w:rsid w:val="00611694"/>
    <w:rsid w:val="006119CE"/>
    <w:rsid w:val="00612426"/>
    <w:rsid w:val="0061296C"/>
    <w:rsid w:val="00612E4E"/>
    <w:rsid w:val="00613894"/>
    <w:rsid w:val="00613FB7"/>
    <w:rsid w:val="00614DE2"/>
    <w:rsid w:val="00615215"/>
    <w:rsid w:val="0061525D"/>
    <w:rsid w:val="00615377"/>
    <w:rsid w:val="0061588C"/>
    <w:rsid w:val="006158EB"/>
    <w:rsid w:val="00617BBC"/>
    <w:rsid w:val="00620959"/>
    <w:rsid w:val="00620CDC"/>
    <w:rsid w:val="0062143F"/>
    <w:rsid w:val="0062164A"/>
    <w:rsid w:val="00621747"/>
    <w:rsid w:val="006220C7"/>
    <w:rsid w:val="006224C2"/>
    <w:rsid w:val="006240DD"/>
    <w:rsid w:val="00624D11"/>
    <w:rsid w:val="00624F5E"/>
    <w:rsid w:val="006256B1"/>
    <w:rsid w:val="006258AF"/>
    <w:rsid w:val="00625AB3"/>
    <w:rsid w:val="00626360"/>
    <w:rsid w:val="00627A38"/>
    <w:rsid w:val="0063019D"/>
    <w:rsid w:val="00631D5A"/>
    <w:rsid w:val="0063369D"/>
    <w:rsid w:val="00634162"/>
    <w:rsid w:val="006346B1"/>
    <w:rsid w:val="0063701C"/>
    <w:rsid w:val="00637120"/>
    <w:rsid w:val="00637739"/>
    <w:rsid w:val="0064021A"/>
    <w:rsid w:val="00641E5A"/>
    <w:rsid w:val="00642C2B"/>
    <w:rsid w:val="0064373D"/>
    <w:rsid w:val="0064581A"/>
    <w:rsid w:val="006462D6"/>
    <w:rsid w:val="00646A6D"/>
    <w:rsid w:val="00646DE0"/>
    <w:rsid w:val="006475CD"/>
    <w:rsid w:val="006476D0"/>
    <w:rsid w:val="006477D4"/>
    <w:rsid w:val="0064796B"/>
    <w:rsid w:val="00647AAA"/>
    <w:rsid w:val="00647B96"/>
    <w:rsid w:val="00647F60"/>
    <w:rsid w:val="00650AD6"/>
    <w:rsid w:val="006510E5"/>
    <w:rsid w:val="00651DD4"/>
    <w:rsid w:val="006524F3"/>
    <w:rsid w:val="006527DB"/>
    <w:rsid w:val="006529D1"/>
    <w:rsid w:val="006546B6"/>
    <w:rsid w:val="0065492F"/>
    <w:rsid w:val="00655910"/>
    <w:rsid w:val="00655FD1"/>
    <w:rsid w:val="00656249"/>
    <w:rsid w:val="006573F8"/>
    <w:rsid w:val="00657804"/>
    <w:rsid w:val="00657988"/>
    <w:rsid w:val="00657D2F"/>
    <w:rsid w:val="00657DF5"/>
    <w:rsid w:val="006635C6"/>
    <w:rsid w:val="00663C29"/>
    <w:rsid w:val="00663C9D"/>
    <w:rsid w:val="00665341"/>
    <w:rsid w:val="00667160"/>
    <w:rsid w:val="006678A5"/>
    <w:rsid w:val="00667AD8"/>
    <w:rsid w:val="00672072"/>
    <w:rsid w:val="00672DB1"/>
    <w:rsid w:val="00672E1E"/>
    <w:rsid w:val="00672EBA"/>
    <w:rsid w:val="00674333"/>
    <w:rsid w:val="006745AB"/>
    <w:rsid w:val="00674C19"/>
    <w:rsid w:val="00676048"/>
    <w:rsid w:val="0067693A"/>
    <w:rsid w:val="006772A3"/>
    <w:rsid w:val="00677500"/>
    <w:rsid w:val="006775E5"/>
    <w:rsid w:val="006775FB"/>
    <w:rsid w:val="00680443"/>
    <w:rsid w:val="00680CF3"/>
    <w:rsid w:val="00680E31"/>
    <w:rsid w:val="00680E44"/>
    <w:rsid w:val="006823F6"/>
    <w:rsid w:val="006827EA"/>
    <w:rsid w:val="00682B63"/>
    <w:rsid w:val="0068327C"/>
    <w:rsid w:val="006839B9"/>
    <w:rsid w:val="006847B1"/>
    <w:rsid w:val="00684803"/>
    <w:rsid w:val="00684929"/>
    <w:rsid w:val="00684F90"/>
    <w:rsid w:val="0068566C"/>
    <w:rsid w:val="006872B2"/>
    <w:rsid w:val="006875FC"/>
    <w:rsid w:val="00687D00"/>
    <w:rsid w:val="00687FAC"/>
    <w:rsid w:val="00691992"/>
    <w:rsid w:val="00691C66"/>
    <w:rsid w:val="00692DCE"/>
    <w:rsid w:val="00693481"/>
    <w:rsid w:val="00693B6F"/>
    <w:rsid w:val="00693B76"/>
    <w:rsid w:val="00695635"/>
    <w:rsid w:val="00695655"/>
    <w:rsid w:val="00696B4A"/>
    <w:rsid w:val="00696D9B"/>
    <w:rsid w:val="00696DEC"/>
    <w:rsid w:val="006970F4"/>
    <w:rsid w:val="0069776D"/>
    <w:rsid w:val="006A1B4A"/>
    <w:rsid w:val="006A4CC0"/>
    <w:rsid w:val="006A4EE8"/>
    <w:rsid w:val="006A518A"/>
    <w:rsid w:val="006A51CC"/>
    <w:rsid w:val="006A5CDE"/>
    <w:rsid w:val="006A6F62"/>
    <w:rsid w:val="006A775F"/>
    <w:rsid w:val="006A79E5"/>
    <w:rsid w:val="006B016E"/>
    <w:rsid w:val="006B0E1D"/>
    <w:rsid w:val="006B1341"/>
    <w:rsid w:val="006B2290"/>
    <w:rsid w:val="006B2320"/>
    <w:rsid w:val="006B2675"/>
    <w:rsid w:val="006B2DF3"/>
    <w:rsid w:val="006B3446"/>
    <w:rsid w:val="006B419A"/>
    <w:rsid w:val="006B4A5A"/>
    <w:rsid w:val="006B4ECD"/>
    <w:rsid w:val="006B6B4E"/>
    <w:rsid w:val="006B6E90"/>
    <w:rsid w:val="006C027E"/>
    <w:rsid w:val="006C0B2F"/>
    <w:rsid w:val="006C0CCA"/>
    <w:rsid w:val="006C0CE0"/>
    <w:rsid w:val="006C144D"/>
    <w:rsid w:val="006C16D2"/>
    <w:rsid w:val="006C31BA"/>
    <w:rsid w:val="006C44A1"/>
    <w:rsid w:val="006C54E2"/>
    <w:rsid w:val="006C5898"/>
    <w:rsid w:val="006C5B26"/>
    <w:rsid w:val="006C6380"/>
    <w:rsid w:val="006C6883"/>
    <w:rsid w:val="006C6B2B"/>
    <w:rsid w:val="006C704A"/>
    <w:rsid w:val="006C79D5"/>
    <w:rsid w:val="006C7AD8"/>
    <w:rsid w:val="006C7C62"/>
    <w:rsid w:val="006D139D"/>
    <w:rsid w:val="006D1A30"/>
    <w:rsid w:val="006D39E9"/>
    <w:rsid w:val="006D4451"/>
    <w:rsid w:val="006D48CC"/>
    <w:rsid w:val="006D4B19"/>
    <w:rsid w:val="006D6340"/>
    <w:rsid w:val="006D6F73"/>
    <w:rsid w:val="006D7369"/>
    <w:rsid w:val="006D73A4"/>
    <w:rsid w:val="006D7560"/>
    <w:rsid w:val="006E104E"/>
    <w:rsid w:val="006E16D4"/>
    <w:rsid w:val="006E1874"/>
    <w:rsid w:val="006E1A93"/>
    <w:rsid w:val="006E1C29"/>
    <w:rsid w:val="006E1EA1"/>
    <w:rsid w:val="006E2865"/>
    <w:rsid w:val="006E2953"/>
    <w:rsid w:val="006E2AD5"/>
    <w:rsid w:val="006E38CF"/>
    <w:rsid w:val="006E399D"/>
    <w:rsid w:val="006E3AA7"/>
    <w:rsid w:val="006E3B72"/>
    <w:rsid w:val="006E4676"/>
    <w:rsid w:val="006E5583"/>
    <w:rsid w:val="006E6498"/>
    <w:rsid w:val="006E7936"/>
    <w:rsid w:val="006E7BDB"/>
    <w:rsid w:val="006E7ED8"/>
    <w:rsid w:val="006F0482"/>
    <w:rsid w:val="006F0805"/>
    <w:rsid w:val="006F1DF6"/>
    <w:rsid w:val="006F27D0"/>
    <w:rsid w:val="006F321B"/>
    <w:rsid w:val="006F3F2D"/>
    <w:rsid w:val="006F55FE"/>
    <w:rsid w:val="006F749A"/>
    <w:rsid w:val="006F784A"/>
    <w:rsid w:val="006F7BD5"/>
    <w:rsid w:val="006F7F5C"/>
    <w:rsid w:val="00700889"/>
    <w:rsid w:val="0070134C"/>
    <w:rsid w:val="00701B37"/>
    <w:rsid w:val="00702DD3"/>
    <w:rsid w:val="00703107"/>
    <w:rsid w:val="00703146"/>
    <w:rsid w:val="007037C0"/>
    <w:rsid w:val="00703EDF"/>
    <w:rsid w:val="00704321"/>
    <w:rsid w:val="00704EF2"/>
    <w:rsid w:val="00704F19"/>
    <w:rsid w:val="007052F5"/>
    <w:rsid w:val="00705327"/>
    <w:rsid w:val="00706395"/>
    <w:rsid w:val="007072C3"/>
    <w:rsid w:val="007075B5"/>
    <w:rsid w:val="00707C29"/>
    <w:rsid w:val="0071065E"/>
    <w:rsid w:val="00710E04"/>
    <w:rsid w:val="00711D29"/>
    <w:rsid w:val="00712288"/>
    <w:rsid w:val="0071267F"/>
    <w:rsid w:val="00713A71"/>
    <w:rsid w:val="00713C95"/>
    <w:rsid w:val="00715348"/>
    <w:rsid w:val="00715946"/>
    <w:rsid w:val="007161DC"/>
    <w:rsid w:val="007167CA"/>
    <w:rsid w:val="00717E21"/>
    <w:rsid w:val="00717F9D"/>
    <w:rsid w:val="0072034C"/>
    <w:rsid w:val="0072086B"/>
    <w:rsid w:val="0072214F"/>
    <w:rsid w:val="007225C0"/>
    <w:rsid w:val="007226EF"/>
    <w:rsid w:val="00722714"/>
    <w:rsid w:val="007228F3"/>
    <w:rsid w:val="00722E75"/>
    <w:rsid w:val="0072320D"/>
    <w:rsid w:val="00723503"/>
    <w:rsid w:val="00724559"/>
    <w:rsid w:val="00725039"/>
    <w:rsid w:val="007279C3"/>
    <w:rsid w:val="00727B87"/>
    <w:rsid w:val="00730700"/>
    <w:rsid w:val="00730702"/>
    <w:rsid w:val="00730B1C"/>
    <w:rsid w:val="00731518"/>
    <w:rsid w:val="00731EC5"/>
    <w:rsid w:val="00731F49"/>
    <w:rsid w:val="00733027"/>
    <w:rsid w:val="0073306C"/>
    <w:rsid w:val="00733F9F"/>
    <w:rsid w:val="0073464E"/>
    <w:rsid w:val="007346C6"/>
    <w:rsid w:val="00734F65"/>
    <w:rsid w:val="0073592B"/>
    <w:rsid w:val="00736102"/>
    <w:rsid w:val="0073636F"/>
    <w:rsid w:val="007365BC"/>
    <w:rsid w:val="00736FCA"/>
    <w:rsid w:val="0073744E"/>
    <w:rsid w:val="007375EC"/>
    <w:rsid w:val="007376CD"/>
    <w:rsid w:val="007403B0"/>
    <w:rsid w:val="0074085B"/>
    <w:rsid w:val="00742437"/>
    <w:rsid w:val="0074319B"/>
    <w:rsid w:val="00744641"/>
    <w:rsid w:val="00746FE9"/>
    <w:rsid w:val="007477B2"/>
    <w:rsid w:val="00747CDD"/>
    <w:rsid w:val="00747F5F"/>
    <w:rsid w:val="007502B0"/>
    <w:rsid w:val="00750633"/>
    <w:rsid w:val="00751447"/>
    <w:rsid w:val="007519E6"/>
    <w:rsid w:val="00751CD0"/>
    <w:rsid w:val="0075297A"/>
    <w:rsid w:val="00753134"/>
    <w:rsid w:val="00753461"/>
    <w:rsid w:val="007534B1"/>
    <w:rsid w:val="00754942"/>
    <w:rsid w:val="007563C9"/>
    <w:rsid w:val="0075685F"/>
    <w:rsid w:val="00756DC9"/>
    <w:rsid w:val="0075725C"/>
    <w:rsid w:val="007602B6"/>
    <w:rsid w:val="00760755"/>
    <w:rsid w:val="00762482"/>
    <w:rsid w:val="00762C03"/>
    <w:rsid w:val="00763397"/>
    <w:rsid w:val="0076459D"/>
    <w:rsid w:val="007662D0"/>
    <w:rsid w:val="00766DAA"/>
    <w:rsid w:val="007676EE"/>
    <w:rsid w:val="0077080F"/>
    <w:rsid w:val="007721F5"/>
    <w:rsid w:val="0077252D"/>
    <w:rsid w:val="00772D80"/>
    <w:rsid w:val="00773C3E"/>
    <w:rsid w:val="0077407F"/>
    <w:rsid w:val="007748CC"/>
    <w:rsid w:val="00775AB4"/>
    <w:rsid w:val="00775DDA"/>
    <w:rsid w:val="007765E8"/>
    <w:rsid w:val="00776B81"/>
    <w:rsid w:val="00780DEA"/>
    <w:rsid w:val="00782594"/>
    <w:rsid w:val="007825C5"/>
    <w:rsid w:val="00784017"/>
    <w:rsid w:val="00785540"/>
    <w:rsid w:val="007860BD"/>
    <w:rsid w:val="00786711"/>
    <w:rsid w:val="00786CED"/>
    <w:rsid w:val="00786EAD"/>
    <w:rsid w:val="007879D2"/>
    <w:rsid w:val="00790DFF"/>
    <w:rsid w:val="007914B5"/>
    <w:rsid w:val="007918C4"/>
    <w:rsid w:val="00791CE9"/>
    <w:rsid w:val="00794302"/>
    <w:rsid w:val="00794930"/>
    <w:rsid w:val="00794CD3"/>
    <w:rsid w:val="00795905"/>
    <w:rsid w:val="007975FF"/>
    <w:rsid w:val="007A01D1"/>
    <w:rsid w:val="007A0383"/>
    <w:rsid w:val="007A086B"/>
    <w:rsid w:val="007A0A65"/>
    <w:rsid w:val="007A323E"/>
    <w:rsid w:val="007A350F"/>
    <w:rsid w:val="007A3D30"/>
    <w:rsid w:val="007A4068"/>
    <w:rsid w:val="007A4C92"/>
    <w:rsid w:val="007A4F13"/>
    <w:rsid w:val="007A51FE"/>
    <w:rsid w:val="007A5C9C"/>
    <w:rsid w:val="007A6478"/>
    <w:rsid w:val="007A6522"/>
    <w:rsid w:val="007A74D4"/>
    <w:rsid w:val="007A7A43"/>
    <w:rsid w:val="007B0F38"/>
    <w:rsid w:val="007B116E"/>
    <w:rsid w:val="007B17FC"/>
    <w:rsid w:val="007B1C99"/>
    <w:rsid w:val="007B2620"/>
    <w:rsid w:val="007B2F8A"/>
    <w:rsid w:val="007B3420"/>
    <w:rsid w:val="007B42DE"/>
    <w:rsid w:val="007B4365"/>
    <w:rsid w:val="007B5E60"/>
    <w:rsid w:val="007B6B3F"/>
    <w:rsid w:val="007B72FF"/>
    <w:rsid w:val="007C0111"/>
    <w:rsid w:val="007C0775"/>
    <w:rsid w:val="007C0BE1"/>
    <w:rsid w:val="007C19E5"/>
    <w:rsid w:val="007C1BCC"/>
    <w:rsid w:val="007C1D42"/>
    <w:rsid w:val="007C262B"/>
    <w:rsid w:val="007C3D48"/>
    <w:rsid w:val="007C5152"/>
    <w:rsid w:val="007C543A"/>
    <w:rsid w:val="007C6DEB"/>
    <w:rsid w:val="007C7815"/>
    <w:rsid w:val="007D0200"/>
    <w:rsid w:val="007D05AF"/>
    <w:rsid w:val="007D1437"/>
    <w:rsid w:val="007D191F"/>
    <w:rsid w:val="007D1B67"/>
    <w:rsid w:val="007D1E77"/>
    <w:rsid w:val="007D1F65"/>
    <w:rsid w:val="007D5174"/>
    <w:rsid w:val="007D63B6"/>
    <w:rsid w:val="007D666E"/>
    <w:rsid w:val="007E0187"/>
    <w:rsid w:val="007E091B"/>
    <w:rsid w:val="007E1EED"/>
    <w:rsid w:val="007E1FDE"/>
    <w:rsid w:val="007E26F4"/>
    <w:rsid w:val="007E2C51"/>
    <w:rsid w:val="007E2DCE"/>
    <w:rsid w:val="007E428B"/>
    <w:rsid w:val="007E4A87"/>
    <w:rsid w:val="007E53BD"/>
    <w:rsid w:val="007E5435"/>
    <w:rsid w:val="007E5475"/>
    <w:rsid w:val="007E5998"/>
    <w:rsid w:val="007E5BBA"/>
    <w:rsid w:val="007E685E"/>
    <w:rsid w:val="007E690B"/>
    <w:rsid w:val="007E740B"/>
    <w:rsid w:val="007E776D"/>
    <w:rsid w:val="007F070F"/>
    <w:rsid w:val="007F08E8"/>
    <w:rsid w:val="007F0D55"/>
    <w:rsid w:val="007F139E"/>
    <w:rsid w:val="007F13E8"/>
    <w:rsid w:val="007F229F"/>
    <w:rsid w:val="007F23F1"/>
    <w:rsid w:val="007F27C8"/>
    <w:rsid w:val="007F3308"/>
    <w:rsid w:val="007F4483"/>
    <w:rsid w:val="007F45B5"/>
    <w:rsid w:val="007F624F"/>
    <w:rsid w:val="007F6C35"/>
    <w:rsid w:val="007F7103"/>
    <w:rsid w:val="007F7B03"/>
    <w:rsid w:val="007F7FF7"/>
    <w:rsid w:val="00800877"/>
    <w:rsid w:val="00800A70"/>
    <w:rsid w:val="00800C03"/>
    <w:rsid w:val="00800DE3"/>
    <w:rsid w:val="008017DE"/>
    <w:rsid w:val="00801A0E"/>
    <w:rsid w:val="00803812"/>
    <w:rsid w:val="00803F6A"/>
    <w:rsid w:val="008044EF"/>
    <w:rsid w:val="0080494A"/>
    <w:rsid w:val="0080527D"/>
    <w:rsid w:val="00806A07"/>
    <w:rsid w:val="008077FB"/>
    <w:rsid w:val="00807906"/>
    <w:rsid w:val="0081084C"/>
    <w:rsid w:val="008108BE"/>
    <w:rsid w:val="00812117"/>
    <w:rsid w:val="00812FF1"/>
    <w:rsid w:val="00814FD0"/>
    <w:rsid w:val="00814FFB"/>
    <w:rsid w:val="008155C8"/>
    <w:rsid w:val="00815828"/>
    <w:rsid w:val="00815C1C"/>
    <w:rsid w:val="00815F4C"/>
    <w:rsid w:val="00816D5B"/>
    <w:rsid w:val="0081765E"/>
    <w:rsid w:val="008207BE"/>
    <w:rsid w:val="00820CDF"/>
    <w:rsid w:val="008210E1"/>
    <w:rsid w:val="0082366F"/>
    <w:rsid w:val="0082413C"/>
    <w:rsid w:val="008257CC"/>
    <w:rsid w:val="00825811"/>
    <w:rsid w:val="008258BC"/>
    <w:rsid w:val="00832D62"/>
    <w:rsid w:val="00835513"/>
    <w:rsid w:val="008357AC"/>
    <w:rsid w:val="00836D19"/>
    <w:rsid w:val="00837050"/>
    <w:rsid w:val="0083764F"/>
    <w:rsid w:val="008401A9"/>
    <w:rsid w:val="008417D3"/>
    <w:rsid w:val="00841D3D"/>
    <w:rsid w:val="00842B3A"/>
    <w:rsid w:val="00843722"/>
    <w:rsid w:val="00843783"/>
    <w:rsid w:val="00843AF3"/>
    <w:rsid w:val="00843C8E"/>
    <w:rsid w:val="00844B7E"/>
    <w:rsid w:val="008501A5"/>
    <w:rsid w:val="00851400"/>
    <w:rsid w:val="0085215A"/>
    <w:rsid w:val="00853132"/>
    <w:rsid w:val="008532B4"/>
    <w:rsid w:val="00853B5F"/>
    <w:rsid w:val="0085417B"/>
    <w:rsid w:val="00854D7A"/>
    <w:rsid w:val="00854E87"/>
    <w:rsid w:val="00855A7D"/>
    <w:rsid w:val="008565F3"/>
    <w:rsid w:val="008570E4"/>
    <w:rsid w:val="0085783F"/>
    <w:rsid w:val="00860D23"/>
    <w:rsid w:val="00861323"/>
    <w:rsid w:val="00861468"/>
    <w:rsid w:val="0086301C"/>
    <w:rsid w:val="008632A6"/>
    <w:rsid w:val="0086331C"/>
    <w:rsid w:val="00863E14"/>
    <w:rsid w:val="0086400B"/>
    <w:rsid w:val="00864A35"/>
    <w:rsid w:val="00865310"/>
    <w:rsid w:val="008653AE"/>
    <w:rsid w:val="00865411"/>
    <w:rsid w:val="00866726"/>
    <w:rsid w:val="00867952"/>
    <w:rsid w:val="00867B87"/>
    <w:rsid w:val="008713A8"/>
    <w:rsid w:val="00871D8E"/>
    <w:rsid w:val="008720EF"/>
    <w:rsid w:val="008724B7"/>
    <w:rsid w:val="008729D5"/>
    <w:rsid w:val="00873667"/>
    <w:rsid w:val="00873BEA"/>
    <w:rsid w:val="00874901"/>
    <w:rsid w:val="0087548E"/>
    <w:rsid w:val="008758D4"/>
    <w:rsid w:val="00875C89"/>
    <w:rsid w:val="008760EF"/>
    <w:rsid w:val="0087616A"/>
    <w:rsid w:val="00877501"/>
    <w:rsid w:val="00877927"/>
    <w:rsid w:val="00877AE9"/>
    <w:rsid w:val="00880465"/>
    <w:rsid w:val="008813E6"/>
    <w:rsid w:val="008814F3"/>
    <w:rsid w:val="008815F2"/>
    <w:rsid w:val="00881850"/>
    <w:rsid w:val="0088305D"/>
    <w:rsid w:val="008846C6"/>
    <w:rsid w:val="008849E1"/>
    <w:rsid w:val="00885E21"/>
    <w:rsid w:val="00886173"/>
    <w:rsid w:val="0088633D"/>
    <w:rsid w:val="0088730B"/>
    <w:rsid w:val="008878D9"/>
    <w:rsid w:val="008900C7"/>
    <w:rsid w:val="00890116"/>
    <w:rsid w:val="008901F8"/>
    <w:rsid w:val="008909C3"/>
    <w:rsid w:val="008911A0"/>
    <w:rsid w:val="0089184C"/>
    <w:rsid w:val="00891C70"/>
    <w:rsid w:val="0089259A"/>
    <w:rsid w:val="00893A11"/>
    <w:rsid w:val="00893C3A"/>
    <w:rsid w:val="008942AB"/>
    <w:rsid w:val="00894453"/>
    <w:rsid w:val="008948FF"/>
    <w:rsid w:val="00896F0A"/>
    <w:rsid w:val="008972C3"/>
    <w:rsid w:val="008972EE"/>
    <w:rsid w:val="00897B7E"/>
    <w:rsid w:val="008A057C"/>
    <w:rsid w:val="008A2247"/>
    <w:rsid w:val="008A3088"/>
    <w:rsid w:val="008A3488"/>
    <w:rsid w:val="008A3F74"/>
    <w:rsid w:val="008A4DC2"/>
    <w:rsid w:val="008A5BDD"/>
    <w:rsid w:val="008A668B"/>
    <w:rsid w:val="008A6DA1"/>
    <w:rsid w:val="008A7FBA"/>
    <w:rsid w:val="008B1850"/>
    <w:rsid w:val="008B234D"/>
    <w:rsid w:val="008B23F2"/>
    <w:rsid w:val="008B4416"/>
    <w:rsid w:val="008B64CF"/>
    <w:rsid w:val="008C05AD"/>
    <w:rsid w:val="008C0DDB"/>
    <w:rsid w:val="008C0FD3"/>
    <w:rsid w:val="008C2092"/>
    <w:rsid w:val="008C22F1"/>
    <w:rsid w:val="008C3037"/>
    <w:rsid w:val="008C3AB8"/>
    <w:rsid w:val="008C5150"/>
    <w:rsid w:val="008C53A3"/>
    <w:rsid w:val="008C5D65"/>
    <w:rsid w:val="008C60A4"/>
    <w:rsid w:val="008D0925"/>
    <w:rsid w:val="008D21F3"/>
    <w:rsid w:val="008D2CCF"/>
    <w:rsid w:val="008D31BA"/>
    <w:rsid w:val="008D3802"/>
    <w:rsid w:val="008D3A20"/>
    <w:rsid w:val="008D449B"/>
    <w:rsid w:val="008D4742"/>
    <w:rsid w:val="008D4BC7"/>
    <w:rsid w:val="008D5D7A"/>
    <w:rsid w:val="008D6BC7"/>
    <w:rsid w:val="008D784F"/>
    <w:rsid w:val="008E02E3"/>
    <w:rsid w:val="008E094F"/>
    <w:rsid w:val="008E0C78"/>
    <w:rsid w:val="008E12AB"/>
    <w:rsid w:val="008E1714"/>
    <w:rsid w:val="008E1DE3"/>
    <w:rsid w:val="008E2412"/>
    <w:rsid w:val="008E29AD"/>
    <w:rsid w:val="008E49BE"/>
    <w:rsid w:val="008E6296"/>
    <w:rsid w:val="008E7324"/>
    <w:rsid w:val="008E7EBA"/>
    <w:rsid w:val="008F0D38"/>
    <w:rsid w:val="008F2313"/>
    <w:rsid w:val="008F2C09"/>
    <w:rsid w:val="008F3112"/>
    <w:rsid w:val="008F36D3"/>
    <w:rsid w:val="008F3C5E"/>
    <w:rsid w:val="008F3F91"/>
    <w:rsid w:val="008F4069"/>
    <w:rsid w:val="008F541F"/>
    <w:rsid w:val="008F5563"/>
    <w:rsid w:val="008F5A5E"/>
    <w:rsid w:val="008F5C85"/>
    <w:rsid w:val="00900F67"/>
    <w:rsid w:val="009028BA"/>
    <w:rsid w:val="009030E6"/>
    <w:rsid w:val="00903709"/>
    <w:rsid w:val="009046B8"/>
    <w:rsid w:val="00904B05"/>
    <w:rsid w:val="00905CBE"/>
    <w:rsid w:val="009064C5"/>
    <w:rsid w:val="009067B8"/>
    <w:rsid w:val="00907A55"/>
    <w:rsid w:val="009100E4"/>
    <w:rsid w:val="009107B7"/>
    <w:rsid w:val="00911598"/>
    <w:rsid w:val="00911B18"/>
    <w:rsid w:val="00911B3F"/>
    <w:rsid w:val="00911F38"/>
    <w:rsid w:val="0091330C"/>
    <w:rsid w:val="00913964"/>
    <w:rsid w:val="00914E09"/>
    <w:rsid w:val="009152FB"/>
    <w:rsid w:val="0091539F"/>
    <w:rsid w:val="009159AF"/>
    <w:rsid w:val="009161D1"/>
    <w:rsid w:val="00916611"/>
    <w:rsid w:val="00917031"/>
    <w:rsid w:val="009171AC"/>
    <w:rsid w:val="00917F4A"/>
    <w:rsid w:val="00917F6F"/>
    <w:rsid w:val="0092161E"/>
    <w:rsid w:val="0092166B"/>
    <w:rsid w:val="00922189"/>
    <w:rsid w:val="009228D1"/>
    <w:rsid w:val="009237F9"/>
    <w:rsid w:val="00924E70"/>
    <w:rsid w:val="00924E8E"/>
    <w:rsid w:val="009258DC"/>
    <w:rsid w:val="00925E45"/>
    <w:rsid w:val="00925F1C"/>
    <w:rsid w:val="0092751D"/>
    <w:rsid w:val="00927D75"/>
    <w:rsid w:val="00927F0B"/>
    <w:rsid w:val="00930005"/>
    <w:rsid w:val="0093064D"/>
    <w:rsid w:val="00932913"/>
    <w:rsid w:val="00932EDB"/>
    <w:rsid w:val="00933707"/>
    <w:rsid w:val="00934023"/>
    <w:rsid w:val="009348D5"/>
    <w:rsid w:val="00934F57"/>
    <w:rsid w:val="0093763F"/>
    <w:rsid w:val="00940267"/>
    <w:rsid w:val="00941987"/>
    <w:rsid w:val="00941A7F"/>
    <w:rsid w:val="00942DB1"/>
    <w:rsid w:val="009430B1"/>
    <w:rsid w:val="00943223"/>
    <w:rsid w:val="00943277"/>
    <w:rsid w:val="00943D18"/>
    <w:rsid w:val="00944982"/>
    <w:rsid w:val="00944E63"/>
    <w:rsid w:val="00944EF4"/>
    <w:rsid w:val="00945021"/>
    <w:rsid w:val="009459D4"/>
    <w:rsid w:val="00946680"/>
    <w:rsid w:val="00947002"/>
    <w:rsid w:val="0094760F"/>
    <w:rsid w:val="009478DA"/>
    <w:rsid w:val="00947B04"/>
    <w:rsid w:val="0095064D"/>
    <w:rsid w:val="00950933"/>
    <w:rsid w:val="00951B39"/>
    <w:rsid w:val="0095237F"/>
    <w:rsid w:val="00953042"/>
    <w:rsid w:val="00954147"/>
    <w:rsid w:val="00954297"/>
    <w:rsid w:val="00954945"/>
    <w:rsid w:val="00955170"/>
    <w:rsid w:val="00955B29"/>
    <w:rsid w:val="00956265"/>
    <w:rsid w:val="00956A6C"/>
    <w:rsid w:val="0096022A"/>
    <w:rsid w:val="00962187"/>
    <w:rsid w:val="00962728"/>
    <w:rsid w:val="00966A86"/>
    <w:rsid w:val="00966F59"/>
    <w:rsid w:val="009672BC"/>
    <w:rsid w:val="00967932"/>
    <w:rsid w:val="009704FB"/>
    <w:rsid w:val="00970DCE"/>
    <w:rsid w:val="009713C5"/>
    <w:rsid w:val="00973183"/>
    <w:rsid w:val="00973976"/>
    <w:rsid w:val="00974148"/>
    <w:rsid w:val="0097461C"/>
    <w:rsid w:val="00974DAE"/>
    <w:rsid w:val="00974DD5"/>
    <w:rsid w:val="009763F2"/>
    <w:rsid w:val="00976C0E"/>
    <w:rsid w:val="00976C16"/>
    <w:rsid w:val="00980346"/>
    <w:rsid w:val="00981BD4"/>
    <w:rsid w:val="00981FAF"/>
    <w:rsid w:val="00983A85"/>
    <w:rsid w:val="0098585F"/>
    <w:rsid w:val="00985A37"/>
    <w:rsid w:val="00985D9E"/>
    <w:rsid w:val="0098634D"/>
    <w:rsid w:val="009876AA"/>
    <w:rsid w:val="00987D47"/>
    <w:rsid w:val="0099096B"/>
    <w:rsid w:val="00990E43"/>
    <w:rsid w:val="00990F4A"/>
    <w:rsid w:val="0099188C"/>
    <w:rsid w:val="00991C4F"/>
    <w:rsid w:val="00991EC2"/>
    <w:rsid w:val="0099232C"/>
    <w:rsid w:val="009928C6"/>
    <w:rsid w:val="00992B6E"/>
    <w:rsid w:val="00993DDC"/>
    <w:rsid w:val="0099463E"/>
    <w:rsid w:val="009946B0"/>
    <w:rsid w:val="009960A5"/>
    <w:rsid w:val="009962C3"/>
    <w:rsid w:val="00996414"/>
    <w:rsid w:val="009967D0"/>
    <w:rsid w:val="00996D18"/>
    <w:rsid w:val="009A22C3"/>
    <w:rsid w:val="009A36E3"/>
    <w:rsid w:val="009A4F72"/>
    <w:rsid w:val="009A545F"/>
    <w:rsid w:val="009A66B9"/>
    <w:rsid w:val="009A69FC"/>
    <w:rsid w:val="009A726A"/>
    <w:rsid w:val="009B0688"/>
    <w:rsid w:val="009B07A3"/>
    <w:rsid w:val="009B1B9A"/>
    <w:rsid w:val="009B299B"/>
    <w:rsid w:val="009B37EA"/>
    <w:rsid w:val="009B380F"/>
    <w:rsid w:val="009B39E5"/>
    <w:rsid w:val="009B40E6"/>
    <w:rsid w:val="009B4400"/>
    <w:rsid w:val="009B4B03"/>
    <w:rsid w:val="009B535F"/>
    <w:rsid w:val="009B57D0"/>
    <w:rsid w:val="009B73A6"/>
    <w:rsid w:val="009B7F23"/>
    <w:rsid w:val="009C13E5"/>
    <w:rsid w:val="009C561E"/>
    <w:rsid w:val="009C5B72"/>
    <w:rsid w:val="009C66B8"/>
    <w:rsid w:val="009C6C72"/>
    <w:rsid w:val="009C6E69"/>
    <w:rsid w:val="009C6E82"/>
    <w:rsid w:val="009C70C4"/>
    <w:rsid w:val="009C72DF"/>
    <w:rsid w:val="009C7D31"/>
    <w:rsid w:val="009D0580"/>
    <w:rsid w:val="009D2276"/>
    <w:rsid w:val="009D23FD"/>
    <w:rsid w:val="009D4CBD"/>
    <w:rsid w:val="009D541B"/>
    <w:rsid w:val="009D5AE5"/>
    <w:rsid w:val="009D5EB8"/>
    <w:rsid w:val="009D5FCE"/>
    <w:rsid w:val="009D65DF"/>
    <w:rsid w:val="009D77C6"/>
    <w:rsid w:val="009E0945"/>
    <w:rsid w:val="009E0AC5"/>
    <w:rsid w:val="009E1063"/>
    <w:rsid w:val="009E2625"/>
    <w:rsid w:val="009E2889"/>
    <w:rsid w:val="009E2BE7"/>
    <w:rsid w:val="009E3801"/>
    <w:rsid w:val="009E3D2E"/>
    <w:rsid w:val="009E3E5E"/>
    <w:rsid w:val="009E4117"/>
    <w:rsid w:val="009E4C26"/>
    <w:rsid w:val="009E5B5D"/>
    <w:rsid w:val="009E6182"/>
    <w:rsid w:val="009E638D"/>
    <w:rsid w:val="009E688C"/>
    <w:rsid w:val="009E6E50"/>
    <w:rsid w:val="009E79AC"/>
    <w:rsid w:val="009F024C"/>
    <w:rsid w:val="009F0974"/>
    <w:rsid w:val="009F1B63"/>
    <w:rsid w:val="009F225E"/>
    <w:rsid w:val="009F282E"/>
    <w:rsid w:val="009F3047"/>
    <w:rsid w:val="009F3296"/>
    <w:rsid w:val="009F33F1"/>
    <w:rsid w:val="009F3866"/>
    <w:rsid w:val="009F3F5D"/>
    <w:rsid w:val="009F40D3"/>
    <w:rsid w:val="009F46DF"/>
    <w:rsid w:val="009F533F"/>
    <w:rsid w:val="009F53EF"/>
    <w:rsid w:val="009F57BB"/>
    <w:rsid w:val="009F58D1"/>
    <w:rsid w:val="009F630D"/>
    <w:rsid w:val="009F676D"/>
    <w:rsid w:val="009F6F2E"/>
    <w:rsid w:val="009F7CCE"/>
    <w:rsid w:val="009F7D69"/>
    <w:rsid w:val="009F7E96"/>
    <w:rsid w:val="00A02192"/>
    <w:rsid w:val="00A03FFE"/>
    <w:rsid w:val="00A044C5"/>
    <w:rsid w:val="00A0538B"/>
    <w:rsid w:val="00A05393"/>
    <w:rsid w:val="00A05D2C"/>
    <w:rsid w:val="00A060AB"/>
    <w:rsid w:val="00A0627A"/>
    <w:rsid w:val="00A065B0"/>
    <w:rsid w:val="00A0666A"/>
    <w:rsid w:val="00A06B89"/>
    <w:rsid w:val="00A06C00"/>
    <w:rsid w:val="00A07FD0"/>
    <w:rsid w:val="00A10610"/>
    <w:rsid w:val="00A11711"/>
    <w:rsid w:val="00A11A62"/>
    <w:rsid w:val="00A14FCE"/>
    <w:rsid w:val="00A15019"/>
    <w:rsid w:val="00A15309"/>
    <w:rsid w:val="00A153F7"/>
    <w:rsid w:val="00A165CB"/>
    <w:rsid w:val="00A17A4C"/>
    <w:rsid w:val="00A17EFB"/>
    <w:rsid w:val="00A20F6F"/>
    <w:rsid w:val="00A2151A"/>
    <w:rsid w:val="00A215AD"/>
    <w:rsid w:val="00A2237E"/>
    <w:rsid w:val="00A225C1"/>
    <w:rsid w:val="00A22FBD"/>
    <w:rsid w:val="00A23735"/>
    <w:rsid w:val="00A23D73"/>
    <w:rsid w:val="00A24827"/>
    <w:rsid w:val="00A249E8"/>
    <w:rsid w:val="00A2520A"/>
    <w:rsid w:val="00A25AE7"/>
    <w:rsid w:val="00A26106"/>
    <w:rsid w:val="00A2685E"/>
    <w:rsid w:val="00A27382"/>
    <w:rsid w:val="00A274B5"/>
    <w:rsid w:val="00A3002E"/>
    <w:rsid w:val="00A31066"/>
    <w:rsid w:val="00A31A80"/>
    <w:rsid w:val="00A32BE8"/>
    <w:rsid w:val="00A32D09"/>
    <w:rsid w:val="00A331CA"/>
    <w:rsid w:val="00A35BF0"/>
    <w:rsid w:val="00A35C62"/>
    <w:rsid w:val="00A35CAE"/>
    <w:rsid w:val="00A4251E"/>
    <w:rsid w:val="00A42630"/>
    <w:rsid w:val="00A428C3"/>
    <w:rsid w:val="00A42F61"/>
    <w:rsid w:val="00A43DE8"/>
    <w:rsid w:val="00A44DE5"/>
    <w:rsid w:val="00A45226"/>
    <w:rsid w:val="00A466D7"/>
    <w:rsid w:val="00A50A77"/>
    <w:rsid w:val="00A5214A"/>
    <w:rsid w:val="00A526D6"/>
    <w:rsid w:val="00A529F0"/>
    <w:rsid w:val="00A52DBB"/>
    <w:rsid w:val="00A537FF"/>
    <w:rsid w:val="00A54391"/>
    <w:rsid w:val="00A54689"/>
    <w:rsid w:val="00A5570E"/>
    <w:rsid w:val="00A55F5B"/>
    <w:rsid w:val="00A56493"/>
    <w:rsid w:val="00A57B8A"/>
    <w:rsid w:val="00A57C80"/>
    <w:rsid w:val="00A604D0"/>
    <w:rsid w:val="00A6071C"/>
    <w:rsid w:val="00A62D6B"/>
    <w:rsid w:val="00A63CC7"/>
    <w:rsid w:val="00A6463F"/>
    <w:rsid w:val="00A64F8F"/>
    <w:rsid w:val="00A652C8"/>
    <w:rsid w:val="00A65556"/>
    <w:rsid w:val="00A65823"/>
    <w:rsid w:val="00A662D1"/>
    <w:rsid w:val="00A66894"/>
    <w:rsid w:val="00A6697A"/>
    <w:rsid w:val="00A71969"/>
    <w:rsid w:val="00A71FB2"/>
    <w:rsid w:val="00A723E2"/>
    <w:rsid w:val="00A72D5B"/>
    <w:rsid w:val="00A73416"/>
    <w:rsid w:val="00A7363D"/>
    <w:rsid w:val="00A73A2D"/>
    <w:rsid w:val="00A73F6A"/>
    <w:rsid w:val="00A74771"/>
    <w:rsid w:val="00A75E53"/>
    <w:rsid w:val="00A76297"/>
    <w:rsid w:val="00A76935"/>
    <w:rsid w:val="00A77360"/>
    <w:rsid w:val="00A77660"/>
    <w:rsid w:val="00A802BA"/>
    <w:rsid w:val="00A80DD1"/>
    <w:rsid w:val="00A82B15"/>
    <w:rsid w:val="00A82C04"/>
    <w:rsid w:val="00A8324E"/>
    <w:rsid w:val="00A83D27"/>
    <w:rsid w:val="00A84756"/>
    <w:rsid w:val="00A84D1F"/>
    <w:rsid w:val="00A84E2B"/>
    <w:rsid w:val="00A851E1"/>
    <w:rsid w:val="00A852BF"/>
    <w:rsid w:val="00A85F46"/>
    <w:rsid w:val="00A864F4"/>
    <w:rsid w:val="00A86DBE"/>
    <w:rsid w:val="00A874E5"/>
    <w:rsid w:val="00A875C9"/>
    <w:rsid w:val="00A903E3"/>
    <w:rsid w:val="00A93F0B"/>
    <w:rsid w:val="00A947C1"/>
    <w:rsid w:val="00A94FF0"/>
    <w:rsid w:val="00A952B9"/>
    <w:rsid w:val="00A956FB"/>
    <w:rsid w:val="00A95D98"/>
    <w:rsid w:val="00A962FA"/>
    <w:rsid w:val="00A964DE"/>
    <w:rsid w:val="00A97024"/>
    <w:rsid w:val="00A9773C"/>
    <w:rsid w:val="00A97BC0"/>
    <w:rsid w:val="00AA090A"/>
    <w:rsid w:val="00AA149B"/>
    <w:rsid w:val="00AA1991"/>
    <w:rsid w:val="00AA1AB3"/>
    <w:rsid w:val="00AA1DF8"/>
    <w:rsid w:val="00AA296E"/>
    <w:rsid w:val="00AA2E00"/>
    <w:rsid w:val="00AA35FC"/>
    <w:rsid w:val="00AA4B3C"/>
    <w:rsid w:val="00AA51A6"/>
    <w:rsid w:val="00AA56D4"/>
    <w:rsid w:val="00AA5EF5"/>
    <w:rsid w:val="00AA61FE"/>
    <w:rsid w:val="00AA6D25"/>
    <w:rsid w:val="00AA7456"/>
    <w:rsid w:val="00AA793B"/>
    <w:rsid w:val="00AB04EF"/>
    <w:rsid w:val="00AB4F21"/>
    <w:rsid w:val="00AB5165"/>
    <w:rsid w:val="00AB59AD"/>
    <w:rsid w:val="00AB5DEF"/>
    <w:rsid w:val="00AB68EB"/>
    <w:rsid w:val="00AB714D"/>
    <w:rsid w:val="00AB7432"/>
    <w:rsid w:val="00AB77BE"/>
    <w:rsid w:val="00AB7C0D"/>
    <w:rsid w:val="00AC0EB0"/>
    <w:rsid w:val="00AC1353"/>
    <w:rsid w:val="00AC1B2D"/>
    <w:rsid w:val="00AC26E5"/>
    <w:rsid w:val="00AC3834"/>
    <w:rsid w:val="00AC5D53"/>
    <w:rsid w:val="00AC65CE"/>
    <w:rsid w:val="00AC6DD7"/>
    <w:rsid w:val="00AC727A"/>
    <w:rsid w:val="00AC75C7"/>
    <w:rsid w:val="00AC7F71"/>
    <w:rsid w:val="00AD0B40"/>
    <w:rsid w:val="00AD1136"/>
    <w:rsid w:val="00AD2F53"/>
    <w:rsid w:val="00AD314C"/>
    <w:rsid w:val="00AD31D7"/>
    <w:rsid w:val="00AD38A2"/>
    <w:rsid w:val="00AD51EB"/>
    <w:rsid w:val="00AD5633"/>
    <w:rsid w:val="00AD5A37"/>
    <w:rsid w:val="00AD6EFF"/>
    <w:rsid w:val="00AD6FB4"/>
    <w:rsid w:val="00AE00AE"/>
    <w:rsid w:val="00AE0975"/>
    <w:rsid w:val="00AE0E13"/>
    <w:rsid w:val="00AE1228"/>
    <w:rsid w:val="00AE134B"/>
    <w:rsid w:val="00AE205D"/>
    <w:rsid w:val="00AE382C"/>
    <w:rsid w:val="00AE3C93"/>
    <w:rsid w:val="00AE3E51"/>
    <w:rsid w:val="00AE3FBC"/>
    <w:rsid w:val="00AE5C87"/>
    <w:rsid w:val="00AE6345"/>
    <w:rsid w:val="00AE773B"/>
    <w:rsid w:val="00AF031C"/>
    <w:rsid w:val="00AF0925"/>
    <w:rsid w:val="00AF0C06"/>
    <w:rsid w:val="00AF1CB8"/>
    <w:rsid w:val="00AF1F69"/>
    <w:rsid w:val="00AF201F"/>
    <w:rsid w:val="00AF43E7"/>
    <w:rsid w:val="00AF4508"/>
    <w:rsid w:val="00AF4F45"/>
    <w:rsid w:val="00AF564D"/>
    <w:rsid w:val="00AF6519"/>
    <w:rsid w:val="00AF76B5"/>
    <w:rsid w:val="00B008BA"/>
    <w:rsid w:val="00B02270"/>
    <w:rsid w:val="00B0296B"/>
    <w:rsid w:val="00B02E5C"/>
    <w:rsid w:val="00B032D4"/>
    <w:rsid w:val="00B03E28"/>
    <w:rsid w:val="00B03FB0"/>
    <w:rsid w:val="00B0616A"/>
    <w:rsid w:val="00B062CF"/>
    <w:rsid w:val="00B06E92"/>
    <w:rsid w:val="00B07481"/>
    <w:rsid w:val="00B10243"/>
    <w:rsid w:val="00B114B7"/>
    <w:rsid w:val="00B11A05"/>
    <w:rsid w:val="00B12155"/>
    <w:rsid w:val="00B13396"/>
    <w:rsid w:val="00B13E9C"/>
    <w:rsid w:val="00B149A2"/>
    <w:rsid w:val="00B1535B"/>
    <w:rsid w:val="00B15F86"/>
    <w:rsid w:val="00B2044A"/>
    <w:rsid w:val="00B20763"/>
    <w:rsid w:val="00B20B8E"/>
    <w:rsid w:val="00B2249E"/>
    <w:rsid w:val="00B246EB"/>
    <w:rsid w:val="00B261D6"/>
    <w:rsid w:val="00B26796"/>
    <w:rsid w:val="00B27006"/>
    <w:rsid w:val="00B27905"/>
    <w:rsid w:val="00B27B4D"/>
    <w:rsid w:val="00B27DC9"/>
    <w:rsid w:val="00B31960"/>
    <w:rsid w:val="00B32FC8"/>
    <w:rsid w:val="00B33EE7"/>
    <w:rsid w:val="00B34054"/>
    <w:rsid w:val="00B340CE"/>
    <w:rsid w:val="00B3503B"/>
    <w:rsid w:val="00B35C31"/>
    <w:rsid w:val="00B360D4"/>
    <w:rsid w:val="00B37744"/>
    <w:rsid w:val="00B4337F"/>
    <w:rsid w:val="00B43A1D"/>
    <w:rsid w:val="00B43EE4"/>
    <w:rsid w:val="00B43EF8"/>
    <w:rsid w:val="00B43FD9"/>
    <w:rsid w:val="00B45073"/>
    <w:rsid w:val="00B4571F"/>
    <w:rsid w:val="00B470F7"/>
    <w:rsid w:val="00B50F72"/>
    <w:rsid w:val="00B5380E"/>
    <w:rsid w:val="00B54682"/>
    <w:rsid w:val="00B551E2"/>
    <w:rsid w:val="00B56448"/>
    <w:rsid w:val="00B56657"/>
    <w:rsid w:val="00B56A1F"/>
    <w:rsid w:val="00B56AFB"/>
    <w:rsid w:val="00B576AA"/>
    <w:rsid w:val="00B57D03"/>
    <w:rsid w:val="00B6027F"/>
    <w:rsid w:val="00B607AA"/>
    <w:rsid w:val="00B609AA"/>
    <w:rsid w:val="00B60CDA"/>
    <w:rsid w:val="00B611D7"/>
    <w:rsid w:val="00B638C4"/>
    <w:rsid w:val="00B6442C"/>
    <w:rsid w:val="00B64EDD"/>
    <w:rsid w:val="00B6502D"/>
    <w:rsid w:val="00B65D9D"/>
    <w:rsid w:val="00B66A35"/>
    <w:rsid w:val="00B67C6D"/>
    <w:rsid w:val="00B67EE1"/>
    <w:rsid w:val="00B70693"/>
    <w:rsid w:val="00B708E6"/>
    <w:rsid w:val="00B7127C"/>
    <w:rsid w:val="00B713D3"/>
    <w:rsid w:val="00B72833"/>
    <w:rsid w:val="00B73638"/>
    <w:rsid w:val="00B75553"/>
    <w:rsid w:val="00B7693F"/>
    <w:rsid w:val="00B7721B"/>
    <w:rsid w:val="00B777BF"/>
    <w:rsid w:val="00B7784E"/>
    <w:rsid w:val="00B77973"/>
    <w:rsid w:val="00B810CA"/>
    <w:rsid w:val="00B822F2"/>
    <w:rsid w:val="00B82CC0"/>
    <w:rsid w:val="00B836D2"/>
    <w:rsid w:val="00B83D06"/>
    <w:rsid w:val="00B83EBC"/>
    <w:rsid w:val="00B86510"/>
    <w:rsid w:val="00B8661B"/>
    <w:rsid w:val="00B90C63"/>
    <w:rsid w:val="00B90C8D"/>
    <w:rsid w:val="00B90D0B"/>
    <w:rsid w:val="00B91239"/>
    <w:rsid w:val="00B912B6"/>
    <w:rsid w:val="00B91F21"/>
    <w:rsid w:val="00B93B2F"/>
    <w:rsid w:val="00B93C21"/>
    <w:rsid w:val="00B93E7C"/>
    <w:rsid w:val="00B941F3"/>
    <w:rsid w:val="00B942DA"/>
    <w:rsid w:val="00B9560A"/>
    <w:rsid w:val="00B96017"/>
    <w:rsid w:val="00B96134"/>
    <w:rsid w:val="00B96460"/>
    <w:rsid w:val="00B97566"/>
    <w:rsid w:val="00B97AA5"/>
    <w:rsid w:val="00BA0CF9"/>
    <w:rsid w:val="00BA1379"/>
    <w:rsid w:val="00BA1556"/>
    <w:rsid w:val="00BA1BBC"/>
    <w:rsid w:val="00BA1C9A"/>
    <w:rsid w:val="00BA1DB7"/>
    <w:rsid w:val="00BA28BA"/>
    <w:rsid w:val="00BA2E67"/>
    <w:rsid w:val="00BA359E"/>
    <w:rsid w:val="00BA3DDF"/>
    <w:rsid w:val="00BA4FD9"/>
    <w:rsid w:val="00BA7336"/>
    <w:rsid w:val="00BA79FC"/>
    <w:rsid w:val="00BB018C"/>
    <w:rsid w:val="00BB08E8"/>
    <w:rsid w:val="00BB0D4C"/>
    <w:rsid w:val="00BB130F"/>
    <w:rsid w:val="00BB324D"/>
    <w:rsid w:val="00BB4384"/>
    <w:rsid w:val="00BB4587"/>
    <w:rsid w:val="00BB6F8D"/>
    <w:rsid w:val="00BB762F"/>
    <w:rsid w:val="00BC0262"/>
    <w:rsid w:val="00BC19E9"/>
    <w:rsid w:val="00BC3225"/>
    <w:rsid w:val="00BC3A00"/>
    <w:rsid w:val="00BC3A13"/>
    <w:rsid w:val="00BC558B"/>
    <w:rsid w:val="00BC6B12"/>
    <w:rsid w:val="00BC782A"/>
    <w:rsid w:val="00BD06F9"/>
    <w:rsid w:val="00BD13C1"/>
    <w:rsid w:val="00BD17B3"/>
    <w:rsid w:val="00BD1BFC"/>
    <w:rsid w:val="00BD3618"/>
    <w:rsid w:val="00BD3E4C"/>
    <w:rsid w:val="00BD404D"/>
    <w:rsid w:val="00BD4463"/>
    <w:rsid w:val="00BD5FFA"/>
    <w:rsid w:val="00BD6BD6"/>
    <w:rsid w:val="00BD7C8E"/>
    <w:rsid w:val="00BE029B"/>
    <w:rsid w:val="00BE05F9"/>
    <w:rsid w:val="00BE07D7"/>
    <w:rsid w:val="00BE0B3D"/>
    <w:rsid w:val="00BE1AD1"/>
    <w:rsid w:val="00BE1B5B"/>
    <w:rsid w:val="00BE267D"/>
    <w:rsid w:val="00BE3A11"/>
    <w:rsid w:val="00BE446B"/>
    <w:rsid w:val="00BE47B7"/>
    <w:rsid w:val="00BE4B63"/>
    <w:rsid w:val="00BE4C57"/>
    <w:rsid w:val="00BE5918"/>
    <w:rsid w:val="00BE63F2"/>
    <w:rsid w:val="00BE790F"/>
    <w:rsid w:val="00BE7E23"/>
    <w:rsid w:val="00BE7F9F"/>
    <w:rsid w:val="00BF18EA"/>
    <w:rsid w:val="00BF3668"/>
    <w:rsid w:val="00BF4905"/>
    <w:rsid w:val="00BF4D87"/>
    <w:rsid w:val="00BF5457"/>
    <w:rsid w:val="00BF5E0A"/>
    <w:rsid w:val="00BF6376"/>
    <w:rsid w:val="00BF72EE"/>
    <w:rsid w:val="00BF7628"/>
    <w:rsid w:val="00BF7DAC"/>
    <w:rsid w:val="00C0069C"/>
    <w:rsid w:val="00C00AD2"/>
    <w:rsid w:val="00C00D77"/>
    <w:rsid w:val="00C01220"/>
    <w:rsid w:val="00C027A0"/>
    <w:rsid w:val="00C031A0"/>
    <w:rsid w:val="00C039C2"/>
    <w:rsid w:val="00C048A5"/>
    <w:rsid w:val="00C04BEB"/>
    <w:rsid w:val="00C04E68"/>
    <w:rsid w:val="00C07035"/>
    <w:rsid w:val="00C070F6"/>
    <w:rsid w:val="00C07281"/>
    <w:rsid w:val="00C10409"/>
    <w:rsid w:val="00C1042D"/>
    <w:rsid w:val="00C10EFA"/>
    <w:rsid w:val="00C1246F"/>
    <w:rsid w:val="00C128B3"/>
    <w:rsid w:val="00C13759"/>
    <w:rsid w:val="00C13E74"/>
    <w:rsid w:val="00C14C18"/>
    <w:rsid w:val="00C15BB7"/>
    <w:rsid w:val="00C15BD3"/>
    <w:rsid w:val="00C162B0"/>
    <w:rsid w:val="00C167B8"/>
    <w:rsid w:val="00C16CD9"/>
    <w:rsid w:val="00C16F42"/>
    <w:rsid w:val="00C1773B"/>
    <w:rsid w:val="00C203A8"/>
    <w:rsid w:val="00C214D2"/>
    <w:rsid w:val="00C21AAE"/>
    <w:rsid w:val="00C2228B"/>
    <w:rsid w:val="00C222CA"/>
    <w:rsid w:val="00C2278B"/>
    <w:rsid w:val="00C22823"/>
    <w:rsid w:val="00C233B0"/>
    <w:rsid w:val="00C23A1E"/>
    <w:rsid w:val="00C24800"/>
    <w:rsid w:val="00C25CC6"/>
    <w:rsid w:val="00C25D1E"/>
    <w:rsid w:val="00C25F49"/>
    <w:rsid w:val="00C25F89"/>
    <w:rsid w:val="00C2617E"/>
    <w:rsid w:val="00C26587"/>
    <w:rsid w:val="00C269D7"/>
    <w:rsid w:val="00C269E8"/>
    <w:rsid w:val="00C30E0B"/>
    <w:rsid w:val="00C30F4B"/>
    <w:rsid w:val="00C31262"/>
    <w:rsid w:val="00C32773"/>
    <w:rsid w:val="00C34AC5"/>
    <w:rsid w:val="00C35728"/>
    <w:rsid w:val="00C36181"/>
    <w:rsid w:val="00C36286"/>
    <w:rsid w:val="00C36EAC"/>
    <w:rsid w:val="00C37DF7"/>
    <w:rsid w:val="00C407B6"/>
    <w:rsid w:val="00C40B18"/>
    <w:rsid w:val="00C40BA8"/>
    <w:rsid w:val="00C410DD"/>
    <w:rsid w:val="00C41528"/>
    <w:rsid w:val="00C419E0"/>
    <w:rsid w:val="00C41A03"/>
    <w:rsid w:val="00C41BC7"/>
    <w:rsid w:val="00C434AF"/>
    <w:rsid w:val="00C4432F"/>
    <w:rsid w:val="00C4498F"/>
    <w:rsid w:val="00C449CA"/>
    <w:rsid w:val="00C44D42"/>
    <w:rsid w:val="00C4534D"/>
    <w:rsid w:val="00C46B84"/>
    <w:rsid w:val="00C471DA"/>
    <w:rsid w:val="00C50392"/>
    <w:rsid w:val="00C50561"/>
    <w:rsid w:val="00C50ACE"/>
    <w:rsid w:val="00C516F8"/>
    <w:rsid w:val="00C52010"/>
    <w:rsid w:val="00C52011"/>
    <w:rsid w:val="00C53B40"/>
    <w:rsid w:val="00C55560"/>
    <w:rsid w:val="00C55C0D"/>
    <w:rsid w:val="00C55D81"/>
    <w:rsid w:val="00C564B2"/>
    <w:rsid w:val="00C570CD"/>
    <w:rsid w:val="00C60B99"/>
    <w:rsid w:val="00C629EA"/>
    <w:rsid w:val="00C62BEF"/>
    <w:rsid w:val="00C639DF"/>
    <w:rsid w:val="00C6413F"/>
    <w:rsid w:val="00C642C4"/>
    <w:rsid w:val="00C6489A"/>
    <w:rsid w:val="00C649AA"/>
    <w:rsid w:val="00C65233"/>
    <w:rsid w:val="00C660CF"/>
    <w:rsid w:val="00C66B9C"/>
    <w:rsid w:val="00C66D45"/>
    <w:rsid w:val="00C6720E"/>
    <w:rsid w:val="00C67535"/>
    <w:rsid w:val="00C6770E"/>
    <w:rsid w:val="00C704D3"/>
    <w:rsid w:val="00C7234D"/>
    <w:rsid w:val="00C724F5"/>
    <w:rsid w:val="00C72C4A"/>
    <w:rsid w:val="00C73A24"/>
    <w:rsid w:val="00C74395"/>
    <w:rsid w:val="00C74D5D"/>
    <w:rsid w:val="00C76999"/>
    <w:rsid w:val="00C76BEA"/>
    <w:rsid w:val="00C76F99"/>
    <w:rsid w:val="00C77FC3"/>
    <w:rsid w:val="00C805F6"/>
    <w:rsid w:val="00C8061E"/>
    <w:rsid w:val="00C8418E"/>
    <w:rsid w:val="00C84271"/>
    <w:rsid w:val="00C8430F"/>
    <w:rsid w:val="00C856B1"/>
    <w:rsid w:val="00C869B0"/>
    <w:rsid w:val="00C90269"/>
    <w:rsid w:val="00C902D5"/>
    <w:rsid w:val="00C915AB"/>
    <w:rsid w:val="00C91716"/>
    <w:rsid w:val="00C92D5F"/>
    <w:rsid w:val="00C93D7E"/>
    <w:rsid w:val="00C9441C"/>
    <w:rsid w:val="00C94EED"/>
    <w:rsid w:val="00C95568"/>
    <w:rsid w:val="00C96585"/>
    <w:rsid w:val="00C970E8"/>
    <w:rsid w:val="00C979A4"/>
    <w:rsid w:val="00C97E5E"/>
    <w:rsid w:val="00CA01E4"/>
    <w:rsid w:val="00CA076F"/>
    <w:rsid w:val="00CA0926"/>
    <w:rsid w:val="00CA0BF6"/>
    <w:rsid w:val="00CA0E64"/>
    <w:rsid w:val="00CA156B"/>
    <w:rsid w:val="00CA1B43"/>
    <w:rsid w:val="00CA27B7"/>
    <w:rsid w:val="00CA39AE"/>
    <w:rsid w:val="00CA3C30"/>
    <w:rsid w:val="00CA436E"/>
    <w:rsid w:val="00CA58D5"/>
    <w:rsid w:val="00CA5B81"/>
    <w:rsid w:val="00CA5E85"/>
    <w:rsid w:val="00CA702C"/>
    <w:rsid w:val="00CB0700"/>
    <w:rsid w:val="00CB0B78"/>
    <w:rsid w:val="00CB1E57"/>
    <w:rsid w:val="00CB2754"/>
    <w:rsid w:val="00CB2DF1"/>
    <w:rsid w:val="00CB2E94"/>
    <w:rsid w:val="00CB3198"/>
    <w:rsid w:val="00CB38D8"/>
    <w:rsid w:val="00CB473B"/>
    <w:rsid w:val="00CB51D0"/>
    <w:rsid w:val="00CB592E"/>
    <w:rsid w:val="00CB61EF"/>
    <w:rsid w:val="00CB6F72"/>
    <w:rsid w:val="00CB7551"/>
    <w:rsid w:val="00CC0EC9"/>
    <w:rsid w:val="00CC12F5"/>
    <w:rsid w:val="00CC2050"/>
    <w:rsid w:val="00CC2E16"/>
    <w:rsid w:val="00CC3A4D"/>
    <w:rsid w:val="00CC510F"/>
    <w:rsid w:val="00CC681C"/>
    <w:rsid w:val="00CC685F"/>
    <w:rsid w:val="00CC7B42"/>
    <w:rsid w:val="00CC7DD3"/>
    <w:rsid w:val="00CD0740"/>
    <w:rsid w:val="00CD0D5A"/>
    <w:rsid w:val="00CD1391"/>
    <w:rsid w:val="00CD15E9"/>
    <w:rsid w:val="00CD274F"/>
    <w:rsid w:val="00CD28FB"/>
    <w:rsid w:val="00CD2A75"/>
    <w:rsid w:val="00CD2BA7"/>
    <w:rsid w:val="00CD3F56"/>
    <w:rsid w:val="00CD479D"/>
    <w:rsid w:val="00CD5782"/>
    <w:rsid w:val="00CD59D0"/>
    <w:rsid w:val="00CD6A97"/>
    <w:rsid w:val="00CD6AF2"/>
    <w:rsid w:val="00CD6D88"/>
    <w:rsid w:val="00CD7675"/>
    <w:rsid w:val="00CE0E96"/>
    <w:rsid w:val="00CE1FB9"/>
    <w:rsid w:val="00CE297E"/>
    <w:rsid w:val="00CE3418"/>
    <w:rsid w:val="00CE45F5"/>
    <w:rsid w:val="00CE4D11"/>
    <w:rsid w:val="00CE519B"/>
    <w:rsid w:val="00CE5919"/>
    <w:rsid w:val="00CE6259"/>
    <w:rsid w:val="00CE65E9"/>
    <w:rsid w:val="00CE6889"/>
    <w:rsid w:val="00CE6BB7"/>
    <w:rsid w:val="00CE6ECC"/>
    <w:rsid w:val="00CE7827"/>
    <w:rsid w:val="00CE7864"/>
    <w:rsid w:val="00CF221F"/>
    <w:rsid w:val="00CF2755"/>
    <w:rsid w:val="00CF2AC8"/>
    <w:rsid w:val="00CF2E1D"/>
    <w:rsid w:val="00CF3AF6"/>
    <w:rsid w:val="00CF4DA5"/>
    <w:rsid w:val="00CF5E64"/>
    <w:rsid w:val="00CF6700"/>
    <w:rsid w:val="00CF6AEF"/>
    <w:rsid w:val="00CF7F15"/>
    <w:rsid w:val="00D00B00"/>
    <w:rsid w:val="00D017E3"/>
    <w:rsid w:val="00D019FD"/>
    <w:rsid w:val="00D02643"/>
    <w:rsid w:val="00D0279C"/>
    <w:rsid w:val="00D02E61"/>
    <w:rsid w:val="00D030DF"/>
    <w:rsid w:val="00D03487"/>
    <w:rsid w:val="00D0387C"/>
    <w:rsid w:val="00D0473E"/>
    <w:rsid w:val="00D051BE"/>
    <w:rsid w:val="00D05B37"/>
    <w:rsid w:val="00D05B93"/>
    <w:rsid w:val="00D05D5C"/>
    <w:rsid w:val="00D067BB"/>
    <w:rsid w:val="00D068BB"/>
    <w:rsid w:val="00D06BC8"/>
    <w:rsid w:val="00D07B48"/>
    <w:rsid w:val="00D07E64"/>
    <w:rsid w:val="00D10D20"/>
    <w:rsid w:val="00D111DC"/>
    <w:rsid w:val="00D11905"/>
    <w:rsid w:val="00D11C0A"/>
    <w:rsid w:val="00D1244B"/>
    <w:rsid w:val="00D13D45"/>
    <w:rsid w:val="00D156EA"/>
    <w:rsid w:val="00D15D84"/>
    <w:rsid w:val="00D165EF"/>
    <w:rsid w:val="00D16F00"/>
    <w:rsid w:val="00D214FC"/>
    <w:rsid w:val="00D22851"/>
    <w:rsid w:val="00D23729"/>
    <w:rsid w:val="00D23B07"/>
    <w:rsid w:val="00D23BF4"/>
    <w:rsid w:val="00D24EEB"/>
    <w:rsid w:val="00D25713"/>
    <w:rsid w:val="00D25C6C"/>
    <w:rsid w:val="00D25E41"/>
    <w:rsid w:val="00D31129"/>
    <w:rsid w:val="00D31908"/>
    <w:rsid w:val="00D32046"/>
    <w:rsid w:val="00D3256A"/>
    <w:rsid w:val="00D32D1F"/>
    <w:rsid w:val="00D331B9"/>
    <w:rsid w:val="00D33537"/>
    <w:rsid w:val="00D344FC"/>
    <w:rsid w:val="00D34522"/>
    <w:rsid w:val="00D367D1"/>
    <w:rsid w:val="00D3682D"/>
    <w:rsid w:val="00D378F2"/>
    <w:rsid w:val="00D37AB3"/>
    <w:rsid w:val="00D37D04"/>
    <w:rsid w:val="00D40795"/>
    <w:rsid w:val="00D40DB4"/>
    <w:rsid w:val="00D40F7A"/>
    <w:rsid w:val="00D412AD"/>
    <w:rsid w:val="00D412BD"/>
    <w:rsid w:val="00D412BE"/>
    <w:rsid w:val="00D418E4"/>
    <w:rsid w:val="00D41A1C"/>
    <w:rsid w:val="00D41C05"/>
    <w:rsid w:val="00D42D3D"/>
    <w:rsid w:val="00D42EA3"/>
    <w:rsid w:val="00D445C7"/>
    <w:rsid w:val="00D44611"/>
    <w:rsid w:val="00D44700"/>
    <w:rsid w:val="00D449D8"/>
    <w:rsid w:val="00D44C51"/>
    <w:rsid w:val="00D45D19"/>
    <w:rsid w:val="00D47654"/>
    <w:rsid w:val="00D47A37"/>
    <w:rsid w:val="00D50319"/>
    <w:rsid w:val="00D50566"/>
    <w:rsid w:val="00D50834"/>
    <w:rsid w:val="00D5085E"/>
    <w:rsid w:val="00D52518"/>
    <w:rsid w:val="00D52910"/>
    <w:rsid w:val="00D53871"/>
    <w:rsid w:val="00D53872"/>
    <w:rsid w:val="00D53930"/>
    <w:rsid w:val="00D563C2"/>
    <w:rsid w:val="00D568AC"/>
    <w:rsid w:val="00D56F1D"/>
    <w:rsid w:val="00D579FB"/>
    <w:rsid w:val="00D600BF"/>
    <w:rsid w:val="00D62666"/>
    <w:rsid w:val="00D626FA"/>
    <w:rsid w:val="00D62C9B"/>
    <w:rsid w:val="00D62FAF"/>
    <w:rsid w:val="00D647D7"/>
    <w:rsid w:val="00D658F9"/>
    <w:rsid w:val="00D65B0A"/>
    <w:rsid w:val="00D70112"/>
    <w:rsid w:val="00D7011B"/>
    <w:rsid w:val="00D71BF4"/>
    <w:rsid w:val="00D731BC"/>
    <w:rsid w:val="00D74C4F"/>
    <w:rsid w:val="00D800D4"/>
    <w:rsid w:val="00D800E4"/>
    <w:rsid w:val="00D80DFA"/>
    <w:rsid w:val="00D82376"/>
    <w:rsid w:val="00D82AE3"/>
    <w:rsid w:val="00D83BED"/>
    <w:rsid w:val="00D8504A"/>
    <w:rsid w:val="00D87221"/>
    <w:rsid w:val="00D92A9A"/>
    <w:rsid w:val="00D936FF"/>
    <w:rsid w:val="00D94197"/>
    <w:rsid w:val="00D94209"/>
    <w:rsid w:val="00D94557"/>
    <w:rsid w:val="00D94804"/>
    <w:rsid w:val="00D951CA"/>
    <w:rsid w:val="00D9715E"/>
    <w:rsid w:val="00D97835"/>
    <w:rsid w:val="00D97E24"/>
    <w:rsid w:val="00DA0491"/>
    <w:rsid w:val="00DA09E6"/>
    <w:rsid w:val="00DA1492"/>
    <w:rsid w:val="00DA1846"/>
    <w:rsid w:val="00DA2073"/>
    <w:rsid w:val="00DA27BD"/>
    <w:rsid w:val="00DA2815"/>
    <w:rsid w:val="00DA360E"/>
    <w:rsid w:val="00DA3DC6"/>
    <w:rsid w:val="00DA4307"/>
    <w:rsid w:val="00DA47B2"/>
    <w:rsid w:val="00DA6402"/>
    <w:rsid w:val="00DA6B74"/>
    <w:rsid w:val="00DA769F"/>
    <w:rsid w:val="00DA7E1C"/>
    <w:rsid w:val="00DB0AF3"/>
    <w:rsid w:val="00DB0E8B"/>
    <w:rsid w:val="00DB0ED0"/>
    <w:rsid w:val="00DB1B6C"/>
    <w:rsid w:val="00DB2199"/>
    <w:rsid w:val="00DB27E3"/>
    <w:rsid w:val="00DB3D9F"/>
    <w:rsid w:val="00DB43A3"/>
    <w:rsid w:val="00DB579F"/>
    <w:rsid w:val="00DB5B15"/>
    <w:rsid w:val="00DB6C73"/>
    <w:rsid w:val="00DB6ED0"/>
    <w:rsid w:val="00DB7079"/>
    <w:rsid w:val="00DB7C04"/>
    <w:rsid w:val="00DC0715"/>
    <w:rsid w:val="00DC0756"/>
    <w:rsid w:val="00DC1907"/>
    <w:rsid w:val="00DC1A64"/>
    <w:rsid w:val="00DC343A"/>
    <w:rsid w:val="00DC3833"/>
    <w:rsid w:val="00DC44D6"/>
    <w:rsid w:val="00DC47AB"/>
    <w:rsid w:val="00DC482D"/>
    <w:rsid w:val="00DC4FE2"/>
    <w:rsid w:val="00DC71AF"/>
    <w:rsid w:val="00DC738F"/>
    <w:rsid w:val="00DC78A4"/>
    <w:rsid w:val="00DC7C1E"/>
    <w:rsid w:val="00DD06B4"/>
    <w:rsid w:val="00DD153B"/>
    <w:rsid w:val="00DD17D4"/>
    <w:rsid w:val="00DD26B3"/>
    <w:rsid w:val="00DD2BC6"/>
    <w:rsid w:val="00DD3EAB"/>
    <w:rsid w:val="00DD4462"/>
    <w:rsid w:val="00DD4A58"/>
    <w:rsid w:val="00DD4D8A"/>
    <w:rsid w:val="00DD4E86"/>
    <w:rsid w:val="00DD4EB2"/>
    <w:rsid w:val="00DD504F"/>
    <w:rsid w:val="00DD5F9A"/>
    <w:rsid w:val="00DD620B"/>
    <w:rsid w:val="00DD6A19"/>
    <w:rsid w:val="00DE2F9C"/>
    <w:rsid w:val="00DE3CF2"/>
    <w:rsid w:val="00DE3D03"/>
    <w:rsid w:val="00DE3F56"/>
    <w:rsid w:val="00DE518E"/>
    <w:rsid w:val="00DE54B7"/>
    <w:rsid w:val="00DE6E37"/>
    <w:rsid w:val="00DE6E82"/>
    <w:rsid w:val="00DE7477"/>
    <w:rsid w:val="00DF0708"/>
    <w:rsid w:val="00DF091C"/>
    <w:rsid w:val="00DF1CC7"/>
    <w:rsid w:val="00DF2564"/>
    <w:rsid w:val="00DF280A"/>
    <w:rsid w:val="00DF2B56"/>
    <w:rsid w:val="00DF2EA7"/>
    <w:rsid w:val="00DF321A"/>
    <w:rsid w:val="00DF47AA"/>
    <w:rsid w:val="00DF4C44"/>
    <w:rsid w:val="00DF52FB"/>
    <w:rsid w:val="00DF55B4"/>
    <w:rsid w:val="00DF6984"/>
    <w:rsid w:val="00DF75E5"/>
    <w:rsid w:val="00DF7618"/>
    <w:rsid w:val="00DF771C"/>
    <w:rsid w:val="00E0039F"/>
    <w:rsid w:val="00E0057C"/>
    <w:rsid w:val="00E01C27"/>
    <w:rsid w:val="00E0283D"/>
    <w:rsid w:val="00E02A0E"/>
    <w:rsid w:val="00E0302E"/>
    <w:rsid w:val="00E034B1"/>
    <w:rsid w:val="00E03BA6"/>
    <w:rsid w:val="00E058EA"/>
    <w:rsid w:val="00E06190"/>
    <w:rsid w:val="00E06A84"/>
    <w:rsid w:val="00E07A11"/>
    <w:rsid w:val="00E07E92"/>
    <w:rsid w:val="00E1037C"/>
    <w:rsid w:val="00E1088E"/>
    <w:rsid w:val="00E11A57"/>
    <w:rsid w:val="00E1329A"/>
    <w:rsid w:val="00E14BD9"/>
    <w:rsid w:val="00E154EB"/>
    <w:rsid w:val="00E172A2"/>
    <w:rsid w:val="00E20C6C"/>
    <w:rsid w:val="00E21379"/>
    <w:rsid w:val="00E228D3"/>
    <w:rsid w:val="00E25612"/>
    <w:rsid w:val="00E26939"/>
    <w:rsid w:val="00E26BA2"/>
    <w:rsid w:val="00E30035"/>
    <w:rsid w:val="00E304FB"/>
    <w:rsid w:val="00E30519"/>
    <w:rsid w:val="00E30F29"/>
    <w:rsid w:val="00E31494"/>
    <w:rsid w:val="00E32060"/>
    <w:rsid w:val="00E3300A"/>
    <w:rsid w:val="00E33242"/>
    <w:rsid w:val="00E33E10"/>
    <w:rsid w:val="00E34A12"/>
    <w:rsid w:val="00E3558A"/>
    <w:rsid w:val="00E361A2"/>
    <w:rsid w:val="00E376F4"/>
    <w:rsid w:val="00E37F84"/>
    <w:rsid w:val="00E40978"/>
    <w:rsid w:val="00E4147D"/>
    <w:rsid w:val="00E42E18"/>
    <w:rsid w:val="00E4388C"/>
    <w:rsid w:val="00E4399F"/>
    <w:rsid w:val="00E46371"/>
    <w:rsid w:val="00E46818"/>
    <w:rsid w:val="00E469CF"/>
    <w:rsid w:val="00E47069"/>
    <w:rsid w:val="00E47941"/>
    <w:rsid w:val="00E47E31"/>
    <w:rsid w:val="00E47F21"/>
    <w:rsid w:val="00E50270"/>
    <w:rsid w:val="00E504AA"/>
    <w:rsid w:val="00E51117"/>
    <w:rsid w:val="00E521E4"/>
    <w:rsid w:val="00E5285A"/>
    <w:rsid w:val="00E52AB6"/>
    <w:rsid w:val="00E54FBB"/>
    <w:rsid w:val="00E56206"/>
    <w:rsid w:val="00E5645D"/>
    <w:rsid w:val="00E5742B"/>
    <w:rsid w:val="00E601FE"/>
    <w:rsid w:val="00E60CC9"/>
    <w:rsid w:val="00E61DDE"/>
    <w:rsid w:val="00E62021"/>
    <w:rsid w:val="00E631B6"/>
    <w:rsid w:val="00E632E8"/>
    <w:rsid w:val="00E640C5"/>
    <w:rsid w:val="00E644D4"/>
    <w:rsid w:val="00E64C62"/>
    <w:rsid w:val="00E656B9"/>
    <w:rsid w:val="00E7035E"/>
    <w:rsid w:val="00E7093C"/>
    <w:rsid w:val="00E70DB2"/>
    <w:rsid w:val="00E71528"/>
    <w:rsid w:val="00E71CA6"/>
    <w:rsid w:val="00E73721"/>
    <w:rsid w:val="00E73D7F"/>
    <w:rsid w:val="00E74E2B"/>
    <w:rsid w:val="00E758A5"/>
    <w:rsid w:val="00E758CF"/>
    <w:rsid w:val="00E760D9"/>
    <w:rsid w:val="00E76D1F"/>
    <w:rsid w:val="00E7731B"/>
    <w:rsid w:val="00E777C7"/>
    <w:rsid w:val="00E8025D"/>
    <w:rsid w:val="00E80C85"/>
    <w:rsid w:val="00E811CC"/>
    <w:rsid w:val="00E81809"/>
    <w:rsid w:val="00E8294A"/>
    <w:rsid w:val="00E8356A"/>
    <w:rsid w:val="00E83E73"/>
    <w:rsid w:val="00E8422D"/>
    <w:rsid w:val="00E8455E"/>
    <w:rsid w:val="00E84C35"/>
    <w:rsid w:val="00E84DF5"/>
    <w:rsid w:val="00E86BA0"/>
    <w:rsid w:val="00E86FB5"/>
    <w:rsid w:val="00E874BA"/>
    <w:rsid w:val="00E878D4"/>
    <w:rsid w:val="00E87FEE"/>
    <w:rsid w:val="00E90393"/>
    <w:rsid w:val="00E909E2"/>
    <w:rsid w:val="00E91A65"/>
    <w:rsid w:val="00E92D81"/>
    <w:rsid w:val="00E93AE1"/>
    <w:rsid w:val="00E94B83"/>
    <w:rsid w:val="00E94D84"/>
    <w:rsid w:val="00E94F3C"/>
    <w:rsid w:val="00E971BA"/>
    <w:rsid w:val="00E97D1D"/>
    <w:rsid w:val="00E97FAC"/>
    <w:rsid w:val="00EA02D2"/>
    <w:rsid w:val="00EA040B"/>
    <w:rsid w:val="00EA0F5A"/>
    <w:rsid w:val="00EA2674"/>
    <w:rsid w:val="00EA2F78"/>
    <w:rsid w:val="00EA3AD5"/>
    <w:rsid w:val="00EA3BDF"/>
    <w:rsid w:val="00EA429A"/>
    <w:rsid w:val="00EA47EF"/>
    <w:rsid w:val="00EA4F04"/>
    <w:rsid w:val="00EA5115"/>
    <w:rsid w:val="00EA53E7"/>
    <w:rsid w:val="00EA61E7"/>
    <w:rsid w:val="00EA6AB8"/>
    <w:rsid w:val="00EB0779"/>
    <w:rsid w:val="00EB0EC3"/>
    <w:rsid w:val="00EB1380"/>
    <w:rsid w:val="00EB1E73"/>
    <w:rsid w:val="00EB1FAC"/>
    <w:rsid w:val="00EB2DF7"/>
    <w:rsid w:val="00EB3678"/>
    <w:rsid w:val="00EB4F40"/>
    <w:rsid w:val="00EB52CD"/>
    <w:rsid w:val="00EB61F2"/>
    <w:rsid w:val="00EB652D"/>
    <w:rsid w:val="00EC0903"/>
    <w:rsid w:val="00EC0938"/>
    <w:rsid w:val="00EC0EAF"/>
    <w:rsid w:val="00EC17EB"/>
    <w:rsid w:val="00EC1927"/>
    <w:rsid w:val="00EC275E"/>
    <w:rsid w:val="00EC5C0B"/>
    <w:rsid w:val="00EC67A9"/>
    <w:rsid w:val="00EC6EF3"/>
    <w:rsid w:val="00EC7706"/>
    <w:rsid w:val="00EC7E41"/>
    <w:rsid w:val="00ED0641"/>
    <w:rsid w:val="00ED18D6"/>
    <w:rsid w:val="00ED202E"/>
    <w:rsid w:val="00ED23E6"/>
    <w:rsid w:val="00ED3CCE"/>
    <w:rsid w:val="00ED3D21"/>
    <w:rsid w:val="00ED470A"/>
    <w:rsid w:val="00ED5563"/>
    <w:rsid w:val="00ED59AE"/>
    <w:rsid w:val="00ED62EC"/>
    <w:rsid w:val="00ED6C05"/>
    <w:rsid w:val="00ED6EA5"/>
    <w:rsid w:val="00ED721E"/>
    <w:rsid w:val="00EE02B0"/>
    <w:rsid w:val="00EE069D"/>
    <w:rsid w:val="00EE0746"/>
    <w:rsid w:val="00EE0832"/>
    <w:rsid w:val="00EE1419"/>
    <w:rsid w:val="00EE176A"/>
    <w:rsid w:val="00EE20E8"/>
    <w:rsid w:val="00EE2475"/>
    <w:rsid w:val="00EE3F1C"/>
    <w:rsid w:val="00EE4009"/>
    <w:rsid w:val="00EE5A0F"/>
    <w:rsid w:val="00EE62A1"/>
    <w:rsid w:val="00EE65D2"/>
    <w:rsid w:val="00EE66CC"/>
    <w:rsid w:val="00EE6846"/>
    <w:rsid w:val="00EE7B71"/>
    <w:rsid w:val="00EE7B95"/>
    <w:rsid w:val="00EF009D"/>
    <w:rsid w:val="00EF0D56"/>
    <w:rsid w:val="00EF142C"/>
    <w:rsid w:val="00EF19F7"/>
    <w:rsid w:val="00EF406B"/>
    <w:rsid w:val="00EF42BB"/>
    <w:rsid w:val="00EF48E5"/>
    <w:rsid w:val="00EF5737"/>
    <w:rsid w:val="00EF5798"/>
    <w:rsid w:val="00EF6F6A"/>
    <w:rsid w:val="00EF768F"/>
    <w:rsid w:val="00F0040E"/>
    <w:rsid w:val="00F00C4F"/>
    <w:rsid w:val="00F00CB9"/>
    <w:rsid w:val="00F011F7"/>
    <w:rsid w:val="00F01AA9"/>
    <w:rsid w:val="00F02758"/>
    <w:rsid w:val="00F0289E"/>
    <w:rsid w:val="00F02E30"/>
    <w:rsid w:val="00F0352E"/>
    <w:rsid w:val="00F03D49"/>
    <w:rsid w:val="00F0403F"/>
    <w:rsid w:val="00F05443"/>
    <w:rsid w:val="00F05E82"/>
    <w:rsid w:val="00F06DC0"/>
    <w:rsid w:val="00F07E85"/>
    <w:rsid w:val="00F07ED7"/>
    <w:rsid w:val="00F10180"/>
    <w:rsid w:val="00F10751"/>
    <w:rsid w:val="00F10C63"/>
    <w:rsid w:val="00F11070"/>
    <w:rsid w:val="00F11CDC"/>
    <w:rsid w:val="00F11FB4"/>
    <w:rsid w:val="00F127AB"/>
    <w:rsid w:val="00F13734"/>
    <w:rsid w:val="00F146E8"/>
    <w:rsid w:val="00F14FD7"/>
    <w:rsid w:val="00F157A6"/>
    <w:rsid w:val="00F15C85"/>
    <w:rsid w:val="00F174EA"/>
    <w:rsid w:val="00F17989"/>
    <w:rsid w:val="00F17D0A"/>
    <w:rsid w:val="00F20B04"/>
    <w:rsid w:val="00F20F85"/>
    <w:rsid w:val="00F2110E"/>
    <w:rsid w:val="00F228DF"/>
    <w:rsid w:val="00F23675"/>
    <w:rsid w:val="00F23A6E"/>
    <w:rsid w:val="00F24874"/>
    <w:rsid w:val="00F24B6C"/>
    <w:rsid w:val="00F250E0"/>
    <w:rsid w:val="00F26E7D"/>
    <w:rsid w:val="00F2776D"/>
    <w:rsid w:val="00F27948"/>
    <w:rsid w:val="00F27B17"/>
    <w:rsid w:val="00F27D99"/>
    <w:rsid w:val="00F27E7A"/>
    <w:rsid w:val="00F30874"/>
    <w:rsid w:val="00F313A4"/>
    <w:rsid w:val="00F318B4"/>
    <w:rsid w:val="00F31BC6"/>
    <w:rsid w:val="00F31FA2"/>
    <w:rsid w:val="00F32601"/>
    <w:rsid w:val="00F32AB5"/>
    <w:rsid w:val="00F32BCA"/>
    <w:rsid w:val="00F32BE1"/>
    <w:rsid w:val="00F33D7B"/>
    <w:rsid w:val="00F33E90"/>
    <w:rsid w:val="00F34379"/>
    <w:rsid w:val="00F3563E"/>
    <w:rsid w:val="00F35BF9"/>
    <w:rsid w:val="00F363A3"/>
    <w:rsid w:val="00F36ADF"/>
    <w:rsid w:val="00F36F6D"/>
    <w:rsid w:val="00F37042"/>
    <w:rsid w:val="00F373FC"/>
    <w:rsid w:val="00F37498"/>
    <w:rsid w:val="00F379EA"/>
    <w:rsid w:val="00F404F1"/>
    <w:rsid w:val="00F41AF6"/>
    <w:rsid w:val="00F43269"/>
    <w:rsid w:val="00F4413D"/>
    <w:rsid w:val="00F44808"/>
    <w:rsid w:val="00F44B68"/>
    <w:rsid w:val="00F455D5"/>
    <w:rsid w:val="00F46145"/>
    <w:rsid w:val="00F46A1E"/>
    <w:rsid w:val="00F46B98"/>
    <w:rsid w:val="00F5038C"/>
    <w:rsid w:val="00F503DC"/>
    <w:rsid w:val="00F506B3"/>
    <w:rsid w:val="00F52D27"/>
    <w:rsid w:val="00F52E93"/>
    <w:rsid w:val="00F531E4"/>
    <w:rsid w:val="00F53C1B"/>
    <w:rsid w:val="00F53E80"/>
    <w:rsid w:val="00F54026"/>
    <w:rsid w:val="00F54C5F"/>
    <w:rsid w:val="00F555A1"/>
    <w:rsid w:val="00F5566B"/>
    <w:rsid w:val="00F6020B"/>
    <w:rsid w:val="00F60799"/>
    <w:rsid w:val="00F607BC"/>
    <w:rsid w:val="00F60C21"/>
    <w:rsid w:val="00F627DF"/>
    <w:rsid w:val="00F63DBA"/>
    <w:rsid w:val="00F64013"/>
    <w:rsid w:val="00F64A0C"/>
    <w:rsid w:val="00F64F5F"/>
    <w:rsid w:val="00F66EA3"/>
    <w:rsid w:val="00F70DBD"/>
    <w:rsid w:val="00F70DDA"/>
    <w:rsid w:val="00F73E9E"/>
    <w:rsid w:val="00F743D7"/>
    <w:rsid w:val="00F7464B"/>
    <w:rsid w:val="00F75FAF"/>
    <w:rsid w:val="00F7753C"/>
    <w:rsid w:val="00F77793"/>
    <w:rsid w:val="00F809C3"/>
    <w:rsid w:val="00F80A2B"/>
    <w:rsid w:val="00F813F9"/>
    <w:rsid w:val="00F82E77"/>
    <w:rsid w:val="00F84696"/>
    <w:rsid w:val="00F846CD"/>
    <w:rsid w:val="00F84AC5"/>
    <w:rsid w:val="00F859BC"/>
    <w:rsid w:val="00F85C0D"/>
    <w:rsid w:val="00F85E16"/>
    <w:rsid w:val="00F86D72"/>
    <w:rsid w:val="00F90413"/>
    <w:rsid w:val="00F917AA"/>
    <w:rsid w:val="00F93FAB"/>
    <w:rsid w:val="00F94B91"/>
    <w:rsid w:val="00F94DD0"/>
    <w:rsid w:val="00F94ECF"/>
    <w:rsid w:val="00F97230"/>
    <w:rsid w:val="00F978C9"/>
    <w:rsid w:val="00FA0945"/>
    <w:rsid w:val="00FA0FF6"/>
    <w:rsid w:val="00FA3557"/>
    <w:rsid w:val="00FA47EC"/>
    <w:rsid w:val="00FA4921"/>
    <w:rsid w:val="00FA4AE9"/>
    <w:rsid w:val="00FA6108"/>
    <w:rsid w:val="00FA7069"/>
    <w:rsid w:val="00FA730B"/>
    <w:rsid w:val="00FA74E1"/>
    <w:rsid w:val="00FA7B7C"/>
    <w:rsid w:val="00FA7E81"/>
    <w:rsid w:val="00FB044F"/>
    <w:rsid w:val="00FB20B1"/>
    <w:rsid w:val="00FB247D"/>
    <w:rsid w:val="00FB3123"/>
    <w:rsid w:val="00FB3133"/>
    <w:rsid w:val="00FB3294"/>
    <w:rsid w:val="00FB3B59"/>
    <w:rsid w:val="00FB3B94"/>
    <w:rsid w:val="00FB3E8E"/>
    <w:rsid w:val="00FB4722"/>
    <w:rsid w:val="00FB4A28"/>
    <w:rsid w:val="00FB5596"/>
    <w:rsid w:val="00FB5BFA"/>
    <w:rsid w:val="00FB5EA1"/>
    <w:rsid w:val="00FB6CF9"/>
    <w:rsid w:val="00FB6FCA"/>
    <w:rsid w:val="00FB7810"/>
    <w:rsid w:val="00FC0598"/>
    <w:rsid w:val="00FC0B47"/>
    <w:rsid w:val="00FC0FED"/>
    <w:rsid w:val="00FC1073"/>
    <w:rsid w:val="00FC1A1E"/>
    <w:rsid w:val="00FC1B34"/>
    <w:rsid w:val="00FC2349"/>
    <w:rsid w:val="00FC2B69"/>
    <w:rsid w:val="00FC3075"/>
    <w:rsid w:val="00FC359A"/>
    <w:rsid w:val="00FC4EC6"/>
    <w:rsid w:val="00FC4F5D"/>
    <w:rsid w:val="00FC6EE2"/>
    <w:rsid w:val="00FD087A"/>
    <w:rsid w:val="00FD18CD"/>
    <w:rsid w:val="00FD18E8"/>
    <w:rsid w:val="00FD19C7"/>
    <w:rsid w:val="00FD1EB8"/>
    <w:rsid w:val="00FD35FB"/>
    <w:rsid w:val="00FD41BD"/>
    <w:rsid w:val="00FD41F9"/>
    <w:rsid w:val="00FD4411"/>
    <w:rsid w:val="00FD667A"/>
    <w:rsid w:val="00FD746F"/>
    <w:rsid w:val="00FE0338"/>
    <w:rsid w:val="00FE0672"/>
    <w:rsid w:val="00FE0E87"/>
    <w:rsid w:val="00FE33AB"/>
    <w:rsid w:val="00FE3B32"/>
    <w:rsid w:val="00FE4040"/>
    <w:rsid w:val="00FE4941"/>
    <w:rsid w:val="00FE4F69"/>
    <w:rsid w:val="00FE5370"/>
    <w:rsid w:val="00FE715B"/>
    <w:rsid w:val="00FE7CD1"/>
    <w:rsid w:val="00FF1C84"/>
    <w:rsid w:val="00FF1DEC"/>
    <w:rsid w:val="00FF21F3"/>
    <w:rsid w:val="00FF28A5"/>
    <w:rsid w:val="00FF2CE4"/>
    <w:rsid w:val="00FF3109"/>
    <w:rsid w:val="00FF3647"/>
    <w:rsid w:val="00FF41F8"/>
    <w:rsid w:val="00FF44AF"/>
    <w:rsid w:val="00FF53C0"/>
    <w:rsid w:val="00FF55A3"/>
    <w:rsid w:val="00FF5F58"/>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5A7934A2-2B51-4244-B80B-FA8222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44"/>
  </w:style>
  <w:style w:type="paragraph" w:styleId="Heading1">
    <w:name w:val="heading 1"/>
    <w:basedOn w:val="Normal"/>
    <w:next w:val="Normal"/>
    <w:link w:val="Heading1Char"/>
    <w:uiPriority w:val="9"/>
    <w:qFormat/>
    <w:rsid w:val="002C5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2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 w:type="paragraph" w:styleId="NormalWeb">
    <w:name w:val="Normal (Web)"/>
    <w:basedOn w:val="Normal"/>
    <w:uiPriority w:val="99"/>
    <w:unhideWhenUsed/>
    <w:rsid w:val="00733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002"/>
    <w:rPr>
      <w:color w:val="0563C1" w:themeColor="hyperlink"/>
      <w:u w:val="single"/>
    </w:rPr>
  </w:style>
  <w:style w:type="character" w:styleId="UnresolvedMention">
    <w:name w:val="Unresolved Mention"/>
    <w:basedOn w:val="DefaultParagraphFont"/>
    <w:uiPriority w:val="99"/>
    <w:semiHidden/>
    <w:unhideWhenUsed/>
    <w:rsid w:val="00947002"/>
    <w:rPr>
      <w:color w:val="605E5C"/>
      <w:shd w:val="clear" w:color="auto" w:fill="E1DFDD"/>
    </w:rPr>
  </w:style>
  <w:style w:type="character" w:customStyle="1" w:styleId="Heading2Char">
    <w:name w:val="Heading 2 Char"/>
    <w:basedOn w:val="DefaultParagraphFont"/>
    <w:link w:val="Heading2"/>
    <w:uiPriority w:val="9"/>
    <w:rsid w:val="001B295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C5E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25521628">
          <w:marLeft w:val="0"/>
          <w:marRight w:val="0"/>
          <w:marTop w:val="0"/>
          <w:marBottom w:val="0"/>
          <w:divBdr>
            <w:top w:val="none" w:sz="0" w:space="0" w:color="auto"/>
            <w:left w:val="none" w:sz="0" w:space="0" w:color="auto"/>
            <w:bottom w:val="none" w:sz="0" w:space="0" w:color="auto"/>
            <w:right w:val="none" w:sz="0" w:space="0" w:color="auto"/>
          </w:divBdr>
        </w:div>
        <w:div w:id="350572616">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 w:id="1839232022">
      <w:bodyDiv w:val="1"/>
      <w:marLeft w:val="0"/>
      <w:marRight w:val="0"/>
      <w:marTop w:val="0"/>
      <w:marBottom w:val="0"/>
      <w:divBdr>
        <w:top w:val="none" w:sz="0" w:space="0" w:color="auto"/>
        <w:left w:val="none" w:sz="0" w:space="0" w:color="auto"/>
        <w:bottom w:val="none" w:sz="0" w:space="0" w:color="auto"/>
        <w:right w:val="none" w:sz="0" w:space="0" w:color="auto"/>
      </w:divBdr>
      <w:divsChild>
        <w:div w:id="1045715033">
          <w:marLeft w:val="0"/>
          <w:marRight w:val="0"/>
          <w:marTop w:val="0"/>
          <w:marBottom w:val="0"/>
          <w:divBdr>
            <w:top w:val="none" w:sz="0" w:space="0" w:color="auto"/>
            <w:left w:val="none" w:sz="0" w:space="0" w:color="auto"/>
            <w:bottom w:val="none" w:sz="0" w:space="0" w:color="auto"/>
            <w:right w:val="none" w:sz="0" w:space="0" w:color="auto"/>
          </w:divBdr>
        </w:div>
        <w:div w:id="1991862850">
          <w:marLeft w:val="0"/>
          <w:marRight w:val="0"/>
          <w:marTop w:val="0"/>
          <w:marBottom w:val="0"/>
          <w:divBdr>
            <w:top w:val="none" w:sz="0" w:space="0" w:color="auto"/>
            <w:left w:val="none" w:sz="0" w:space="0" w:color="auto"/>
            <w:bottom w:val="none" w:sz="0" w:space="0" w:color="auto"/>
            <w:right w:val="none" w:sz="0" w:space="0" w:color="auto"/>
          </w:divBdr>
        </w:div>
        <w:div w:id="3031991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6142-FEF2-400A-8E2F-31C251E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Brockley minutes november 2022</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2</cp:revision>
  <cp:lastPrinted>2025-10-10T12:04:00Z</cp:lastPrinted>
  <dcterms:created xsi:type="dcterms:W3CDTF">2025-10-27T11:53:00Z</dcterms:created>
  <dcterms:modified xsi:type="dcterms:W3CDTF">2025-10-27T11:53:00Z</dcterms:modified>
</cp:coreProperties>
</file>