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FFA9" w14:textId="10E0168F" w:rsidR="00510876" w:rsidRPr="00DA1492" w:rsidRDefault="00510876" w:rsidP="003634DB">
      <w:pPr>
        <w:ind w:right="-472"/>
        <w:rPr>
          <w:rFonts w:cstheme="minorHAnsi"/>
          <w:b/>
          <w:bCs/>
          <w:sz w:val="24"/>
          <w:szCs w:val="24"/>
        </w:rPr>
      </w:pPr>
      <w:r w:rsidRPr="00DA1492">
        <w:rPr>
          <w:rFonts w:cstheme="minorHAnsi"/>
          <w:b/>
          <w:bCs/>
          <w:sz w:val="24"/>
          <w:szCs w:val="24"/>
        </w:rPr>
        <w:t>MINUTES OF THE BROCKLEY</w:t>
      </w:r>
      <w:r w:rsidR="005C775B">
        <w:rPr>
          <w:rFonts w:cstheme="minorHAnsi"/>
          <w:b/>
          <w:bCs/>
          <w:sz w:val="24"/>
          <w:szCs w:val="24"/>
        </w:rPr>
        <w:t xml:space="preserve"> PARISH</w:t>
      </w:r>
      <w:r w:rsidRPr="00DA1492">
        <w:rPr>
          <w:rFonts w:cstheme="minorHAnsi"/>
          <w:b/>
          <w:bCs/>
          <w:sz w:val="24"/>
          <w:szCs w:val="24"/>
        </w:rPr>
        <w:t xml:space="preserve"> COUNCIL MEETING HELD ON</w:t>
      </w:r>
      <w:r w:rsidR="003634DB" w:rsidRPr="00DA1492">
        <w:rPr>
          <w:rFonts w:cstheme="minorHAnsi"/>
          <w:b/>
          <w:bCs/>
          <w:sz w:val="24"/>
          <w:szCs w:val="24"/>
        </w:rPr>
        <w:t xml:space="preserve"> </w:t>
      </w:r>
      <w:r w:rsidR="00591D0A">
        <w:rPr>
          <w:rFonts w:cstheme="minorHAnsi"/>
          <w:b/>
          <w:bCs/>
          <w:sz w:val="24"/>
          <w:szCs w:val="24"/>
        </w:rPr>
        <w:t xml:space="preserve">THURSDAY </w:t>
      </w:r>
      <w:r w:rsidR="00FF41F8">
        <w:rPr>
          <w:rFonts w:cstheme="minorHAnsi"/>
          <w:b/>
          <w:bCs/>
          <w:sz w:val="24"/>
          <w:szCs w:val="24"/>
        </w:rPr>
        <w:t>20</w:t>
      </w:r>
      <w:r w:rsidR="00FF41F8" w:rsidRPr="00FF41F8">
        <w:rPr>
          <w:rFonts w:cstheme="minorHAnsi"/>
          <w:b/>
          <w:bCs/>
          <w:sz w:val="24"/>
          <w:szCs w:val="24"/>
          <w:vertAlign w:val="superscript"/>
        </w:rPr>
        <w:t>th</w:t>
      </w:r>
      <w:r w:rsidR="00FF41F8">
        <w:rPr>
          <w:rFonts w:cstheme="minorHAnsi"/>
          <w:b/>
          <w:bCs/>
          <w:sz w:val="24"/>
          <w:szCs w:val="24"/>
        </w:rPr>
        <w:t xml:space="preserve"> </w:t>
      </w:r>
      <w:r w:rsidR="009E638D">
        <w:rPr>
          <w:rFonts w:cstheme="minorHAnsi"/>
          <w:b/>
          <w:bCs/>
          <w:sz w:val="24"/>
          <w:szCs w:val="24"/>
        </w:rPr>
        <w:t>MARCH</w:t>
      </w:r>
      <w:r w:rsidR="004A5275">
        <w:rPr>
          <w:rFonts w:cstheme="minorHAnsi"/>
          <w:b/>
          <w:bCs/>
          <w:sz w:val="24"/>
          <w:szCs w:val="24"/>
        </w:rPr>
        <w:t xml:space="preserve"> </w:t>
      </w:r>
      <w:r w:rsidR="00646DE0">
        <w:rPr>
          <w:rFonts w:cstheme="minorHAnsi"/>
          <w:b/>
          <w:bCs/>
          <w:sz w:val="24"/>
          <w:szCs w:val="24"/>
        </w:rPr>
        <w:t>202</w:t>
      </w:r>
      <w:r w:rsidR="00423185">
        <w:rPr>
          <w:rFonts w:cstheme="minorHAnsi"/>
          <w:b/>
          <w:bCs/>
          <w:sz w:val="24"/>
          <w:szCs w:val="24"/>
        </w:rPr>
        <w:t>5</w:t>
      </w:r>
      <w:r w:rsidR="007F45B5">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123B7C">
        <w:rPr>
          <w:rFonts w:cstheme="minorHAnsi"/>
          <w:b/>
          <w:bCs/>
          <w:sz w:val="24"/>
          <w:szCs w:val="24"/>
        </w:rPr>
        <w:t>7.00PM</w:t>
      </w:r>
    </w:p>
    <w:p w14:paraId="48CCACA9" w14:textId="5A0AAEA9" w:rsidR="00423185" w:rsidRDefault="00510876" w:rsidP="000872BE">
      <w:pPr>
        <w:jc w:val="both"/>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004E6436">
        <w:rPr>
          <w:rFonts w:cstheme="minorHAnsi"/>
          <w:sz w:val="24"/>
          <w:szCs w:val="24"/>
        </w:rPr>
        <w:t xml:space="preserve">Cllr </w:t>
      </w:r>
      <w:r w:rsidR="00466205">
        <w:rPr>
          <w:rFonts w:cstheme="minorHAnsi"/>
          <w:sz w:val="24"/>
          <w:szCs w:val="24"/>
        </w:rPr>
        <w:t xml:space="preserve">S </w:t>
      </w:r>
      <w:r w:rsidR="004E6436">
        <w:rPr>
          <w:rFonts w:cstheme="minorHAnsi"/>
          <w:sz w:val="24"/>
          <w:szCs w:val="24"/>
        </w:rPr>
        <w:t xml:space="preserve">Hudson, </w:t>
      </w:r>
      <w:r w:rsidR="00646DE0">
        <w:rPr>
          <w:rFonts w:cstheme="minorHAnsi"/>
          <w:sz w:val="24"/>
          <w:szCs w:val="24"/>
        </w:rPr>
        <w:t xml:space="preserve">Cllr </w:t>
      </w:r>
      <w:r w:rsidR="00466205">
        <w:rPr>
          <w:rFonts w:cstheme="minorHAnsi"/>
          <w:sz w:val="24"/>
          <w:szCs w:val="24"/>
        </w:rPr>
        <w:t>B Tyler</w:t>
      </w:r>
      <w:r w:rsidR="00123B7C">
        <w:rPr>
          <w:rFonts w:cstheme="minorHAnsi"/>
          <w:sz w:val="24"/>
          <w:szCs w:val="24"/>
        </w:rPr>
        <w:t xml:space="preserve">, </w:t>
      </w:r>
      <w:r w:rsidR="009E638D">
        <w:rPr>
          <w:rFonts w:cstheme="minorHAnsi"/>
          <w:sz w:val="24"/>
          <w:szCs w:val="24"/>
        </w:rPr>
        <w:t xml:space="preserve">Cllr S Holmes, </w:t>
      </w:r>
      <w:r w:rsidR="006475CD">
        <w:rPr>
          <w:rFonts w:cstheme="minorHAnsi"/>
          <w:sz w:val="24"/>
          <w:szCs w:val="24"/>
        </w:rPr>
        <w:t xml:space="preserve">and </w:t>
      </w:r>
      <w:r w:rsidR="009E638D">
        <w:rPr>
          <w:rFonts w:cstheme="minorHAnsi"/>
          <w:sz w:val="24"/>
          <w:szCs w:val="24"/>
        </w:rPr>
        <w:t>one member</w:t>
      </w:r>
      <w:r w:rsidR="006475CD">
        <w:rPr>
          <w:rFonts w:cstheme="minorHAnsi"/>
          <w:sz w:val="24"/>
          <w:szCs w:val="24"/>
        </w:rPr>
        <w:t xml:space="preserve"> of the public</w:t>
      </w:r>
    </w:p>
    <w:p w14:paraId="004A9108" w14:textId="417CE02E" w:rsidR="00510876" w:rsidRPr="00123B7C" w:rsidRDefault="00123B7C" w:rsidP="000872BE">
      <w:pPr>
        <w:jc w:val="both"/>
        <w:rPr>
          <w:rFonts w:cstheme="minorHAnsi"/>
          <w:sz w:val="24"/>
          <w:szCs w:val="24"/>
        </w:rPr>
      </w:pPr>
      <w:r>
        <w:rPr>
          <w:rFonts w:cstheme="minorHAnsi"/>
          <w:sz w:val="24"/>
          <w:szCs w:val="24"/>
        </w:rPr>
        <w:t>1.</w:t>
      </w:r>
      <w:r w:rsidR="004F5D56" w:rsidRPr="00123B7C">
        <w:rPr>
          <w:rFonts w:cstheme="minorHAnsi"/>
          <w:sz w:val="24"/>
          <w:szCs w:val="24"/>
        </w:rPr>
        <w:t xml:space="preserve"> </w:t>
      </w:r>
      <w:r w:rsidR="00510876" w:rsidRPr="00123B7C">
        <w:rPr>
          <w:rFonts w:cstheme="minorHAnsi"/>
          <w:sz w:val="24"/>
          <w:szCs w:val="24"/>
        </w:rPr>
        <w:t>APOLOGIE</w:t>
      </w:r>
      <w:r w:rsidR="002F5C6C" w:rsidRPr="00123B7C">
        <w:rPr>
          <w:rFonts w:cstheme="minorHAnsi"/>
          <w:sz w:val="24"/>
          <w:szCs w:val="24"/>
        </w:rPr>
        <w:t>S</w:t>
      </w:r>
    </w:p>
    <w:p w14:paraId="183B3AFF" w14:textId="7FCE1B13" w:rsidR="00B810CA" w:rsidRPr="00DA1492" w:rsidRDefault="006875FC" w:rsidP="000872BE">
      <w:pPr>
        <w:jc w:val="both"/>
        <w:rPr>
          <w:rFonts w:cstheme="minorHAnsi"/>
          <w:sz w:val="24"/>
          <w:szCs w:val="24"/>
        </w:rPr>
      </w:pPr>
      <w:r>
        <w:rPr>
          <w:rFonts w:cstheme="minorHAnsi"/>
          <w:sz w:val="24"/>
          <w:szCs w:val="24"/>
        </w:rPr>
        <w:t>District Cllr Sarah Pugh</w:t>
      </w:r>
      <w:r w:rsidR="00EF6F6A">
        <w:rPr>
          <w:rFonts w:cstheme="minorHAnsi"/>
          <w:sz w:val="24"/>
          <w:szCs w:val="24"/>
        </w:rPr>
        <w:t>,</w:t>
      </w:r>
      <w:r w:rsidR="002D4572">
        <w:rPr>
          <w:rFonts w:cstheme="minorHAnsi"/>
          <w:sz w:val="24"/>
          <w:szCs w:val="24"/>
        </w:rPr>
        <w:t xml:space="preserve"> </w:t>
      </w:r>
      <w:r w:rsidR="00EF6F6A">
        <w:rPr>
          <w:rFonts w:cstheme="minorHAnsi"/>
          <w:sz w:val="24"/>
          <w:szCs w:val="24"/>
        </w:rPr>
        <w:t xml:space="preserve"> Cllr </w:t>
      </w:r>
      <w:r w:rsidR="00E874BA">
        <w:rPr>
          <w:rFonts w:cstheme="minorHAnsi"/>
          <w:sz w:val="24"/>
          <w:szCs w:val="24"/>
        </w:rPr>
        <w:t>Ray Dinsey</w:t>
      </w:r>
      <w:r w:rsidR="009E638D">
        <w:rPr>
          <w:rFonts w:cstheme="minorHAnsi"/>
          <w:sz w:val="24"/>
          <w:szCs w:val="24"/>
        </w:rPr>
        <w:t xml:space="preserve">, Cllr Felicity Driver, Cllr Geoffrey Baber </w:t>
      </w:r>
    </w:p>
    <w:p w14:paraId="6079F215" w14:textId="27E89AF4" w:rsidR="00944982" w:rsidRPr="00DA1492" w:rsidRDefault="00123B7C" w:rsidP="000872BE">
      <w:pPr>
        <w:jc w:val="both"/>
        <w:rPr>
          <w:rFonts w:cstheme="minorHAnsi"/>
          <w:sz w:val="24"/>
          <w:szCs w:val="24"/>
        </w:rPr>
      </w:pPr>
      <w:r>
        <w:rPr>
          <w:rFonts w:cstheme="minorHAnsi"/>
          <w:sz w:val="24"/>
          <w:szCs w:val="24"/>
        </w:rPr>
        <w:t>2</w:t>
      </w:r>
      <w:r w:rsidR="0004737E">
        <w:rPr>
          <w:rFonts w:cstheme="minorHAnsi"/>
          <w:sz w:val="24"/>
          <w:szCs w:val="24"/>
        </w:rPr>
        <w:t>.</w:t>
      </w:r>
      <w:r w:rsidR="00944982" w:rsidRPr="00DA1492">
        <w:rPr>
          <w:rFonts w:cstheme="minorHAnsi"/>
          <w:sz w:val="24"/>
          <w:szCs w:val="24"/>
        </w:rPr>
        <w:t xml:space="preserve">  </w:t>
      </w:r>
      <w:r w:rsidR="006635C6" w:rsidRPr="00DA1492">
        <w:rPr>
          <w:rFonts w:cstheme="minorHAnsi"/>
          <w:sz w:val="24"/>
          <w:szCs w:val="24"/>
        </w:rPr>
        <w:t>DECLARATION OF INTERESTS &amp; REQUESTS FOR DISPENSATIONS</w:t>
      </w:r>
      <w:r w:rsidR="00FD4411" w:rsidRPr="00DA1492">
        <w:rPr>
          <w:rFonts w:cstheme="minorHAnsi"/>
          <w:sz w:val="24"/>
          <w:szCs w:val="24"/>
        </w:rPr>
        <w:t xml:space="preserve">  </w:t>
      </w:r>
    </w:p>
    <w:p w14:paraId="0A6589E8" w14:textId="5716CB2C" w:rsidR="00591D0A" w:rsidRDefault="0052593B" w:rsidP="000872BE">
      <w:pPr>
        <w:jc w:val="both"/>
        <w:rPr>
          <w:rFonts w:cstheme="minorHAnsi"/>
          <w:sz w:val="24"/>
          <w:szCs w:val="24"/>
        </w:rPr>
      </w:pPr>
      <w:r>
        <w:rPr>
          <w:rFonts w:cstheme="minorHAnsi"/>
          <w:sz w:val="24"/>
          <w:szCs w:val="24"/>
        </w:rPr>
        <w:t>None.</w:t>
      </w:r>
    </w:p>
    <w:p w14:paraId="4DF3481C" w14:textId="50DC8F50" w:rsidR="004A5275" w:rsidRDefault="00123B7C" w:rsidP="000872BE">
      <w:pPr>
        <w:jc w:val="both"/>
        <w:rPr>
          <w:rFonts w:cstheme="minorHAnsi"/>
          <w:sz w:val="24"/>
          <w:szCs w:val="24"/>
        </w:rPr>
      </w:pPr>
      <w:r>
        <w:rPr>
          <w:rFonts w:cstheme="minorHAnsi"/>
          <w:sz w:val="24"/>
          <w:szCs w:val="24"/>
        </w:rPr>
        <w:t>3</w:t>
      </w:r>
      <w:r w:rsidR="0004737E">
        <w:rPr>
          <w:rFonts w:cstheme="minorHAnsi"/>
          <w:sz w:val="24"/>
          <w:szCs w:val="24"/>
        </w:rPr>
        <w:t>.</w:t>
      </w:r>
      <w:r w:rsidR="002F0973" w:rsidRPr="00DA1492">
        <w:rPr>
          <w:rFonts w:cstheme="minorHAnsi"/>
          <w:sz w:val="24"/>
          <w:szCs w:val="24"/>
        </w:rPr>
        <w:t xml:space="preserve">  </w:t>
      </w:r>
      <w:r w:rsidR="00CC3A4D" w:rsidRPr="00DA1492">
        <w:rPr>
          <w:rFonts w:cstheme="minorHAnsi"/>
          <w:sz w:val="24"/>
          <w:szCs w:val="24"/>
        </w:rPr>
        <w:t xml:space="preserve">TO APPROVE THE MINUTES OF THE </w:t>
      </w:r>
      <w:r w:rsidR="00D13D45" w:rsidRPr="00DA1492">
        <w:rPr>
          <w:rFonts w:cstheme="minorHAnsi"/>
          <w:sz w:val="24"/>
          <w:szCs w:val="24"/>
        </w:rPr>
        <w:t>PARISH COUNCIL</w:t>
      </w:r>
      <w:r w:rsidR="00CC3A4D" w:rsidRPr="00DA1492">
        <w:rPr>
          <w:rFonts w:cstheme="minorHAnsi"/>
          <w:sz w:val="24"/>
          <w:szCs w:val="24"/>
        </w:rPr>
        <w:t xml:space="preserve"> MEETING HELD ON</w:t>
      </w:r>
      <w:r w:rsidR="0004737E">
        <w:rPr>
          <w:rFonts w:cstheme="minorHAnsi"/>
          <w:sz w:val="24"/>
          <w:szCs w:val="24"/>
        </w:rPr>
        <w:t xml:space="preserve"> </w:t>
      </w:r>
      <w:r w:rsidR="00225803">
        <w:rPr>
          <w:rFonts w:cstheme="minorHAnsi"/>
          <w:sz w:val="24"/>
          <w:szCs w:val="24"/>
        </w:rPr>
        <w:t>23</w:t>
      </w:r>
      <w:r w:rsidR="00225803" w:rsidRPr="00225803">
        <w:rPr>
          <w:rFonts w:cstheme="minorHAnsi"/>
          <w:sz w:val="24"/>
          <w:szCs w:val="24"/>
          <w:vertAlign w:val="superscript"/>
        </w:rPr>
        <w:t>rd</w:t>
      </w:r>
      <w:r w:rsidR="00225803">
        <w:rPr>
          <w:rFonts w:cstheme="minorHAnsi"/>
          <w:sz w:val="24"/>
          <w:szCs w:val="24"/>
        </w:rPr>
        <w:t xml:space="preserve"> </w:t>
      </w:r>
      <w:r w:rsidR="009E638D">
        <w:rPr>
          <w:rFonts w:cstheme="minorHAnsi"/>
          <w:sz w:val="24"/>
          <w:szCs w:val="24"/>
        </w:rPr>
        <w:t xml:space="preserve">JANUARY </w:t>
      </w:r>
      <w:r w:rsidR="002932DD">
        <w:rPr>
          <w:rFonts w:cstheme="minorHAnsi"/>
          <w:sz w:val="24"/>
          <w:szCs w:val="24"/>
        </w:rPr>
        <w:t>202</w:t>
      </w:r>
      <w:r w:rsidR="009E638D">
        <w:rPr>
          <w:rFonts w:cstheme="minorHAnsi"/>
          <w:sz w:val="24"/>
          <w:szCs w:val="24"/>
        </w:rPr>
        <w:t>5</w:t>
      </w:r>
    </w:p>
    <w:p w14:paraId="30F0C585" w14:textId="09191665" w:rsidR="00D94209" w:rsidRDefault="004A5275" w:rsidP="000872BE">
      <w:pPr>
        <w:jc w:val="both"/>
        <w:rPr>
          <w:rFonts w:cstheme="minorHAnsi"/>
          <w:sz w:val="24"/>
          <w:szCs w:val="24"/>
        </w:rPr>
      </w:pPr>
      <w:r>
        <w:rPr>
          <w:rFonts w:cstheme="minorHAnsi"/>
          <w:sz w:val="24"/>
          <w:szCs w:val="24"/>
        </w:rPr>
        <w:t>Prop</w:t>
      </w:r>
      <w:r w:rsidR="00E874BA">
        <w:rPr>
          <w:rFonts w:cstheme="minorHAnsi"/>
          <w:sz w:val="24"/>
          <w:szCs w:val="24"/>
        </w:rPr>
        <w:t>o</w:t>
      </w:r>
      <w:r w:rsidR="00A07FD0">
        <w:rPr>
          <w:rFonts w:cstheme="minorHAnsi"/>
          <w:sz w:val="24"/>
          <w:szCs w:val="24"/>
        </w:rPr>
        <w:t xml:space="preserve">sed and </w:t>
      </w:r>
      <w:r>
        <w:rPr>
          <w:rFonts w:cstheme="minorHAnsi"/>
          <w:sz w:val="24"/>
          <w:szCs w:val="24"/>
        </w:rPr>
        <w:t>seconded</w:t>
      </w:r>
      <w:r w:rsidR="00A07FD0">
        <w:rPr>
          <w:rFonts w:cstheme="minorHAnsi"/>
          <w:sz w:val="24"/>
          <w:szCs w:val="24"/>
        </w:rPr>
        <w:t xml:space="preserve"> t</w:t>
      </w:r>
      <w:r w:rsidR="00FB247D">
        <w:rPr>
          <w:rFonts w:cstheme="minorHAnsi"/>
          <w:sz w:val="24"/>
          <w:szCs w:val="24"/>
        </w:rPr>
        <w:t>hat</w:t>
      </w:r>
      <w:r w:rsidR="00540880" w:rsidRPr="00DA1492">
        <w:rPr>
          <w:rFonts w:cstheme="minorHAnsi"/>
          <w:sz w:val="24"/>
          <w:szCs w:val="24"/>
        </w:rPr>
        <w:t xml:space="preserve"> the minutes of th</w:t>
      </w:r>
      <w:r w:rsidR="00FF7F18">
        <w:rPr>
          <w:rFonts w:cstheme="minorHAnsi"/>
          <w:sz w:val="24"/>
          <w:szCs w:val="24"/>
        </w:rPr>
        <w:t>e</w:t>
      </w:r>
      <w:r w:rsidR="002430EC">
        <w:rPr>
          <w:rFonts w:cstheme="minorHAnsi"/>
          <w:sz w:val="24"/>
          <w:szCs w:val="24"/>
        </w:rPr>
        <w:t xml:space="preserve"> </w:t>
      </w:r>
      <w:r w:rsidR="00570713">
        <w:rPr>
          <w:rFonts w:cstheme="minorHAnsi"/>
          <w:sz w:val="24"/>
          <w:szCs w:val="24"/>
        </w:rPr>
        <w:t>m</w:t>
      </w:r>
      <w:r w:rsidR="00540880" w:rsidRPr="00DA1492">
        <w:rPr>
          <w:rFonts w:cstheme="minorHAnsi"/>
          <w:sz w:val="24"/>
          <w:szCs w:val="24"/>
        </w:rPr>
        <w:t xml:space="preserve">eeting of </w:t>
      </w:r>
      <w:r w:rsidR="002932DD">
        <w:rPr>
          <w:rFonts w:cstheme="minorHAnsi"/>
          <w:sz w:val="24"/>
          <w:szCs w:val="24"/>
        </w:rPr>
        <w:t xml:space="preserve">the </w:t>
      </w:r>
      <w:r w:rsidR="00225803">
        <w:rPr>
          <w:rFonts w:cstheme="minorHAnsi"/>
          <w:sz w:val="24"/>
          <w:szCs w:val="24"/>
        </w:rPr>
        <w:t>23</w:t>
      </w:r>
      <w:r w:rsidR="00225803" w:rsidRPr="00225803">
        <w:rPr>
          <w:rFonts w:cstheme="minorHAnsi"/>
          <w:sz w:val="24"/>
          <w:szCs w:val="24"/>
          <w:vertAlign w:val="superscript"/>
        </w:rPr>
        <w:t>rd</w:t>
      </w:r>
      <w:r w:rsidR="00225803">
        <w:rPr>
          <w:rFonts w:cstheme="minorHAnsi"/>
          <w:sz w:val="24"/>
          <w:szCs w:val="24"/>
        </w:rPr>
        <w:t xml:space="preserve"> </w:t>
      </w:r>
      <w:r w:rsidR="009E638D">
        <w:rPr>
          <w:rFonts w:cstheme="minorHAnsi"/>
          <w:sz w:val="24"/>
          <w:szCs w:val="24"/>
        </w:rPr>
        <w:t>January 2025</w:t>
      </w:r>
      <w:r>
        <w:rPr>
          <w:rFonts w:cstheme="minorHAnsi"/>
          <w:sz w:val="24"/>
          <w:szCs w:val="24"/>
        </w:rPr>
        <w:t xml:space="preserve"> </w:t>
      </w:r>
      <w:r w:rsidR="00591D0A">
        <w:rPr>
          <w:rFonts w:cstheme="minorHAnsi"/>
          <w:sz w:val="24"/>
          <w:szCs w:val="24"/>
        </w:rPr>
        <w:t xml:space="preserve">are </w:t>
      </w:r>
      <w:r w:rsidR="00540880" w:rsidRPr="00DA1492">
        <w:rPr>
          <w:rFonts w:cstheme="minorHAnsi"/>
          <w:sz w:val="24"/>
          <w:szCs w:val="24"/>
        </w:rPr>
        <w:t>approved</w:t>
      </w:r>
      <w:r w:rsidR="000B674E">
        <w:rPr>
          <w:rFonts w:cstheme="minorHAnsi"/>
          <w:sz w:val="24"/>
          <w:szCs w:val="24"/>
        </w:rPr>
        <w:t xml:space="preserve"> – all in favour.</w:t>
      </w:r>
    </w:p>
    <w:p w14:paraId="42802507" w14:textId="4A0BA5E5" w:rsidR="002932DD" w:rsidRDefault="00123B7C" w:rsidP="00225803">
      <w:pPr>
        <w:jc w:val="both"/>
        <w:rPr>
          <w:rFonts w:cstheme="minorHAnsi"/>
          <w:sz w:val="24"/>
          <w:szCs w:val="24"/>
        </w:rPr>
      </w:pPr>
      <w:r>
        <w:rPr>
          <w:rFonts w:cstheme="minorHAnsi"/>
          <w:sz w:val="24"/>
          <w:szCs w:val="24"/>
        </w:rPr>
        <w:t>4</w:t>
      </w:r>
      <w:r w:rsidR="00A03FFE" w:rsidRPr="00DA1492">
        <w:rPr>
          <w:rFonts w:cstheme="minorHAnsi"/>
          <w:sz w:val="24"/>
          <w:szCs w:val="24"/>
        </w:rPr>
        <w:t xml:space="preserve">.  </w:t>
      </w:r>
      <w:r w:rsidR="00B57D03">
        <w:rPr>
          <w:rFonts w:cstheme="minorHAnsi"/>
          <w:sz w:val="24"/>
          <w:szCs w:val="24"/>
        </w:rPr>
        <w:t>MATTERS ARISING FROM THE MINUTES</w:t>
      </w:r>
    </w:p>
    <w:p w14:paraId="7CF68EBD" w14:textId="2BD3296A" w:rsidR="00B57D03" w:rsidRDefault="00B57D03" w:rsidP="00FB247D">
      <w:pPr>
        <w:jc w:val="both"/>
        <w:rPr>
          <w:rFonts w:cstheme="minorHAnsi"/>
          <w:sz w:val="24"/>
          <w:szCs w:val="24"/>
        </w:rPr>
      </w:pPr>
      <w:r>
        <w:rPr>
          <w:rFonts w:cstheme="minorHAnsi"/>
          <w:sz w:val="24"/>
          <w:szCs w:val="24"/>
        </w:rPr>
        <w:t>No update</w:t>
      </w:r>
      <w:r w:rsidR="00800877">
        <w:rPr>
          <w:rFonts w:cstheme="minorHAnsi"/>
          <w:sz w:val="24"/>
          <w:szCs w:val="24"/>
        </w:rPr>
        <w:t>s</w:t>
      </w:r>
      <w:r>
        <w:rPr>
          <w:rFonts w:cstheme="minorHAnsi"/>
          <w:sz w:val="24"/>
          <w:szCs w:val="24"/>
        </w:rPr>
        <w:t xml:space="preserve"> from Cllr Bennet regarding the painting of the yellow lines at the bus stop; Suffolk Highways are not going ahead with the 40mph buffer zone due to the stretch of road not </w:t>
      </w:r>
      <w:r w:rsidR="00FF41F8">
        <w:rPr>
          <w:rFonts w:cstheme="minorHAnsi"/>
          <w:sz w:val="24"/>
          <w:szCs w:val="24"/>
        </w:rPr>
        <w:t xml:space="preserve">being </w:t>
      </w:r>
      <w:r>
        <w:rPr>
          <w:rFonts w:cstheme="minorHAnsi"/>
          <w:sz w:val="24"/>
          <w:szCs w:val="24"/>
        </w:rPr>
        <w:t xml:space="preserve">long enough, they </w:t>
      </w:r>
      <w:r w:rsidR="00FF41F8">
        <w:rPr>
          <w:rFonts w:cstheme="minorHAnsi"/>
          <w:sz w:val="24"/>
          <w:szCs w:val="24"/>
        </w:rPr>
        <w:t xml:space="preserve">are, however, </w:t>
      </w:r>
      <w:r w:rsidR="005E301B">
        <w:rPr>
          <w:rFonts w:cstheme="minorHAnsi"/>
          <w:sz w:val="24"/>
          <w:szCs w:val="24"/>
        </w:rPr>
        <w:t>changing</w:t>
      </w:r>
      <w:r>
        <w:rPr>
          <w:rFonts w:cstheme="minorHAnsi"/>
          <w:sz w:val="24"/>
          <w:szCs w:val="24"/>
        </w:rPr>
        <w:t xml:space="preserve"> the whole </w:t>
      </w:r>
      <w:r w:rsidR="00FF41F8">
        <w:rPr>
          <w:rFonts w:cstheme="minorHAnsi"/>
          <w:sz w:val="24"/>
          <w:szCs w:val="24"/>
        </w:rPr>
        <w:t xml:space="preserve">section of road </w:t>
      </w:r>
      <w:r>
        <w:rPr>
          <w:rFonts w:cstheme="minorHAnsi"/>
          <w:sz w:val="24"/>
          <w:szCs w:val="24"/>
        </w:rPr>
        <w:t>between Brockley and Hartest</w:t>
      </w:r>
      <w:r w:rsidR="00FF41F8">
        <w:rPr>
          <w:rFonts w:cstheme="minorHAnsi"/>
          <w:sz w:val="24"/>
          <w:szCs w:val="24"/>
        </w:rPr>
        <w:t xml:space="preserve"> to</w:t>
      </w:r>
      <w:r>
        <w:rPr>
          <w:rFonts w:cstheme="minorHAnsi"/>
          <w:sz w:val="24"/>
          <w:szCs w:val="24"/>
        </w:rPr>
        <w:t xml:space="preserve"> 40mph. </w:t>
      </w:r>
    </w:p>
    <w:p w14:paraId="2F54F8FF" w14:textId="142927BE" w:rsidR="006475CD" w:rsidRDefault="006475CD" w:rsidP="00FB247D">
      <w:pPr>
        <w:jc w:val="both"/>
        <w:rPr>
          <w:rFonts w:cstheme="minorHAnsi"/>
          <w:sz w:val="24"/>
          <w:szCs w:val="24"/>
        </w:rPr>
      </w:pPr>
      <w:r>
        <w:rPr>
          <w:rFonts w:cstheme="minorHAnsi"/>
          <w:sz w:val="24"/>
          <w:szCs w:val="24"/>
        </w:rPr>
        <w:t xml:space="preserve">5.  </w:t>
      </w:r>
      <w:r w:rsidR="00CF6AEF">
        <w:rPr>
          <w:rFonts w:cstheme="minorHAnsi"/>
          <w:sz w:val="24"/>
          <w:szCs w:val="24"/>
        </w:rPr>
        <w:t>COUNTY &amp;</w:t>
      </w:r>
      <w:r w:rsidR="001E667B">
        <w:rPr>
          <w:rFonts w:cstheme="minorHAnsi"/>
          <w:sz w:val="24"/>
          <w:szCs w:val="24"/>
        </w:rPr>
        <w:t xml:space="preserve"> </w:t>
      </w:r>
      <w:r w:rsidR="00CF6AEF">
        <w:rPr>
          <w:rFonts w:cstheme="minorHAnsi"/>
          <w:sz w:val="24"/>
          <w:szCs w:val="24"/>
        </w:rPr>
        <w:t>DISTRICT COUNCILLORS REPORTS</w:t>
      </w:r>
    </w:p>
    <w:p w14:paraId="47ACAD8C" w14:textId="0A79BBBF" w:rsidR="00D05B37" w:rsidRDefault="00D05B37" w:rsidP="00FB247D">
      <w:pPr>
        <w:jc w:val="both"/>
        <w:rPr>
          <w:rFonts w:cstheme="minorHAnsi"/>
          <w:sz w:val="24"/>
          <w:szCs w:val="24"/>
        </w:rPr>
      </w:pPr>
      <w:r>
        <w:rPr>
          <w:rFonts w:cstheme="minorHAnsi"/>
          <w:sz w:val="24"/>
          <w:szCs w:val="24"/>
        </w:rPr>
        <w:t>No reports were available.</w:t>
      </w:r>
    </w:p>
    <w:p w14:paraId="115B8B0C" w14:textId="43EDB311" w:rsidR="0089259A" w:rsidRDefault="0089259A" w:rsidP="00FB247D">
      <w:pPr>
        <w:jc w:val="both"/>
        <w:rPr>
          <w:rFonts w:cstheme="minorHAnsi"/>
          <w:sz w:val="24"/>
          <w:szCs w:val="24"/>
        </w:rPr>
      </w:pPr>
      <w:r>
        <w:rPr>
          <w:rFonts w:cstheme="minorHAnsi"/>
          <w:sz w:val="24"/>
          <w:szCs w:val="24"/>
        </w:rPr>
        <w:t>6.  PUBLIC FORUM</w:t>
      </w:r>
    </w:p>
    <w:p w14:paraId="09D10632" w14:textId="71886EA2" w:rsidR="00842B3A" w:rsidRDefault="00D05B37" w:rsidP="00842B3A">
      <w:pPr>
        <w:rPr>
          <w:rFonts w:cstheme="minorHAnsi"/>
          <w:sz w:val="24"/>
          <w:szCs w:val="24"/>
        </w:rPr>
      </w:pPr>
      <w:r>
        <w:rPr>
          <w:rFonts w:cstheme="minorHAnsi"/>
          <w:sz w:val="24"/>
          <w:szCs w:val="24"/>
        </w:rPr>
        <w:t xml:space="preserve"> In relation to the children’s playground, concerns were raised relating to </w:t>
      </w:r>
      <w:r w:rsidR="00CB51D0">
        <w:rPr>
          <w:rFonts w:cstheme="minorHAnsi"/>
          <w:sz w:val="24"/>
          <w:szCs w:val="24"/>
        </w:rPr>
        <w:t xml:space="preserve">a) </w:t>
      </w:r>
      <w:r>
        <w:rPr>
          <w:rFonts w:cstheme="minorHAnsi"/>
          <w:sz w:val="24"/>
          <w:szCs w:val="24"/>
        </w:rPr>
        <w:t>the drop at the end of the slide</w:t>
      </w:r>
      <w:r w:rsidR="00CB51D0">
        <w:rPr>
          <w:rFonts w:cstheme="minorHAnsi"/>
          <w:sz w:val="24"/>
          <w:szCs w:val="24"/>
        </w:rPr>
        <w:t xml:space="preserve"> b) </w:t>
      </w:r>
      <w:r>
        <w:rPr>
          <w:rFonts w:cstheme="minorHAnsi"/>
          <w:sz w:val="24"/>
          <w:szCs w:val="24"/>
        </w:rPr>
        <w:t>lack of a grab handle</w:t>
      </w:r>
      <w:r w:rsidR="00E1088E">
        <w:rPr>
          <w:rFonts w:cstheme="minorHAnsi"/>
          <w:sz w:val="24"/>
          <w:szCs w:val="24"/>
        </w:rPr>
        <w:t xml:space="preserve"> </w:t>
      </w:r>
      <w:r w:rsidR="00176530">
        <w:rPr>
          <w:rFonts w:cstheme="minorHAnsi"/>
          <w:sz w:val="24"/>
          <w:szCs w:val="24"/>
        </w:rPr>
        <w:t xml:space="preserve">on the multi play equipment that enables </w:t>
      </w:r>
      <w:r>
        <w:rPr>
          <w:rFonts w:cstheme="minorHAnsi"/>
          <w:sz w:val="24"/>
          <w:szCs w:val="24"/>
        </w:rPr>
        <w:t xml:space="preserve">a child to pull themselves into the castle section. </w:t>
      </w:r>
      <w:r w:rsidR="00E1088E">
        <w:rPr>
          <w:rFonts w:cstheme="minorHAnsi"/>
          <w:sz w:val="24"/>
          <w:szCs w:val="24"/>
        </w:rPr>
        <w:t>All Out</w:t>
      </w:r>
      <w:r>
        <w:rPr>
          <w:rFonts w:cstheme="minorHAnsi"/>
          <w:sz w:val="24"/>
          <w:szCs w:val="24"/>
        </w:rPr>
        <w:t xml:space="preserve"> Play to be asked to </w:t>
      </w:r>
      <w:r w:rsidR="00E1088E">
        <w:rPr>
          <w:rFonts w:cstheme="minorHAnsi"/>
          <w:sz w:val="24"/>
          <w:szCs w:val="24"/>
        </w:rPr>
        <w:t>revisit and look at the issues</w:t>
      </w:r>
      <w:r w:rsidR="00842B3A">
        <w:rPr>
          <w:rFonts w:cstheme="minorHAnsi"/>
          <w:sz w:val="24"/>
          <w:szCs w:val="24"/>
        </w:rPr>
        <w:t>. Risks identified on the WSC inspection report include the height difference in the slabs before and after the gate, the gate should shut more slowly and open outwards rather than inwards.</w:t>
      </w:r>
    </w:p>
    <w:p w14:paraId="74E1C291" w14:textId="70BAB544" w:rsidR="000875AB" w:rsidRDefault="009F024C" w:rsidP="006E2AD5">
      <w:pPr>
        <w:tabs>
          <w:tab w:val="left" w:pos="8004"/>
        </w:tabs>
        <w:rPr>
          <w:rFonts w:cstheme="minorHAnsi"/>
          <w:sz w:val="24"/>
          <w:szCs w:val="24"/>
        </w:rPr>
      </w:pPr>
      <w:r>
        <w:rPr>
          <w:rFonts w:cstheme="minorHAnsi"/>
          <w:sz w:val="24"/>
          <w:szCs w:val="24"/>
        </w:rPr>
        <w:t>7.  FINANCE</w:t>
      </w:r>
      <w:r w:rsidR="007B116E">
        <w:rPr>
          <w:rFonts w:cstheme="minorHAnsi"/>
          <w:sz w:val="24"/>
          <w:szCs w:val="24"/>
        </w:rPr>
        <w:tab/>
      </w:r>
      <w:r w:rsidR="006E2AD5">
        <w:rPr>
          <w:rFonts w:cstheme="minorHAnsi"/>
          <w:sz w:val="24"/>
          <w:szCs w:val="24"/>
        </w:rPr>
        <w:t xml:space="preserve">          </w:t>
      </w:r>
    </w:p>
    <w:p w14:paraId="128C5C7B" w14:textId="39BF921E" w:rsidR="009F024C" w:rsidRDefault="007B116E" w:rsidP="006E2AD5">
      <w:pPr>
        <w:tabs>
          <w:tab w:val="left" w:pos="8004"/>
        </w:tabs>
        <w:rPr>
          <w:rFonts w:cstheme="minorHAnsi"/>
          <w:sz w:val="24"/>
          <w:szCs w:val="24"/>
        </w:rPr>
      </w:pPr>
      <w:r>
        <w:rPr>
          <w:rFonts w:cstheme="minorHAnsi"/>
          <w:sz w:val="24"/>
          <w:szCs w:val="24"/>
        </w:rPr>
        <w:t xml:space="preserve">Balance as of </w:t>
      </w:r>
      <w:r w:rsidR="00AF1CB8">
        <w:rPr>
          <w:rFonts w:cstheme="minorHAnsi"/>
          <w:sz w:val="24"/>
          <w:szCs w:val="24"/>
        </w:rPr>
        <w:t>12</w:t>
      </w:r>
      <w:r w:rsidR="00AF1CB8" w:rsidRPr="00180EE9">
        <w:rPr>
          <w:rFonts w:cstheme="minorHAnsi"/>
          <w:sz w:val="24"/>
          <w:szCs w:val="24"/>
          <w:vertAlign w:val="superscript"/>
        </w:rPr>
        <w:t>th</w:t>
      </w:r>
      <w:r w:rsidR="00180EE9">
        <w:rPr>
          <w:rFonts w:cstheme="minorHAnsi"/>
          <w:sz w:val="24"/>
          <w:szCs w:val="24"/>
        </w:rPr>
        <w:t xml:space="preserve"> </w:t>
      </w:r>
      <w:r w:rsidR="00180EE9" w:rsidRPr="00180EE9">
        <w:rPr>
          <w:rFonts w:cstheme="minorHAnsi"/>
          <w:sz w:val="24"/>
          <w:szCs w:val="24"/>
        </w:rPr>
        <w:t>December</w:t>
      </w:r>
      <w:r w:rsidR="003F5FCF">
        <w:rPr>
          <w:rFonts w:cstheme="minorHAnsi"/>
          <w:sz w:val="24"/>
          <w:szCs w:val="24"/>
        </w:rPr>
        <w:t xml:space="preserve"> 2024</w:t>
      </w:r>
      <w:r w:rsidR="00AF1CB8">
        <w:rPr>
          <w:rFonts w:cstheme="minorHAnsi"/>
          <w:sz w:val="24"/>
          <w:szCs w:val="24"/>
        </w:rPr>
        <w:t xml:space="preserve"> </w:t>
      </w:r>
      <w:r>
        <w:rPr>
          <w:rFonts w:cstheme="minorHAnsi"/>
          <w:sz w:val="24"/>
          <w:szCs w:val="24"/>
        </w:rPr>
        <w:t>stands at</w:t>
      </w:r>
      <w:r w:rsidR="003F5FCF">
        <w:rPr>
          <w:rFonts w:cstheme="minorHAnsi"/>
          <w:sz w:val="24"/>
          <w:szCs w:val="24"/>
        </w:rPr>
        <w:t xml:space="preserve">  </w:t>
      </w:r>
      <w:r w:rsidR="00A77360">
        <w:rPr>
          <w:rFonts w:cstheme="minorHAnsi"/>
          <w:sz w:val="24"/>
          <w:szCs w:val="24"/>
        </w:rPr>
        <w:t xml:space="preserve">  </w:t>
      </w:r>
      <w:r w:rsidR="00180EE9">
        <w:rPr>
          <w:rFonts w:cstheme="minorHAnsi"/>
          <w:sz w:val="24"/>
          <w:szCs w:val="24"/>
        </w:rPr>
        <w:t xml:space="preserve">  </w:t>
      </w:r>
      <w:r w:rsidR="00180EE9">
        <w:rPr>
          <w:rFonts w:cstheme="minorHAnsi"/>
          <w:b/>
          <w:bCs/>
          <w:sz w:val="24"/>
          <w:szCs w:val="24"/>
        </w:rPr>
        <w:t>14347.63</w:t>
      </w:r>
    </w:p>
    <w:p w14:paraId="39CB40DB" w14:textId="0555497E" w:rsidR="003F5FCF" w:rsidRDefault="003F5FCF" w:rsidP="00DC482D">
      <w:pPr>
        <w:rPr>
          <w:rFonts w:cstheme="minorHAnsi"/>
          <w:sz w:val="24"/>
          <w:szCs w:val="24"/>
        </w:rPr>
      </w:pPr>
      <w:r>
        <w:rPr>
          <w:rFonts w:cstheme="minorHAnsi"/>
          <w:sz w:val="24"/>
          <w:szCs w:val="24"/>
        </w:rPr>
        <w:t>Less approved expenditure</w:t>
      </w:r>
      <w:r>
        <w:rPr>
          <w:rFonts w:cstheme="minorHAnsi"/>
          <w:sz w:val="24"/>
          <w:szCs w:val="24"/>
        </w:rPr>
        <w:tab/>
      </w:r>
      <w:r>
        <w:rPr>
          <w:rFonts w:cstheme="minorHAnsi"/>
          <w:sz w:val="24"/>
          <w:szCs w:val="24"/>
        </w:rPr>
        <w:tab/>
      </w:r>
      <w:r>
        <w:rPr>
          <w:rFonts w:cstheme="minorHAnsi"/>
          <w:sz w:val="24"/>
          <w:szCs w:val="24"/>
        </w:rPr>
        <w:tab/>
      </w:r>
      <w:r w:rsidR="00180EE9" w:rsidRPr="00180EE9">
        <w:rPr>
          <w:rFonts w:cstheme="minorHAnsi"/>
          <w:color w:val="FF0000"/>
          <w:sz w:val="24"/>
          <w:szCs w:val="24"/>
        </w:rPr>
        <w:t xml:space="preserve">     -</w:t>
      </w:r>
      <w:r w:rsidR="00180EE9">
        <w:rPr>
          <w:rFonts w:cstheme="minorHAnsi"/>
          <w:color w:val="FF0000"/>
          <w:sz w:val="24"/>
          <w:szCs w:val="24"/>
        </w:rPr>
        <w:t xml:space="preserve"> </w:t>
      </w:r>
      <w:r w:rsidR="00180EE9" w:rsidRPr="00180EE9">
        <w:rPr>
          <w:rFonts w:cstheme="minorHAnsi"/>
          <w:color w:val="FF0000"/>
          <w:sz w:val="24"/>
          <w:szCs w:val="24"/>
        </w:rPr>
        <w:t>3042.50</w:t>
      </w:r>
    </w:p>
    <w:p w14:paraId="767F4EAC" w14:textId="3EF8EDB2" w:rsidR="00180EE9" w:rsidRDefault="003F5FCF" w:rsidP="00DC482D">
      <w:pPr>
        <w:rPr>
          <w:rFonts w:cstheme="minorHAnsi"/>
          <w:sz w:val="24"/>
          <w:szCs w:val="24"/>
        </w:rPr>
      </w:pPr>
      <w:r>
        <w:rPr>
          <w:rFonts w:cstheme="minorHAnsi"/>
          <w:sz w:val="24"/>
          <w:szCs w:val="24"/>
        </w:rPr>
        <w:t>Income received since the last meeting</w:t>
      </w:r>
      <w:r>
        <w:rPr>
          <w:rFonts w:cstheme="minorHAnsi"/>
          <w:sz w:val="24"/>
          <w:szCs w:val="24"/>
        </w:rPr>
        <w:tab/>
        <w:t xml:space="preserve">   </w:t>
      </w:r>
      <w:r w:rsidR="00180EE9">
        <w:rPr>
          <w:rFonts w:cstheme="minorHAnsi"/>
          <w:sz w:val="24"/>
          <w:szCs w:val="24"/>
        </w:rPr>
        <w:t xml:space="preserve">    5750.00 </w:t>
      </w:r>
    </w:p>
    <w:p w14:paraId="409AAFF5" w14:textId="6E94010B" w:rsidR="00180EE9" w:rsidRDefault="00180EE9" w:rsidP="00DC482D">
      <w:pPr>
        <w:rPr>
          <w:rFonts w:cstheme="minorHAnsi"/>
          <w:sz w:val="24"/>
          <w:szCs w:val="24"/>
        </w:rPr>
      </w:pPr>
      <w:r>
        <w:rPr>
          <w:rFonts w:cstheme="minorHAnsi"/>
          <w:sz w:val="24"/>
          <w:szCs w:val="24"/>
        </w:rPr>
        <w:t>Less an unpresented cheque</w:t>
      </w:r>
      <w:r>
        <w:rPr>
          <w:rFonts w:cstheme="minorHAnsi"/>
          <w:sz w:val="24"/>
          <w:szCs w:val="24"/>
        </w:rPr>
        <w:tab/>
      </w:r>
      <w:r>
        <w:rPr>
          <w:rFonts w:cstheme="minorHAnsi"/>
          <w:sz w:val="24"/>
          <w:szCs w:val="24"/>
        </w:rPr>
        <w:tab/>
      </w:r>
      <w:r>
        <w:rPr>
          <w:rFonts w:cstheme="minorHAnsi"/>
          <w:sz w:val="24"/>
          <w:szCs w:val="24"/>
        </w:rPr>
        <w:tab/>
      </w:r>
      <w:r w:rsidRPr="00180EE9">
        <w:rPr>
          <w:rFonts w:cstheme="minorHAnsi"/>
          <w:color w:val="FF0000"/>
          <w:sz w:val="24"/>
          <w:szCs w:val="24"/>
        </w:rPr>
        <w:t xml:space="preserve">          -16.00</w:t>
      </w:r>
    </w:p>
    <w:p w14:paraId="7359A424" w14:textId="6EC39250" w:rsidR="00180EE9" w:rsidRDefault="00180EE9" w:rsidP="00DC482D">
      <w:pPr>
        <w:rPr>
          <w:rFonts w:cstheme="minorHAnsi"/>
          <w:color w:val="FF0000"/>
          <w:sz w:val="24"/>
          <w:szCs w:val="24"/>
        </w:rPr>
      </w:pPr>
      <w:r>
        <w:rPr>
          <w:rFonts w:cstheme="minorHAnsi"/>
          <w:sz w:val="24"/>
          <w:szCs w:val="24"/>
        </w:rPr>
        <w:t>Expenditure since the last meeting</w:t>
      </w:r>
      <w:r>
        <w:rPr>
          <w:rFonts w:cstheme="minorHAnsi"/>
          <w:sz w:val="24"/>
          <w:szCs w:val="24"/>
        </w:rPr>
        <w:tab/>
      </w:r>
      <w:r>
        <w:rPr>
          <w:rFonts w:cstheme="minorHAnsi"/>
          <w:sz w:val="24"/>
          <w:szCs w:val="24"/>
        </w:rPr>
        <w:tab/>
      </w:r>
      <w:r w:rsidRPr="00180EE9">
        <w:rPr>
          <w:rFonts w:cstheme="minorHAnsi"/>
          <w:color w:val="FF0000"/>
          <w:sz w:val="24"/>
          <w:szCs w:val="24"/>
        </w:rPr>
        <w:t xml:space="preserve">   -12000.00</w:t>
      </w:r>
    </w:p>
    <w:p w14:paraId="096617D8" w14:textId="350232C8" w:rsidR="003F5FCF" w:rsidRDefault="003F5FCF" w:rsidP="00DC482D">
      <w:pPr>
        <w:rPr>
          <w:rFonts w:cstheme="minorHAnsi"/>
          <w:sz w:val="24"/>
          <w:szCs w:val="24"/>
        </w:rPr>
      </w:pPr>
      <w:r>
        <w:rPr>
          <w:rFonts w:cstheme="minorHAnsi"/>
          <w:sz w:val="24"/>
          <w:szCs w:val="24"/>
        </w:rPr>
        <w:t xml:space="preserve">Balance as </w:t>
      </w:r>
      <w:r w:rsidR="001624B9">
        <w:rPr>
          <w:rFonts w:cstheme="minorHAnsi"/>
          <w:sz w:val="24"/>
          <w:szCs w:val="24"/>
        </w:rPr>
        <w:t>of</w:t>
      </w:r>
      <w:r>
        <w:rPr>
          <w:rFonts w:cstheme="minorHAnsi"/>
          <w:sz w:val="24"/>
          <w:szCs w:val="24"/>
        </w:rPr>
        <w:t xml:space="preserve"> </w:t>
      </w:r>
      <w:r w:rsidR="00180EE9">
        <w:rPr>
          <w:rFonts w:cstheme="minorHAnsi"/>
          <w:sz w:val="24"/>
          <w:szCs w:val="24"/>
        </w:rPr>
        <w:t>11</w:t>
      </w:r>
      <w:r w:rsidR="00180EE9" w:rsidRPr="00180EE9">
        <w:rPr>
          <w:rFonts w:cstheme="minorHAnsi"/>
          <w:sz w:val="24"/>
          <w:szCs w:val="24"/>
          <w:vertAlign w:val="superscript"/>
        </w:rPr>
        <w:t>th</w:t>
      </w:r>
      <w:r w:rsidR="00180EE9">
        <w:rPr>
          <w:rFonts w:cstheme="minorHAnsi"/>
          <w:sz w:val="24"/>
          <w:szCs w:val="24"/>
        </w:rPr>
        <w:t xml:space="preserve"> February 2025</w:t>
      </w:r>
      <w:r w:rsidR="00180EE9">
        <w:rPr>
          <w:rFonts w:cstheme="minorHAnsi"/>
          <w:sz w:val="24"/>
          <w:szCs w:val="24"/>
        </w:rPr>
        <w:tab/>
        <w:t xml:space="preserve">     </w:t>
      </w:r>
      <w:r>
        <w:rPr>
          <w:rFonts w:cstheme="minorHAnsi"/>
          <w:sz w:val="24"/>
          <w:szCs w:val="24"/>
        </w:rPr>
        <w:tab/>
        <w:t xml:space="preserve">   </w:t>
      </w:r>
      <w:r w:rsidR="00180EE9">
        <w:rPr>
          <w:rFonts w:cstheme="minorHAnsi"/>
          <w:sz w:val="24"/>
          <w:szCs w:val="24"/>
        </w:rPr>
        <w:t xml:space="preserve">   </w:t>
      </w:r>
      <w:r w:rsidR="00180EE9">
        <w:rPr>
          <w:rFonts w:cstheme="minorHAnsi"/>
          <w:b/>
          <w:bCs/>
          <w:sz w:val="24"/>
          <w:szCs w:val="24"/>
        </w:rPr>
        <w:t>5039.13</w:t>
      </w:r>
    </w:p>
    <w:p w14:paraId="6F3BF80E" w14:textId="77777777" w:rsidR="00180EE9" w:rsidRDefault="00180EE9" w:rsidP="00DC482D">
      <w:pPr>
        <w:rPr>
          <w:rFonts w:cstheme="minorHAnsi"/>
          <w:sz w:val="24"/>
          <w:szCs w:val="24"/>
        </w:rPr>
      </w:pPr>
    </w:p>
    <w:p w14:paraId="63E08555" w14:textId="49A58DC1" w:rsidR="007B116E" w:rsidRDefault="007B116E" w:rsidP="00DC482D">
      <w:pPr>
        <w:rPr>
          <w:rFonts w:cstheme="minorHAnsi"/>
          <w:sz w:val="24"/>
          <w:szCs w:val="24"/>
        </w:rPr>
      </w:pPr>
      <w:r>
        <w:rPr>
          <w:rFonts w:cstheme="minorHAnsi"/>
          <w:sz w:val="24"/>
          <w:szCs w:val="24"/>
        </w:rPr>
        <w:t>Cheques to be approved at the meeting</w:t>
      </w:r>
    </w:p>
    <w:p w14:paraId="61635B76" w14:textId="2CDCBAE2" w:rsidR="00180EE9" w:rsidRPr="00180EE9" w:rsidRDefault="00180EE9" w:rsidP="00DC482D">
      <w:pPr>
        <w:rPr>
          <w:rFonts w:cstheme="minorHAnsi"/>
          <w:sz w:val="24"/>
          <w:szCs w:val="24"/>
        </w:rPr>
      </w:pPr>
      <w:r w:rsidRPr="00180EE9">
        <w:rPr>
          <w:rFonts w:cstheme="minorHAnsi"/>
          <w:sz w:val="24"/>
          <w:szCs w:val="24"/>
        </w:rPr>
        <w:t>J Wymer bus shelter cleaning</w:t>
      </w:r>
      <w:r w:rsidRPr="00180EE9">
        <w:rPr>
          <w:rFonts w:cstheme="minorHAnsi"/>
          <w:sz w:val="24"/>
          <w:szCs w:val="24"/>
        </w:rPr>
        <w:tab/>
      </w:r>
      <w:r w:rsidRPr="00180EE9">
        <w:rPr>
          <w:rFonts w:cstheme="minorHAnsi"/>
          <w:sz w:val="24"/>
          <w:szCs w:val="24"/>
        </w:rPr>
        <w:tab/>
      </w:r>
      <w:r w:rsidRPr="00180EE9">
        <w:rPr>
          <w:rFonts w:cstheme="minorHAnsi"/>
          <w:sz w:val="24"/>
          <w:szCs w:val="24"/>
        </w:rPr>
        <w:tab/>
        <w:t xml:space="preserve">        -35.00</w:t>
      </w:r>
    </w:p>
    <w:p w14:paraId="48CBECF5" w14:textId="7F2B80DD" w:rsidR="00B83EBC" w:rsidRPr="00180EE9" w:rsidRDefault="00180EE9" w:rsidP="00DC482D">
      <w:pPr>
        <w:rPr>
          <w:rFonts w:cstheme="minorHAnsi"/>
          <w:color w:val="FF0000"/>
          <w:sz w:val="24"/>
          <w:szCs w:val="24"/>
        </w:rPr>
      </w:pPr>
      <w:r w:rsidRPr="00180EE9">
        <w:rPr>
          <w:rFonts w:cstheme="minorHAnsi"/>
          <w:sz w:val="24"/>
          <w:szCs w:val="24"/>
        </w:rPr>
        <w:t>Clerk’s salary x 2 months</w:t>
      </w:r>
      <w:r w:rsidR="00B83EBC" w:rsidRPr="00180EE9">
        <w:rPr>
          <w:rFonts w:cstheme="minorHAnsi"/>
          <w:color w:val="FF0000"/>
          <w:sz w:val="24"/>
          <w:szCs w:val="24"/>
        </w:rPr>
        <w:tab/>
        <w:t xml:space="preserve">  </w:t>
      </w:r>
      <w:r w:rsidR="00582F98" w:rsidRPr="00180EE9">
        <w:rPr>
          <w:rFonts w:cstheme="minorHAnsi"/>
          <w:color w:val="FF0000"/>
          <w:sz w:val="24"/>
          <w:szCs w:val="24"/>
        </w:rPr>
        <w:tab/>
      </w:r>
      <w:r w:rsidR="003F5FCF" w:rsidRPr="00180EE9">
        <w:rPr>
          <w:rFonts w:cstheme="minorHAnsi"/>
          <w:color w:val="FF0000"/>
          <w:sz w:val="24"/>
          <w:szCs w:val="24"/>
        </w:rPr>
        <w:tab/>
        <w:t xml:space="preserve">     </w:t>
      </w:r>
      <w:r w:rsidRPr="00180EE9">
        <w:rPr>
          <w:rFonts w:cstheme="minorHAnsi"/>
          <w:color w:val="FF0000"/>
          <w:sz w:val="24"/>
          <w:szCs w:val="24"/>
        </w:rPr>
        <w:t>- 237.02</w:t>
      </w:r>
    </w:p>
    <w:p w14:paraId="2CF99212" w14:textId="24531645" w:rsidR="006E2AD5" w:rsidRDefault="000730EF" w:rsidP="00DC482D">
      <w:pPr>
        <w:rPr>
          <w:rFonts w:cstheme="minorHAnsi"/>
          <w:b/>
          <w:bCs/>
          <w:sz w:val="24"/>
          <w:szCs w:val="24"/>
        </w:rPr>
      </w:pPr>
      <w:r>
        <w:rPr>
          <w:rFonts w:cstheme="minorHAnsi"/>
          <w:sz w:val="24"/>
          <w:szCs w:val="24"/>
        </w:rPr>
        <w:t xml:space="preserve">Balance following approval of cheques </w:t>
      </w:r>
      <w:r w:rsidR="003F5FCF">
        <w:rPr>
          <w:rFonts w:cstheme="minorHAnsi"/>
          <w:sz w:val="24"/>
          <w:szCs w:val="24"/>
        </w:rPr>
        <w:tab/>
        <w:t xml:space="preserve">  </w:t>
      </w:r>
      <w:r w:rsidR="00B82CC0">
        <w:rPr>
          <w:rFonts w:cstheme="minorHAnsi"/>
          <w:sz w:val="24"/>
          <w:szCs w:val="24"/>
        </w:rPr>
        <w:t xml:space="preserve"> </w:t>
      </w:r>
      <w:r w:rsidR="00180EE9">
        <w:rPr>
          <w:rFonts w:cstheme="minorHAnsi"/>
          <w:sz w:val="24"/>
          <w:szCs w:val="24"/>
        </w:rPr>
        <w:t xml:space="preserve">  </w:t>
      </w:r>
      <w:r w:rsidR="00180EE9">
        <w:rPr>
          <w:rFonts w:cstheme="minorHAnsi"/>
          <w:b/>
          <w:bCs/>
          <w:sz w:val="24"/>
          <w:szCs w:val="24"/>
        </w:rPr>
        <w:t>4767.11</w:t>
      </w:r>
    </w:p>
    <w:p w14:paraId="07C180F2" w14:textId="2EB9E7AD" w:rsidR="00F917AA" w:rsidRDefault="00F917AA" w:rsidP="00DC482D">
      <w:pPr>
        <w:rPr>
          <w:rFonts w:cstheme="minorHAnsi"/>
          <w:sz w:val="24"/>
          <w:szCs w:val="24"/>
        </w:rPr>
      </w:pPr>
      <w:r>
        <w:rPr>
          <w:rFonts w:cstheme="minorHAnsi"/>
          <w:sz w:val="24"/>
          <w:szCs w:val="24"/>
        </w:rPr>
        <w:t xml:space="preserve">Proposed and seconded that the payments schedule </w:t>
      </w:r>
      <w:r w:rsidR="00104415">
        <w:rPr>
          <w:rFonts w:cstheme="minorHAnsi"/>
          <w:sz w:val="24"/>
          <w:szCs w:val="24"/>
        </w:rPr>
        <w:t>be</w:t>
      </w:r>
      <w:r>
        <w:rPr>
          <w:rFonts w:cstheme="minorHAnsi"/>
          <w:sz w:val="24"/>
          <w:szCs w:val="24"/>
        </w:rPr>
        <w:t xml:space="preserve"> approved – all in favour.</w:t>
      </w:r>
    </w:p>
    <w:p w14:paraId="73C3D056" w14:textId="2C5217F2" w:rsidR="00063250" w:rsidRDefault="00FD667A" w:rsidP="00180EE9">
      <w:pPr>
        <w:rPr>
          <w:rFonts w:cstheme="minorHAnsi"/>
          <w:sz w:val="24"/>
          <w:szCs w:val="24"/>
        </w:rPr>
      </w:pPr>
      <w:r>
        <w:rPr>
          <w:rFonts w:cstheme="minorHAnsi"/>
          <w:sz w:val="24"/>
          <w:szCs w:val="24"/>
        </w:rPr>
        <w:t xml:space="preserve">8.  </w:t>
      </w:r>
      <w:r w:rsidR="00180EE9">
        <w:rPr>
          <w:rFonts w:cstheme="minorHAnsi"/>
          <w:sz w:val="24"/>
          <w:szCs w:val="24"/>
        </w:rPr>
        <w:t xml:space="preserve">BUDGET 2025/2026 </w:t>
      </w:r>
      <w:r w:rsidR="001B0CED">
        <w:rPr>
          <w:rFonts w:cstheme="minorHAnsi"/>
          <w:sz w:val="24"/>
          <w:szCs w:val="24"/>
        </w:rPr>
        <w:t>COSTS FOR PROJECTS</w:t>
      </w:r>
    </w:p>
    <w:p w14:paraId="55DAB997" w14:textId="47C0B85A" w:rsidR="00BB4587" w:rsidRDefault="00F373FC" w:rsidP="0088730B">
      <w:pPr>
        <w:jc w:val="both"/>
        <w:rPr>
          <w:rFonts w:cstheme="minorHAnsi"/>
          <w:sz w:val="24"/>
          <w:szCs w:val="24"/>
        </w:rPr>
      </w:pPr>
      <w:r>
        <w:rPr>
          <w:rFonts w:cstheme="minorHAnsi"/>
          <w:sz w:val="24"/>
          <w:szCs w:val="24"/>
        </w:rPr>
        <w:t xml:space="preserve">Children’s Playground: </w:t>
      </w:r>
      <w:r w:rsidR="003446DF">
        <w:rPr>
          <w:rFonts w:cstheme="minorHAnsi"/>
          <w:sz w:val="24"/>
          <w:szCs w:val="24"/>
        </w:rPr>
        <w:t>David Rhodes has mended s</w:t>
      </w:r>
      <w:r w:rsidR="00BB4587">
        <w:rPr>
          <w:rFonts w:cstheme="minorHAnsi"/>
          <w:sz w:val="24"/>
          <w:szCs w:val="24"/>
        </w:rPr>
        <w:t>ome of the rotten posts</w:t>
      </w:r>
      <w:r w:rsidR="003446DF">
        <w:rPr>
          <w:rFonts w:cstheme="minorHAnsi"/>
          <w:sz w:val="24"/>
          <w:szCs w:val="24"/>
        </w:rPr>
        <w:t xml:space="preserve">, </w:t>
      </w:r>
      <w:r w:rsidR="00BB4587">
        <w:rPr>
          <w:rFonts w:cstheme="minorHAnsi"/>
          <w:sz w:val="24"/>
          <w:szCs w:val="24"/>
        </w:rPr>
        <w:t>volunteers have come forward to paint the fence</w:t>
      </w:r>
      <w:r w:rsidR="003446DF">
        <w:rPr>
          <w:rFonts w:cstheme="minorHAnsi"/>
          <w:sz w:val="24"/>
          <w:szCs w:val="24"/>
        </w:rPr>
        <w:t xml:space="preserve">, ten litres of </w:t>
      </w:r>
      <w:r w:rsidR="00BB4587">
        <w:rPr>
          <w:rFonts w:cstheme="minorHAnsi"/>
          <w:sz w:val="24"/>
          <w:szCs w:val="24"/>
        </w:rPr>
        <w:t>wood preservative stain to be purchased</w:t>
      </w:r>
      <w:r w:rsidR="003446DF">
        <w:rPr>
          <w:rFonts w:cstheme="minorHAnsi"/>
          <w:sz w:val="24"/>
          <w:szCs w:val="24"/>
        </w:rPr>
        <w:t>,</w:t>
      </w:r>
      <w:r w:rsidR="00F02E30">
        <w:rPr>
          <w:rFonts w:cstheme="minorHAnsi"/>
          <w:sz w:val="24"/>
          <w:szCs w:val="24"/>
        </w:rPr>
        <w:t xml:space="preserve"> the children’s picnic bench is due for delivery shortly</w:t>
      </w:r>
      <w:r w:rsidR="003446DF">
        <w:rPr>
          <w:rFonts w:cstheme="minorHAnsi"/>
          <w:sz w:val="24"/>
          <w:szCs w:val="24"/>
        </w:rPr>
        <w:t xml:space="preserve"> with the full cost</w:t>
      </w:r>
      <w:r w:rsidR="00F02E30">
        <w:rPr>
          <w:rFonts w:cstheme="minorHAnsi"/>
          <w:sz w:val="24"/>
          <w:szCs w:val="24"/>
        </w:rPr>
        <w:t xml:space="preserve"> </w:t>
      </w:r>
      <w:r w:rsidR="0088730B">
        <w:rPr>
          <w:rFonts w:cstheme="minorHAnsi"/>
          <w:sz w:val="24"/>
          <w:szCs w:val="24"/>
        </w:rPr>
        <w:t xml:space="preserve">being </w:t>
      </w:r>
      <w:r w:rsidR="00F02E30">
        <w:rPr>
          <w:rFonts w:cstheme="minorHAnsi"/>
          <w:sz w:val="24"/>
          <w:szCs w:val="24"/>
        </w:rPr>
        <w:t>met from Cllr Pugh’s</w:t>
      </w:r>
      <w:r w:rsidR="003446DF">
        <w:rPr>
          <w:rFonts w:cstheme="minorHAnsi"/>
          <w:sz w:val="24"/>
          <w:szCs w:val="24"/>
        </w:rPr>
        <w:t xml:space="preserve"> </w:t>
      </w:r>
      <w:r w:rsidR="00F02E30">
        <w:rPr>
          <w:rFonts w:cstheme="minorHAnsi"/>
          <w:sz w:val="24"/>
          <w:szCs w:val="24"/>
        </w:rPr>
        <w:t xml:space="preserve">locality budget, a quotation for £350 has been received to rotavate and turf the swings area, agreed grass seed to be purchased as an alternative, two broken paving slabs to be replaced, </w:t>
      </w:r>
      <w:r w:rsidR="00084153">
        <w:rPr>
          <w:rFonts w:cstheme="minorHAnsi"/>
          <w:sz w:val="24"/>
          <w:szCs w:val="24"/>
        </w:rPr>
        <w:t>replacement for trees along the grass verge</w:t>
      </w:r>
      <w:r w:rsidR="008E7EBA">
        <w:rPr>
          <w:rFonts w:cstheme="minorHAnsi"/>
          <w:sz w:val="24"/>
          <w:szCs w:val="24"/>
        </w:rPr>
        <w:t xml:space="preserve">, </w:t>
      </w:r>
      <w:r w:rsidR="00084153">
        <w:rPr>
          <w:rFonts w:cstheme="minorHAnsi"/>
          <w:sz w:val="24"/>
          <w:szCs w:val="24"/>
        </w:rPr>
        <w:t xml:space="preserve">along with the poplar </w:t>
      </w:r>
      <w:r w:rsidR="008E7EBA">
        <w:rPr>
          <w:rFonts w:cstheme="minorHAnsi"/>
          <w:sz w:val="24"/>
          <w:szCs w:val="24"/>
        </w:rPr>
        <w:t>tree</w:t>
      </w:r>
      <w:r w:rsidR="00D97835">
        <w:rPr>
          <w:rFonts w:cstheme="minorHAnsi"/>
          <w:sz w:val="24"/>
          <w:szCs w:val="24"/>
        </w:rPr>
        <w:t xml:space="preserve"> </w:t>
      </w:r>
      <w:r w:rsidR="00084153">
        <w:rPr>
          <w:rFonts w:cstheme="minorHAnsi"/>
          <w:sz w:val="24"/>
          <w:szCs w:val="24"/>
        </w:rPr>
        <w:t>to be monitored</w:t>
      </w:r>
      <w:r w:rsidR="0088730B">
        <w:rPr>
          <w:rFonts w:cstheme="minorHAnsi"/>
          <w:sz w:val="24"/>
          <w:szCs w:val="24"/>
        </w:rPr>
        <w:t xml:space="preserve">, </w:t>
      </w:r>
      <w:r w:rsidR="00084153">
        <w:rPr>
          <w:rFonts w:cstheme="minorHAnsi"/>
          <w:sz w:val="24"/>
          <w:szCs w:val="24"/>
        </w:rPr>
        <w:t>for forward budgeting, Barry Tyler to develop a maintenance  plan, Cllr Wymer to replace the ‘No dogs allowed’ sign.</w:t>
      </w:r>
    </w:p>
    <w:p w14:paraId="0779676A" w14:textId="736D8C75" w:rsidR="00F373FC" w:rsidRDefault="00F373FC" w:rsidP="0086400B">
      <w:pPr>
        <w:rPr>
          <w:rFonts w:cstheme="minorHAnsi"/>
          <w:sz w:val="24"/>
          <w:szCs w:val="24"/>
        </w:rPr>
      </w:pPr>
      <w:r>
        <w:rPr>
          <w:rFonts w:cstheme="minorHAnsi"/>
          <w:sz w:val="24"/>
          <w:szCs w:val="24"/>
        </w:rPr>
        <w:t xml:space="preserve">Traffic calming: Speed </w:t>
      </w:r>
      <w:r w:rsidR="0063019D">
        <w:rPr>
          <w:rFonts w:cstheme="minorHAnsi"/>
          <w:sz w:val="24"/>
          <w:szCs w:val="24"/>
        </w:rPr>
        <w:t>survey at both ends of Mill Road</w:t>
      </w:r>
      <w:r w:rsidR="0086400B">
        <w:rPr>
          <w:rFonts w:cstheme="minorHAnsi"/>
          <w:sz w:val="24"/>
          <w:szCs w:val="24"/>
        </w:rPr>
        <w:t xml:space="preserve"> </w:t>
      </w:r>
      <w:r w:rsidR="0063019D">
        <w:rPr>
          <w:rFonts w:cstheme="minorHAnsi"/>
          <w:sz w:val="24"/>
          <w:szCs w:val="24"/>
        </w:rPr>
        <w:t xml:space="preserve">not </w:t>
      </w:r>
      <w:r>
        <w:rPr>
          <w:rFonts w:cstheme="minorHAnsi"/>
          <w:sz w:val="24"/>
          <w:szCs w:val="24"/>
        </w:rPr>
        <w:t xml:space="preserve">to be </w:t>
      </w:r>
      <w:r w:rsidR="0063019D">
        <w:rPr>
          <w:rFonts w:cstheme="minorHAnsi"/>
          <w:sz w:val="24"/>
          <w:szCs w:val="24"/>
        </w:rPr>
        <w:t>pursued</w:t>
      </w:r>
      <w:r>
        <w:rPr>
          <w:rFonts w:cstheme="minorHAnsi"/>
          <w:sz w:val="24"/>
          <w:szCs w:val="24"/>
        </w:rPr>
        <w:t xml:space="preserve"> </w:t>
      </w:r>
      <w:r w:rsidR="0063019D">
        <w:rPr>
          <w:rFonts w:cstheme="minorHAnsi"/>
          <w:sz w:val="24"/>
          <w:szCs w:val="24"/>
        </w:rPr>
        <w:t xml:space="preserve">at this present time. If permitted, a pole to be purchased </w:t>
      </w:r>
      <w:r w:rsidR="0086400B">
        <w:rPr>
          <w:rFonts w:cstheme="minorHAnsi"/>
          <w:sz w:val="24"/>
          <w:szCs w:val="24"/>
        </w:rPr>
        <w:t>allowing</w:t>
      </w:r>
      <w:r w:rsidR="0063019D">
        <w:rPr>
          <w:rFonts w:cstheme="minorHAnsi"/>
          <w:sz w:val="24"/>
          <w:szCs w:val="24"/>
        </w:rPr>
        <w:t xml:space="preserve"> the current speed indictor device to be regularly moved.</w:t>
      </w:r>
      <w:r w:rsidR="00AC1B2D">
        <w:rPr>
          <w:rFonts w:cstheme="minorHAnsi"/>
          <w:sz w:val="24"/>
          <w:szCs w:val="24"/>
        </w:rPr>
        <w:t xml:space="preserve"> </w:t>
      </w:r>
    </w:p>
    <w:p w14:paraId="63EAAC02" w14:textId="0A8C6CD4" w:rsidR="00AC1B2D" w:rsidRDefault="00AC1B2D" w:rsidP="0088730B">
      <w:pPr>
        <w:jc w:val="both"/>
        <w:rPr>
          <w:rFonts w:cstheme="minorHAnsi"/>
          <w:sz w:val="24"/>
          <w:szCs w:val="24"/>
        </w:rPr>
      </w:pPr>
      <w:r>
        <w:rPr>
          <w:rFonts w:cstheme="minorHAnsi"/>
          <w:sz w:val="24"/>
          <w:szCs w:val="24"/>
        </w:rPr>
        <w:t>Tree survey: The quotation received from</w:t>
      </w:r>
      <w:r w:rsidR="00283454">
        <w:rPr>
          <w:rFonts w:cstheme="minorHAnsi"/>
          <w:sz w:val="24"/>
          <w:szCs w:val="24"/>
        </w:rPr>
        <w:t xml:space="preserve"> R H Tree Consultants</w:t>
      </w:r>
      <w:r>
        <w:rPr>
          <w:rFonts w:cstheme="minorHAnsi"/>
          <w:sz w:val="24"/>
          <w:szCs w:val="24"/>
        </w:rPr>
        <w:t xml:space="preserve"> for £456.00 plus vat was unanimously accepted.</w:t>
      </w:r>
      <w:r w:rsidR="00283454">
        <w:rPr>
          <w:rFonts w:cstheme="minorHAnsi"/>
          <w:sz w:val="24"/>
          <w:szCs w:val="24"/>
        </w:rPr>
        <w:t xml:space="preserve"> Cllr Tyler to liaise with the contractor for a price for th</w:t>
      </w:r>
      <w:r w:rsidR="00500715">
        <w:rPr>
          <w:rFonts w:cstheme="minorHAnsi"/>
          <w:sz w:val="24"/>
          <w:szCs w:val="24"/>
        </w:rPr>
        <w:t xml:space="preserve">e </w:t>
      </w:r>
      <w:r w:rsidR="00283454">
        <w:rPr>
          <w:rFonts w:cstheme="minorHAnsi"/>
          <w:sz w:val="24"/>
          <w:szCs w:val="24"/>
        </w:rPr>
        <w:t>w</w:t>
      </w:r>
      <w:r w:rsidR="00500715">
        <w:rPr>
          <w:rFonts w:cstheme="minorHAnsi"/>
          <w:sz w:val="24"/>
          <w:szCs w:val="24"/>
        </w:rPr>
        <w:t xml:space="preserve">ork </w:t>
      </w:r>
      <w:r w:rsidR="00283454">
        <w:rPr>
          <w:rFonts w:cstheme="minorHAnsi"/>
          <w:sz w:val="24"/>
          <w:szCs w:val="24"/>
        </w:rPr>
        <w:t>identified  in the report.</w:t>
      </w:r>
    </w:p>
    <w:p w14:paraId="3250AC57" w14:textId="5E719E35" w:rsidR="001D4B25" w:rsidRDefault="001D4B25" w:rsidP="0088730B">
      <w:pPr>
        <w:jc w:val="both"/>
        <w:rPr>
          <w:rFonts w:cstheme="minorHAnsi"/>
          <w:sz w:val="24"/>
          <w:szCs w:val="24"/>
        </w:rPr>
      </w:pPr>
      <w:r>
        <w:rPr>
          <w:rFonts w:cstheme="minorHAnsi"/>
          <w:sz w:val="24"/>
          <w:szCs w:val="24"/>
        </w:rPr>
        <w:t>Bus shelter: Now cleaned</w:t>
      </w:r>
      <w:r w:rsidR="0088730B">
        <w:rPr>
          <w:rFonts w:cstheme="minorHAnsi"/>
          <w:sz w:val="24"/>
          <w:szCs w:val="24"/>
        </w:rPr>
        <w:t xml:space="preserve">, </w:t>
      </w:r>
      <w:r>
        <w:rPr>
          <w:rFonts w:cstheme="minorHAnsi"/>
          <w:sz w:val="24"/>
          <w:szCs w:val="24"/>
        </w:rPr>
        <w:t>a</w:t>
      </w:r>
      <w:r w:rsidR="0088730B">
        <w:rPr>
          <w:rFonts w:cstheme="minorHAnsi"/>
          <w:sz w:val="24"/>
          <w:szCs w:val="24"/>
        </w:rPr>
        <w:t xml:space="preserve"> </w:t>
      </w:r>
      <w:r>
        <w:rPr>
          <w:rFonts w:cstheme="minorHAnsi"/>
          <w:sz w:val="24"/>
          <w:szCs w:val="24"/>
        </w:rPr>
        <w:t xml:space="preserve">small notice board for the inside of the shelter to be purchased, </w:t>
      </w:r>
      <w:r w:rsidR="0088730B">
        <w:rPr>
          <w:rFonts w:cstheme="minorHAnsi"/>
          <w:sz w:val="24"/>
          <w:szCs w:val="24"/>
        </w:rPr>
        <w:t xml:space="preserve">for access purposes </w:t>
      </w:r>
      <w:r>
        <w:rPr>
          <w:rFonts w:cstheme="minorHAnsi"/>
          <w:sz w:val="24"/>
          <w:szCs w:val="24"/>
        </w:rPr>
        <w:t>a key to be hung on a chain</w:t>
      </w:r>
      <w:r w:rsidR="006B6B4E">
        <w:rPr>
          <w:rFonts w:cstheme="minorHAnsi"/>
          <w:sz w:val="24"/>
          <w:szCs w:val="24"/>
        </w:rPr>
        <w:t>,</w:t>
      </w:r>
      <w:r w:rsidR="0088730B">
        <w:rPr>
          <w:rFonts w:cstheme="minorHAnsi"/>
          <w:sz w:val="24"/>
          <w:szCs w:val="24"/>
        </w:rPr>
        <w:t xml:space="preserve"> </w:t>
      </w:r>
      <w:r w:rsidR="006B6B4E">
        <w:rPr>
          <w:rFonts w:cstheme="minorHAnsi"/>
          <w:sz w:val="24"/>
          <w:szCs w:val="24"/>
        </w:rPr>
        <w:t>c</w:t>
      </w:r>
      <w:r>
        <w:rPr>
          <w:rFonts w:cstheme="minorHAnsi"/>
          <w:sz w:val="24"/>
          <w:szCs w:val="24"/>
        </w:rPr>
        <w:t>ost £380 plus va</w:t>
      </w:r>
      <w:r w:rsidR="006847B1">
        <w:rPr>
          <w:rFonts w:cstheme="minorHAnsi"/>
          <w:sz w:val="24"/>
          <w:szCs w:val="24"/>
        </w:rPr>
        <w:t>t</w:t>
      </w:r>
    </w:p>
    <w:p w14:paraId="79B436EC" w14:textId="21C78896" w:rsidR="006847B1" w:rsidRDefault="006847B1" w:rsidP="0088730B">
      <w:pPr>
        <w:jc w:val="both"/>
        <w:rPr>
          <w:rFonts w:cstheme="minorHAnsi"/>
          <w:sz w:val="24"/>
          <w:szCs w:val="24"/>
        </w:rPr>
      </w:pPr>
      <w:r>
        <w:rPr>
          <w:rFonts w:cstheme="minorHAnsi"/>
          <w:sz w:val="24"/>
          <w:szCs w:val="24"/>
        </w:rPr>
        <w:t>Other matters discussed:  Marginal plants at the village pond £100</w:t>
      </w:r>
      <w:r w:rsidR="0088730B">
        <w:rPr>
          <w:rFonts w:cstheme="minorHAnsi"/>
          <w:sz w:val="24"/>
          <w:szCs w:val="24"/>
        </w:rPr>
        <w:t>,</w:t>
      </w:r>
      <w:r>
        <w:rPr>
          <w:rFonts w:cstheme="minorHAnsi"/>
          <w:sz w:val="24"/>
          <w:szCs w:val="24"/>
        </w:rPr>
        <w:t xml:space="preserve"> VE Day £250 for ice creams confirmed</w:t>
      </w:r>
      <w:r w:rsidR="0088730B">
        <w:rPr>
          <w:rFonts w:cstheme="minorHAnsi"/>
          <w:sz w:val="24"/>
          <w:szCs w:val="24"/>
        </w:rPr>
        <w:t>,</w:t>
      </w:r>
      <w:r>
        <w:rPr>
          <w:rFonts w:cstheme="minorHAnsi"/>
          <w:sz w:val="24"/>
          <w:szCs w:val="24"/>
        </w:rPr>
        <w:t xml:space="preserve"> </w:t>
      </w:r>
      <w:r w:rsidR="00F13734">
        <w:rPr>
          <w:rFonts w:cstheme="minorHAnsi"/>
          <w:sz w:val="24"/>
          <w:szCs w:val="24"/>
        </w:rPr>
        <w:t xml:space="preserve">the </w:t>
      </w:r>
      <w:r>
        <w:rPr>
          <w:rFonts w:cstheme="minorHAnsi"/>
          <w:sz w:val="24"/>
          <w:szCs w:val="24"/>
        </w:rPr>
        <w:t>three month trial period for the newsletter to be extended for two</w:t>
      </w:r>
      <w:r w:rsidR="00F13734">
        <w:rPr>
          <w:rFonts w:cstheme="minorHAnsi"/>
          <w:sz w:val="24"/>
          <w:szCs w:val="24"/>
        </w:rPr>
        <w:t xml:space="preserve"> further </w:t>
      </w:r>
      <w:r>
        <w:rPr>
          <w:rFonts w:cstheme="minorHAnsi"/>
          <w:sz w:val="24"/>
          <w:szCs w:val="24"/>
        </w:rPr>
        <w:t>month</w:t>
      </w:r>
      <w:r w:rsidR="00F7753C">
        <w:rPr>
          <w:rFonts w:cstheme="minorHAnsi"/>
          <w:sz w:val="24"/>
          <w:szCs w:val="24"/>
        </w:rPr>
        <w:t>s</w:t>
      </w:r>
      <w:r w:rsidR="0088730B">
        <w:rPr>
          <w:rFonts w:cstheme="minorHAnsi"/>
          <w:sz w:val="24"/>
          <w:szCs w:val="24"/>
        </w:rPr>
        <w:t>, unless essential,</w:t>
      </w:r>
      <w:r w:rsidR="006F0805">
        <w:rPr>
          <w:rFonts w:cstheme="minorHAnsi"/>
          <w:sz w:val="24"/>
          <w:szCs w:val="24"/>
        </w:rPr>
        <w:t xml:space="preserve"> the PC confirmed its decision </w:t>
      </w:r>
      <w:r w:rsidR="0020445A">
        <w:rPr>
          <w:rFonts w:cstheme="minorHAnsi"/>
          <w:sz w:val="24"/>
          <w:szCs w:val="24"/>
        </w:rPr>
        <w:t>not t</w:t>
      </w:r>
      <w:r w:rsidR="00D41A1C">
        <w:rPr>
          <w:rFonts w:cstheme="minorHAnsi"/>
          <w:sz w:val="24"/>
          <w:szCs w:val="24"/>
        </w:rPr>
        <w:t xml:space="preserve">o </w:t>
      </w:r>
      <w:r w:rsidR="006F0805">
        <w:rPr>
          <w:rFonts w:cstheme="minorHAnsi"/>
          <w:sz w:val="24"/>
          <w:szCs w:val="24"/>
        </w:rPr>
        <w:t xml:space="preserve">give </w:t>
      </w:r>
      <w:r w:rsidR="00D41A1C">
        <w:rPr>
          <w:rFonts w:cstheme="minorHAnsi"/>
          <w:sz w:val="24"/>
          <w:szCs w:val="24"/>
        </w:rPr>
        <w:t>the</w:t>
      </w:r>
      <w:r w:rsidR="006F0805">
        <w:rPr>
          <w:rFonts w:cstheme="minorHAnsi"/>
          <w:sz w:val="24"/>
          <w:szCs w:val="24"/>
        </w:rPr>
        <w:t xml:space="preserve"> donation </w:t>
      </w:r>
      <w:r w:rsidR="00D41A1C">
        <w:rPr>
          <w:rFonts w:cstheme="minorHAnsi"/>
          <w:sz w:val="24"/>
          <w:szCs w:val="24"/>
        </w:rPr>
        <w:t xml:space="preserve">of £1000 </w:t>
      </w:r>
      <w:r w:rsidR="006F0805">
        <w:rPr>
          <w:rFonts w:cstheme="minorHAnsi"/>
          <w:sz w:val="24"/>
          <w:szCs w:val="24"/>
        </w:rPr>
        <w:t>to the village hall</w:t>
      </w:r>
      <w:r w:rsidR="0088730B">
        <w:rPr>
          <w:rFonts w:cstheme="minorHAnsi"/>
          <w:sz w:val="24"/>
          <w:szCs w:val="24"/>
        </w:rPr>
        <w:t xml:space="preserve">, donations to </w:t>
      </w:r>
      <w:r w:rsidR="006F0805">
        <w:rPr>
          <w:rFonts w:cstheme="minorHAnsi"/>
          <w:sz w:val="24"/>
          <w:szCs w:val="24"/>
        </w:rPr>
        <w:t>St Andre</w:t>
      </w:r>
      <w:r w:rsidR="006E6498">
        <w:rPr>
          <w:rFonts w:cstheme="minorHAnsi"/>
          <w:sz w:val="24"/>
          <w:szCs w:val="24"/>
        </w:rPr>
        <w:t>w</w:t>
      </w:r>
      <w:r w:rsidR="006F0805">
        <w:rPr>
          <w:rFonts w:cstheme="minorHAnsi"/>
          <w:sz w:val="24"/>
          <w:szCs w:val="24"/>
        </w:rPr>
        <w:t>’s Church £750 and Brockley Chapel £250.00</w:t>
      </w:r>
      <w:r w:rsidR="00160798">
        <w:rPr>
          <w:rFonts w:cstheme="minorHAnsi"/>
          <w:sz w:val="24"/>
          <w:szCs w:val="24"/>
        </w:rPr>
        <w:t xml:space="preserve"> agreed.</w:t>
      </w:r>
    </w:p>
    <w:p w14:paraId="34DBE27D" w14:textId="462815AE" w:rsidR="006E6498" w:rsidRDefault="006E6498" w:rsidP="00180EE9">
      <w:pPr>
        <w:rPr>
          <w:rFonts w:cstheme="minorHAnsi"/>
          <w:sz w:val="24"/>
          <w:szCs w:val="24"/>
        </w:rPr>
      </w:pPr>
      <w:r>
        <w:rPr>
          <w:rFonts w:cstheme="minorHAnsi"/>
          <w:sz w:val="24"/>
          <w:szCs w:val="24"/>
        </w:rPr>
        <w:t>9.  VILLAGE GREEN GRASS CUTTING</w:t>
      </w:r>
    </w:p>
    <w:p w14:paraId="172C5C77" w14:textId="5F65B9E7" w:rsidR="006E6498" w:rsidRDefault="006E6498" w:rsidP="00CF7F15">
      <w:pPr>
        <w:jc w:val="both"/>
        <w:rPr>
          <w:rFonts w:cstheme="minorHAnsi"/>
          <w:sz w:val="24"/>
          <w:szCs w:val="24"/>
        </w:rPr>
      </w:pPr>
      <w:r>
        <w:rPr>
          <w:rFonts w:cstheme="minorHAnsi"/>
          <w:sz w:val="24"/>
          <w:szCs w:val="24"/>
        </w:rPr>
        <w:t>Three quotations have been received. Following discussion</w:t>
      </w:r>
      <w:r w:rsidR="00CF7F15">
        <w:rPr>
          <w:rFonts w:cstheme="minorHAnsi"/>
          <w:sz w:val="24"/>
          <w:szCs w:val="24"/>
        </w:rPr>
        <w:t xml:space="preserve">, </w:t>
      </w:r>
      <w:r>
        <w:rPr>
          <w:rFonts w:cstheme="minorHAnsi"/>
          <w:sz w:val="24"/>
          <w:szCs w:val="24"/>
        </w:rPr>
        <w:t xml:space="preserve">the contract </w:t>
      </w:r>
      <w:r w:rsidR="00CF7F15">
        <w:rPr>
          <w:rFonts w:cstheme="minorHAnsi"/>
          <w:sz w:val="24"/>
          <w:szCs w:val="24"/>
        </w:rPr>
        <w:t xml:space="preserve">to </w:t>
      </w:r>
      <w:r>
        <w:rPr>
          <w:rFonts w:cstheme="minorHAnsi"/>
          <w:sz w:val="24"/>
          <w:szCs w:val="24"/>
        </w:rPr>
        <w:t>be awarded to Brockley resident Graham Metson</w:t>
      </w:r>
      <w:r w:rsidR="00CF7F15">
        <w:rPr>
          <w:rFonts w:cstheme="minorHAnsi"/>
          <w:sz w:val="24"/>
          <w:szCs w:val="24"/>
        </w:rPr>
        <w:t xml:space="preserve"> – all in favour.</w:t>
      </w:r>
    </w:p>
    <w:p w14:paraId="5118262E" w14:textId="1907B0B5" w:rsidR="006E6498" w:rsidRDefault="004A2101" w:rsidP="00180EE9">
      <w:pPr>
        <w:rPr>
          <w:rFonts w:cstheme="minorHAnsi"/>
          <w:sz w:val="24"/>
          <w:szCs w:val="24"/>
        </w:rPr>
      </w:pPr>
      <w:r>
        <w:rPr>
          <w:rFonts w:cstheme="minorHAnsi"/>
          <w:sz w:val="24"/>
          <w:szCs w:val="24"/>
        </w:rPr>
        <w:t>10. VILLAGE HALL MANAGEMENT COMMITTEE – STANDING ITEM</w:t>
      </w:r>
    </w:p>
    <w:p w14:paraId="63417D7E" w14:textId="7E70CEEE" w:rsidR="004A2101" w:rsidRDefault="004A2101" w:rsidP="00CF7F15">
      <w:pPr>
        <w:jc w:val="both"/>
        <w:rPr>
          <w:rFonts w:cstheme="minorHAnsi"/>
          <w:sz w:val="24"/>
          <w:szCs w:val="24"/>
        </w:rPr>
      </w:pPr>
      <w:r>
        <w:rPr>
          <w:rFonts w:cstheme="minorHAnsi"/>
          <w:sz w:val="24"/>
          <w:szCs w:val="24"/>
        </w:rPr>
        <w:t xml:space="preserve">Owing to the increase </w:t>
      </w:r>
      <w:r w:rsidR="008D449B">
        <w:rPr>
          <w:rFonts w:cstheme="minorHAnsi"/>
          <w:sz w:val="24"/>
          <w:szCs w:val="24"/>
        </w:rPr>
        <w:t xml:space="preserve">in costs of </w:t>
      </w:r>
      <w:r>
        <w:rPr>
          <w:rFonts w:cstheme="minorHAnsi"/>
          <w:sz w:val="24"/>
          <w:szCs w:val="24"/>
        </w:rPr>
        <w:t>run</w:t>
      </w:r>
      <w:r w:rsidR="008D449B">
        <w:rPr>
          <w:rFonts w:cstheme="minorHAnsi"/>
          <w:sz w:val="24"/>
          <w:szCs w:val="24"/>
        </w:rPr>
        <w:t>ning</w:t>
      </w:r>
      <w:r>
        <w:rPr>
          <w:rFonts w:cstheme="minorHAnsi"/>
          <w:sz w:val="24"/>
          <w:szCs w:val="24"/>
        </w:rPr>
        <w:t xml:space="preserve"> the village hall, hire fees may have to be</w:t>
      </w:r>
      <w:r w:rsidR="008D449B">
        <w:rPr>
          <w:rFonts w:cstheme="minorHAnsi"/>
          <w:sz w:val="24"/>
          <w:szCs w:val="24"/>
        </w:rPr>
        <w:t xml:space="preserve"> looked at in next year’s budget </w:t>
      </w:r>
      <w:r w:rsidR="0007406C">
        <w:rPr>
          <w:rFonts w:cstheme="minorHAnsi"/>
          <w:sz w:val="24"/>
          <w:szCs w:val="24"/>
        </w:rPr>
        <w:t>which</w:t>
      </w:r>
      <w:r w:rsidR="008D449B">
        <w:rPr>
          <w:rFonts w:cstheme="minorHAnsi"/>
          <w:sz w:val="24"/>
          <w:szCs w:val="24"/>
        </w:rPr>
        <w:t xml:space="preserve"> could see </w:t>
      </w:r>
      <w:r w:rsidR="00C76BEA">
        <w:rPr>
          <w:rFonts w:cstheme="minorHAnsi"/>
          <w:sz w:val="24"/>
          <w:szCs w:val="24"/>
        </w:rPr>
        <w:t>charges</w:t>
      </w:r>
      <w:r>
        <w:rPr>
          <w:rFonts w:cstheme="minorHAnsi"/>
          <w:sz w:val="24"/>
          <w:szCs w:val="24"/>
        </w:rPr>
        <w:t xml:space="preserve"> </w:t>
      </w:r>
      <w:r w:rsidR="008D449B">
        <w:rPr>
          <w:rFonts w:cstheme="minorHAnsi"/>
          <w:sz w:val="24"/>
          <w:szCs w:val="24"/>
        </w:rPr>
        <w:t xml:space="preserve">being </w:t>
      </w:r>
      <w:r>
        <w:rPr>
          <w:rFonts w:cstheme="minorHAnsi"/>
          <w:sz w:val="24"/>
          <w:szCs w:val="24"/>
        </w:rPr>
        <w:t>increased</w:t>
      </w:r>
      <w:r w:rsidR="00CF7F15">
        <w:rPr>
          <w:rFonts w:cstheme="minorHAnsi"/>
          <w:sz w:val="24"/>
          <w:szCs w:val="24"/>
        </w:rPr>
        <w:t>,</w:t>
      </w:r>
      <w:r>
        <w:rPr>
          <w:rFonts w:cstheme="minorHAnsi"/>
          <w:sz w:val="24"/>
          <w:szCs w:val="24"/>
        </w:rPr>
        <w:t xml:space="preserve"> a</w:t>
      </w:r>
      <w:r w:rsidR="00794CD3">
        <w:rPr>
          <w:rFonts w:cstheme="minorHAnsi"/>
          <w:sz w:val="24"/>
          <w:szCs w:val="24"/>
        </w:rPr>
        <w:t xml:space="preserve">n outside </w:t>
      </w:r>
      <w:r w:rsidR="00CF7F15">
        <w:rPr>
          <w:rFonts w:cstheme="minorHAnsi"/>
          <w:sz w:val="24"/>
          <w:szCs w:val="24"/>
        </w:rPr>
        <w:t>c</w:t>
      </w:r>
      <w:r>
        <w:rPr>
          <w:rFonts w:cstheme="minorHAnsi"/>
          <w:sz w:val="24"/>
          <w:szCs w:val="24"/>
        </w:rPr>
        <w:t>lock</w:t>
      </w:r>
      <w:r w:rsidR="008D449B">
        <w:rPr>
          <w:rFonts w:cstheme="minorHAnsi"/>
          <w:sz w:val="24"/>
          <w:szCs w:val="24"/>
        </w:rPr>
        <w:t xml:space="preserve"> o</w:t>
      </w:r>
      <w:r w:rsidR="00794CD3">
        <w:rPr>
          <w:rFonts w:cstheme="minorHAnsi"/>
          <w:sz w:val="24"/>
          <w:szCs w:val="24"/>
        </w:rPr>
        <w:t>n t</w:t>
      </w:r>
      <w:r w:rsidR="008D449B">
        <w:rPr>
          <w:rFonts w:cstheme="minorHAnsi"/>
          <w:sz w:val="24"/>
          <w:szCs w:val="24"/>
        </w:rPr>
        <w:t xml:space="preserve">he </w:t>
      </w:r>
      <w:r>
        <w:rPr>
          <w:rFonts w:cstheme="minorHAnsi"/>
          <w:sz w:val="24"/>
          <w:szCs w:val="24"/>
        </w:rPr>
        <w:t xml:space="preserve">apex </w:t>
      </w:r>
      <w:r w:rsidR="00794CD3">
        <w:rPr>
          <w:rFonts w:cstheme="minorHAnsi"/>
          <w:sz w:val="24"/>
          <w:szCs w:val="24"/>
        </w:rPr>
        <w:t xml:space="preserve">of </w:t>
      </w:r>
      <w:r>
        <w:rPr>
          <w:rFonts w:cstheme="minorHAnsi"/>
          <w:sz w:val="24"/>
          <w:szCs w:val="24"/>
        </w:rPr>
        <w:t>the village hall is to be purchased</w:t>
      </w:r>
      <w:r w:rsidR="00CF7F15">
        <w:rPr>
          <w:rFonts w:cstheme="minorHAnsi"/>
          <w:sz w:val="24"/>
          <w:szCs w:val="24"/>
        </w:rPr>
        <w:t xml:space="preserve">, </w:t>
      </w:r>
      <w:r w:rsidR="00D41A1C">
        <w:rPr>
          <w:rFonts w:cstheme="minorHAnsi"/>
          <w:sz w:val="24"/>
          <w:szCs w:val="24"/>
        </w:rPr>
        <w:t>leaflets advertising the village hal</w:t>
      </w:r>
      <w:r w:rsidR="00794CD3">
        <w:rPr>
          <w:rFonts w:cstheme="minorHAnsi"/>
          <w:sz w:val="24"/>
          <w:szCs w:val="24"/>
        </w:rPr>
        <w:t xml:space="preserve">l/pricing </w:t>
      </w:r>
      <w:r w:rsidR="00D41A1C">
        <w:rPr>
          <w:rFonts w:cstheme="minorHAnsi"/>
          <w:sz w:val="24"/>
          <w:szCs w:val="24"/>
        </w:rPr>
        <w:t>to be</w:t>
      </w:r>
      <w:r w:rsidR="00794CD3">
        <w:rPr>
          <w:rFonts w:cstheme="minorHAnsi"/>
          <w:sz w:val="24"/>
          <w:szCs w:val="24"/>
        </w:rPr>
        <w:t xml:space="preserve"> developed.</w:t>
      </w:r>
    </w:p>
    <w:p w14:paraId="5BAFB324" w14:textId="77777777" w:rsidR="00ED6EA5" w:rsidRDefault="00ED6EA5" w:rsidP="00DC482D">
      <w:pPr>
        <w:rPr>
          <w:rFonts w:cstheme="minorHAnsi"/>
          <w:sz w:val="24"/>
          <w:szCs w:val="24"/>
        </w:rPr>
      </w:pPr>
    </w:p>
    <w:p w14:paraId="2E6643A5" w14:textId="02679AF1" w:rsidR="00CF7F15" w:rsidRDefault="008E6296" w:rsidP="00DC482D">
      <w:pPr>
        <w:rPr>
          <w:rFonts w:cstheme="minorHAnsi"/>
          <w:sz w:val="24"/>
          <w:szCs w:val="24"/>
        </w:rPr>
      </w:pPr>
      <w:r>
        <w:rPr>
          <w:rFonts w:cstheme="minorHAnsi"/>
          <w:sz w:val="24"/>
          <w:szCs w:val="24"/>
        </w:rPr>
        <w:lastRenderedPageBreak/>
        <w:t>1</w:t>
      </w:r>
      <w:r w:rsidR="007E776D">
        <w:rPr>
          <w:rFonts w:cstheme="minorHAnsi"/>
          <w:sz w:val="24"/>
          <w:szCs w:val="24"/>
        </w:rPr>
        <w:t>1</w:t>
      </w:r>
      <w:r>
        <w:rPr>
          <w:rFonts w:cstheme="minorHAnsi"/>
          <w:sz w:val="24"/>
          <w:szCs w:val="24"/>
        </w:rPr>
        <w:t>.  RISK REGISTER</w:t>
      </w:r>
    </w:p>
    <w:p w14:paraId="1651B325" w14:textId="55238A12" w:rsidR="0019513F" w:rsidRDefault="0019513F" w:rsidP="000872BE">
      <w:pPr>
        <w:jc w:val="both"/>
        <w:rPr>
          <w:rFonts w:cstheme="minorHAnsi"/>
          <w:sz w:val="24"/>
          <w:szCs w:val="24"/>
        </w:rPr>
      </w:pPr>
      <w:r>
        <w:rPr>
          <w:rFonts w:cstheme="minorHAnsi"/>
          <w:sz w:val="24"/>
          <w:szCs w:val="24"/>
        </w:rPr>
        <w:t>Even after numerous conversations with Santander, online banking is still not in place</w:t>
      </w:r>
      <w:r w:rsidR="007A4068">
        <w:rPr>
          <w:rFonts w:cstheme="minorHAnsi"/>
          <w:sz w:val="24"/>
          <w:szCs w:val="24"/>
        </w:rPr>
        <w:t>,</w:t>
      </w:r>
      <w:r>
        <w:rPr>
          <w:rFonts w:cstheme="minorHAnsi"/>
          <w:sz w:val="24"/>
          <w:szCs w:val="24"/>
        </w:rPr>
        <w:t xml:space="preserve"> </w:t>
      </w:r>
      <w:r w:rsidR="007A4068">
        <w:rPr>
          <w:rFonts w:cstheme="minorHAnsi"/>
          <w:sz w:val="24"/>
          <w:szCs w:val="24"/>
        </w:rPr>
        <w:t>a</w:t>
      </w:r>
      <w:r>
        <w:rPr>
          <w:rFonts w:cstheme="minorHAnsi"/>
          <w:sz w:val="24"/>
          <w:szCs w:val="24"/>
        </w:rPr>
        <w:t>n alternate bank to be sourced</w:t>
      </w:r>
      <w:r w:rsidR="007A4068">
        <w:rPr>
          <w:rFonts w:cstheme="minorHAnsi"/>
          <w:sz w:val="24"/>
          <w:szCs w:val="24"/>
        </w:rPr>
        <w:t>.</w:t>
      </w:r>
      <w:r>
        <w:rPr>
          <w:rFonts w:cstheme="minorHAnsi"/>
          <w:sz w:val="24"/>
          <w:szCs w:val="24"/>
        </w:rPr>
        <w:t xml:space="preserve"> </w:t>
      </w:r>
      <w:r w:rsidR="007A4068">
        <w:rPr>
          <w:rFonts w:cstheme="minorHAnsi"/>
          <w:sz w:val="24"/>
          <w:szCs w:val="24"/>
        </w:rPr>
        <w:t>N</w:t>
      </w:r>
      <w:r>
        <w:rPr>
          <w:rFonts w:cstheme="minorHAnsi"/>
          <w:sz w:val="24"/>
          <w:szCs w:val="24"/>
        </w:rPr>
        <w:t>o salary increase expected in the next financial year</w:t>
      </w:r>
      <w:r w:rsidR="007A4068">
        <w:rPr>
          <w:rFonts w:cstheme="minorHAnsi"/>
          <w:sz w:val="24"/>
          <w:szCs w:val="24"/>
        </w:rPr>
        <w:t xml:space="preserve">, </w:t>
      </w:r>
      <w:r w:rsidR="00674333">
        <w:rPr>
          <w:rFonts w:cstheme="minorHAnsi"/>
          <w:sz w:val="24"/>
          <w:szCs w:val="24"/>
        </w:rPr>
        <w:t>medium risk to be kept for the bus stop</w:t>
      </w:r>
      <w:r w:rsidR="00863E14">
        <w:rPr>
          <w:rFonts w:cstheme="minorHAnsi"/>
          <w:sz w:val="24"/>
          <w:szCs w:val="24"/>
        </w:rPr>
        <w:t xml:space="preserve"> and </w:t>
      </w:r>
      <w:r w:rsidR="007A4068">
        <w:rPr>
          <w:rFonts w:cstheme="minorHAnsi"/>
          <w:sz w:val="24"/>
          <w:szCs w:val="24"/>
        </w:rPr>
        <w:t xml:space="preserve">the </w:t>
      </w:r>
      <w:r w:rsidR="00674333">
        <w:rPr>
          <w:rFonts w:cstheme="minorHAnsi"/>
          <w:sz w:val="24"/>
          <w:szCs w:val="24"/>
        </w:rPr>
        <w:t>playground reduced to low.</w:t>
      </w:r>
    </w:p>
    <w:p w14:paraId="163B610E" w14:textId="231B696B" w:rsidR="004C5AE7" w:rsidRDefault="004C5AE7" w:rsidP="000872BE">
      <w:pPr>
        <w:jc w:val="both"/>
        <w:rPr>
          <w:rFonts w:cstheme="minorHAnsi"/>
          <w:sz w:val="24"/>
          <w:szCs w:val="24"/>
        </w:rPr>
      </w:pPr>
      <w:r>
        <w:rPr>
          <w:rFonts w:cstheme="minorHAnsi"/>
          <w:sz w:val="24"/>
          <w:szCs w:val="24"/>
        </w:rPr>
        <w:t>1</w:t>
      </w:r>
      <w:r w:rsidR="007E776D">
        <w:rPr>
          <w:rFonts w:cstheme="minorHAnsi"/>
          <w:sz w:val="24"/>
          <w:szCs w:val="24"/>
        </w:rPr>
        <w:t>2</w:t>
      </w:r>
      <w:r>
        <w:rPr>
          <w:rFonts w:cstheme="minorHAnsi"/>
          <w:sz w:val="24"/>
          <w:szCs w:val="24"/>
        </w:rPr>
        <w:t>.  CORRESPONDENCE</w:t>
      </w:r>
    </w:p>
    <w:p w14:paraId="0725E433" w14:textId="728821C0" w:rsidR="002753DE" w:rsidRDefault="002753DE" w:rsidP="000872BE">
      <w:pPr>
        <w:ind w:right="-188"/>
        <w:jc w:val="both"/>
        <w:rPr>
          <w:rFonts w:cstheme="minorHAnsi"/>
          <w:sz w:val="24"/>
          <w:szCs w:val="24"/>
        </w:rPr>
      </w:pPr>
      <w:r>
        <w:rPr>
          <w:rFonts w:cstheme="minorHAnsi"/>
          <w:sz w:val="24"/>
          <w:szCs w:val="24"/>
        </w:rPr>
        <w:t>A consultation regarding a new solar farm at S</w:t>
      </w:r>
      <w:r w:rsidR="00160798">
        <w:rPr>
          <w:rFonts w:cstheme="minorHAnsi"/>
          <w:sz w:val="24"/>
          <w:szCs w:val="24"/>
        </w:rPr>
        <w:t>t</w:t>
      </w:r>
      <w:r>
        <w:rPr>
          <w:rFonts w:cstheme="minorHAnsi"/>
          <w:sz w:val="24"/>
          <w:szCs w:val="24"/>
        </w:rPr>
        <w:t>one Cross Green, Whepstead is to held on the 3rd April between 3pm and 7pm</w:t>
      </w:r>
      <w:r w:rsidR="00184745">
        <w:rPr>
          <w:rFonts w:cstheme="minorHAnsi"/>
          <w:sz w:val="24"/>
          <w:szCs w:val="24"/>
        </w:rPr>
        <w:t xml:space="preserve"> </w:t>
      </w:r>
      <w:r>
        <w:rPr>
          <w:rFonts w:cstheme="minorHAnsi"/>
          <w:sz w:val="24"/>
          <w:szCs w:val="24"/>
        </w:rPr>
        <w:t>at Whepstead village centre</w:t>
      </w:r>
      <w:r w:rsidR="003E5C54">
        <w:rPr>
          <w:rFonts w:cstheme="minorHAnsi"/>
          <w:sz w:val="24"/>
          <w:szCs w:val="24"/>
        </w:rPr>
        <w:t>.</w:t>
      </w:r>
      <w:r w:rsidR="004F2789">
        <w:rPr>
          <w:rFonts w:cstheme="minorHAnsi"/>
          <w:sz w:val="24"/>
          <w:szCs w:val="24"/>
        </w:rPr>
        <w:t xml:space="preserve"> </w:t>
      </w:r>
      <w:r w:rsidR="00184745">
        <w:rPr>
          <w:rFonts w:cstheme="minorHAnsi"/>
          <w:sz w:val="24"/>
          <w:szCs w:val="24"/>
        </w:rPr>
        <w:t xml:space="preserve">West Suffolk MP </w:t>
      </w:r>
      <w:r>
        <w:rPr>
          <w:rFonts w:cstheme="minorHAnsi"/>
          <w:sz w:val="24"/>
          <w:szCs w:val="24"/>
        </w:rPr>
        <w:t xml:space="preserve">Nick </w:t>
      </w:r>
      <w:r w:rsidR="00184745">
        <w:rPr>
          <w:rFonts w:cstheme="minorHAnsi"/>
          <w:sz w:val="24"/>
          <w:szCs w:val="24"/>
        </w:rPr>
        <w:t>Timothy</w:t>
      </w:r>
      <w:r w:rsidR="004F2789">
        <w:rPr>
          <w:rFonts w:cstheme="minorHAnsi"/>
          <w:sz w:val="24"/>
          <w:szCs w:val="24"/>
        </w:rPr>
        <w:t xml:space="preserve"> would like to meet with Councillors, </w:t>
      </w:r>
      <w:r w:rsidR="00D16F00">
        <w:rPr>
          <w:rFonts w:cstheme="minorHAnsi"/>
          <w:sz w:val="24"/>
          <w:szCs w:val="24"/>
        </w:rPr>
        <w:t xml:space="preserve">it has been </w:t>
      </w:r>
      <w:r w:rsidR="004F2789">
        <w:rPr>
          <w:rFonts w:cstheme="minorHAnsi"/>
          <w:sz w:val="24"/>
          <w:szCs w:val="24"/>
        </w:rPr>
        <w:t>suggested a visit to Brockley could</w:t>
      </w:r>
      <w:r w:rsidR="00184745">
        <w:rPr>
          <w:rFonts w:cstheme="minorHAnsi"/>
          <w:sz w:val="24"/>
          <w:szCs w:val="24"/>
        </w:rPr>
        <w:t xml:space="preserve"> either </w:t>
      </w:r>
      <w:r w:rsidR="004F2789">
        <w:rPr>
          <w:rFonts w:cstheme="minorHAnsi"/>
          <w:sz w:val="24"/>
          <w:szCs w:val="24"/>
        </w:rPr>
        <w:t xml:space="preserve">be </w:t>
      </w:r>
      <w:r w:rsidR="00184745">
        <w:rPr>
          <w:rFonts w:cstheme="minorHAnsi"/>
          <w:sz w:val="24"/>
          <w:szCs w:val="24"/>
        </w:rPr>
        <w:t>to open the new children’s playground at Easter or judge the VE Day fancy dress competition</w:t>
      </w:r>
      <w:r w:rsidR="003E5C54">
        <w:rPr>
          <w:rFonts w:cstheme="minorHAnsi"/>
          <w:sz w:val="24"/>
          <w:szCs w:val="24"/>
        </w:rPr>
        <w:t xml:space="preserve"> and announce the wi</w:t>
      </w:r>
      <w:r w:rsidR="00160798">
        <w:rPr>
          <w:rFonts w:cstheme="minorHAnsi"/>
          <w:sz w:val="24"/>
          <w:szCs w:val="24"/>
        </w:rPr>
        <w:t>nner</w:t>
      </w:r>
      <w:r w:rsidR="003E5C54">
        <w:rPr>
          <w:rFonts w:cstheme="minorHAnsi"/>
          <w:sz w:val="24"/>
          <w:szCs w:val="24"/>
        </w:rPr>
        <w:t xml:space="preserve"> at the fish &amp; chip supper, a</w:t>
      </w:r>
      <w:r w:rsidR="00184745">
        <w:rPr>
          <w:rFonts w:cstheme="minorHAnsi"/>
          <w:sz w:val="24"/>
          <w:szCs w:val="24"/>
        </w:rPr>
        <w:t>waiting a response.</w:t>
      </w:r>
      <w:r w:rsidR="003E5C54">
        <w:rPr>
          <w:rFonts w:cstheme="minorHAnsi"/>
          <w:sz w:val="24"/>
          <w:szCs w:val="24"/>
        </w:rPr>
        <w:t xml:space="preserve"> Cllr Driver has raised an issue regarding the fence erected around the Six Bells</w:t>
      </w:r>
      <w:r w:rsidR="00160798">
        <w:rPr>
          <w:rFonts w:cstheme="minorHAnsi"/>
          <w:sz w:val="24"/>
          <w:szCs w:val="24"/>
        </w:rPr>
        <w:t xml:space="preserve"> green</w:t>
      </w:r>
      <w:r w:rsidR="003E5C54">
        <w:rPr>
          <w:rFonts w:cstheme="minorHAnsi"/>
          <w:sz w:val="24"/>
          <w:szCs w:val="24"/>
        </w:rPr>
        <w:t>. Cllr Wymer to</w:t>
      </w:r>
      <w:r w:rsidR="00E14BD9">
        <w:rPr>
          <w:rFonts w:cstheme="minorHAnsi"/>
          <w:sz w:val="24"/>
          <w:szCs w:val="24"/>
        </w:rPr>
        <w:t xml:space="preserve"> download the Land Registry map to check whether easements/public rights of way are shown</w:t>
      </w:r>
      <w:r w:rsidR="00387335">
        <w:rPr>
          <w:rFonts w:cstheme="minorHAnsi"/>
          <w:sz w:val="24"/>
          <w:szCs w:val="24"/>
        </w:rPr>
        <w:t xml:space="preserve">. To save </w:t>
      </w:r>
      <w:r w:rsidR="00C269E8">
        <w:rPr>
          <w:rFonts w:cstheme="minorHAnsi"/>
          <w:sz w:val="24"/>
          <w:szCs w:val="24"/>
        </w:rPr>
        <w:t xml:space="preserve">on cost, </w:t>
      </w:r>
      <w:r w:rsidR="00387335">
        <w:rPr>
          <w:rFonts w:cstheme="minorHAnsi"/>
          <w:sz w:val="24"/>
          <w:szCs w:val="24"/>
        </w:rPr>
        <w:t>the clerk to ask District Cllr Pugh whether the map is downloadable direct from WSC.</w:t>
      </w:r>
    </w:p>
    <w:p w14:paraId="34AB42C9" w14:textId="54E044E9" w:rsidR="00387335" w:rsidRDefault="00387335" w:rsidP="000872BE">
      <w:pPr>
        <w:ind w:right="-188"/>
        <w:jc w:val="both"/>
        <w:rPr>
          <w:rFonts w:cstheme="minorHAnsi"/>
          <w:sz w:val="24"/>
          <w:szCs w:val="24"/>
        </w:rPr>
      </w:pPr>
      <w:r>
        <w:rPr>
          <w:rFonts w:cstheme="minorHAnsi"/>
          <w:sz w:val="24"/>
          <w:szCs w:val="24"/>
        </w:rPr>
        <w:t>ANY OTHER BUSINESS</w:t>
      </w:r>
    </w:p>
    <w:p w14:paraId="3B6396AE" w14:textId="49DB9CBF" w:rsidR="00E8422D" w:rsidRDefault="004C076B" w:rsidP="000872BE">
      <w:pPr>
        <w:ind w:right="-188"/>
        <w:jc w:val="both"/>
        <w:rPr>
          <w:rFonts w:cstheme="minorHAnsi"/>
          <w:sz w:val="24"/>
          <w:szCs w:val="24"/>
        </w:rPr>
      </w:pPr>
      <w:r>
        <w:rPr>
          <w:rFonts w:cstheme="minorHAnsi"/>
          <w:sz w:val="24"/>
          <w:szCs w:val="24"/>
        </w:rPr>
        <w:t xml:space="preserve">Update on </w:t>
      </w:r>
      <w:r w:rsidR="00AB7432">
        <w:rPr>
          <w:rFonts w:cstheme="minorHAnsi"/>
          <w:sz w:val="24"/>
          <w:szCs w:val="24"/>
        </w:rPr>
        <w:t xml:space="preserve">potential </w:t>
      </w:r>
      <w:r>
        <w:rPr>
          <w:rFonts w:cstheme="minorHAnsi"/>
          <w:sz w:val="24"/>
          <w:szCs w:val="24"/>
        </w:rPr>
        <w:t xml:space="preserve">fly tipping </w:t>
      </w:r>
      <w:r w:rsidR="00AB7432">
        <w:rPr>
          <w:rFonts w:cstheme="minorHAnsi"/>
          <w:sz w:val="24"/>
          <w:szCs w:val="24"/>
        </w:rPr>
        <w:t>–</w:t>
      </w:r>
      <w:r>
        <w:rPr>
          <w:rFonts w:cstheme="minorHAnsi"/>
          <w:sz w:val="24"/>
          <w:szCs w:val="24"/>
        </w:rPr>
        <w:t xml:space="preserve"> </w:t>
      </w:r>
      <w:r w:rsidR="00AB7432">
        <w:rPr>
          <w:rFonts w:cstheme="minorHAnsi"/>
          <w:sz w:val="24"/>
          <w:szCs w:val="24"/>
        </w:rPr>
        <w:t xml:space="preserve">donations were taken to the telephone box but unfortunately left outside </w:t>
      </w:r>
      <w:r w:rsidR="000872BE">
        <w:rPr>
          <w:rFonts w:cstheme="minorHAnsi"/>
          <w:sz w:val="24"/>
          <w:szCs w:val="24"/>
        </w:rPr>
        <w:t>and</w:t>
      </w:r>
      <w:r w:rsidR="00AB7432">
        <w:rPr>
          <w:rFonts w:cstheme="minorHAnsi"/>
          <w:sz w:val="24"/>
          <w:szCs w:val="24"/>
        </w:rPr>
        <w:t xml:space="preserve"> torn open by a fox</w:t>
      </w:r>
      <w:r w:rsidR="000872BE">
        <w:rPr>
          <w:rFonts w:cstheme="minorHAnsi"/>
          <w:sz w:val="24"/>
          <w:szCs w:val="24"/>
        </w:rPr>
        <w:t>,</w:t>
      </w:r>
      <w:r w:rsidR="00AB7432">
        <w:rPr>
          <w:rFonts w:cstheme="minorHAnsi"/>
          <w:sz w:val="24"/>
          <w:szCs w:val="24"/>
        </w:rPr>
        <w:t xml:space="preserve"> not fly tipped.</w:t>
      </w:r>
    </w:p>
    <w:p w14:paraId="32D04220" w14:textId="127407A5" w:rsidR="003762F2" w:rsidRDefault="00820CDF" w:rsidP="004C076B">
      <w:pPr>
        <w:ind w:right="-188"/>
        <w:rPr>
          <w:rFonts w:cstheme="minorHAnsi"/>
          <w:sz w:val="24"/>
          <w:szCs w:val="24"/>
        </w:rPr>
      </w:pPr>
      <w:r>
        <w:rPr>
          <w:rFonts w:cstheme="minorHAnsi"/>
          <w:sz w:val="24"/>
          <w:szCs w:val="24"/>
        </w:rPr>
        <w:t>For safety reasons, d</w:t>
      </w:r>
      <w:r w:rsidR="007D191F">
        <w:rPr>
          <w:rFonts w:cstheme="minorHAnsi"/>
          <w:sz w:val="24"/>
          <w:szCs w:val="24"/>
        </w:rPr>
        <w:t>iscussion regarding the possibility of having a path along the play area to be an agenda item at a later date.</w:t>
      </w:r>
    </w:p>
    <w:p w14:paraId="1DBFE0F6" w14:textId="2E83A4F5" w:rsidR="00914E09" w:rsidRDefault="00914E09" w:rsidP="004C076B">
      <w:pPr>
        <w:ind w:right="-188"/>
        <w:rPr>
          <w:rFonts w:cstheme="minorHAnsi"/>
          <w:sz w:val="24"/>
          <w:szCs w:val="24"/>
        </w:rPr>
      </w:pPr>
      <w:r>
        <w:rPr>
          <w:rFonts w:cstheme="minorHAnsi"/>
          <w:sz w:val="24"/>
          <w:szCs w:val="24"/>
        </w:rPr>
        <w:t>13.  DATE OF NEXT MEETING</w:t>
      </w:r>
    </w:p>
    <w:p w14:paraId="6515F125" w14:textId="715D1342" w:rsidR="00914E09" w:rsidRDefault="00914E09" w:rsidP="00914E09">
      <w:pPr>
        <w:ind w:right="-188"/>
        <w:rPr>
          <w:rFonts w:cstheme="minorHAnsi"/>
          <w:sz w:val="24"/>
          <w:szCs w:val="24"/>
        </w:rPr>
      </w:pPr>
      <w:r>
        <w:rPr>
          <w:rFonts w:cstheme="minorHAnsi"/>
          <w:sz w:val="24"/>
          <w:szCs w:val="24"/>
        </w:rPr>
        <w:t>Thursday 22</w:t>
      </w:r>
      <w:r w:rsidRPr="00914E09">
        <w:rPr>
          <w:rFonts w:cstheme="minorHAnsi"/>
          <w:sz w:val="24"/>
          <w:szCs w:val="24"/>
          <w:vertAlign w:val="superscript"/>
        </w:rPr>
        <w:t>nd</w:t>
      </w:r>
      <w:r>
        <w:rPr>
          <w:rFonts w:cstheme="minorHAnsi"/>
          <w:sz w:val="24"/>
          <w:szCs w:val="24"/>
        </w:rPr>
        <w:t xml:space="preserve"> May 2025</w:t>
      </w:r>
      <w:r w:rsidR="002415CC">
        <w:rPr>
          <w:rFonts w:cstheme="minorHAnsi"/>
          <w:sz w:val="24"/>
          <w:szCs w:val="24"/>
        </w:rPr>
        <w:t xml:space="preserve"> at 7.00pm -</w:t>
      </w:r>
      <w:r>
        <w:rPr>
          <w:rFonts w:cstheme="minorHAnsi"/>
          <w:sz w:val="24"/>
          <w:szCs w:val="24"/>
        </w:rPr>
        <w:t xml:space="preserve"> Annual Parish Meeting followed by the Annual General Meeting</w:t>
      </w:r>
      <w:r w:rsidR="002415CC">
        <w:rPr>
          <w:rFonts w:cstheme="minorHAnsi"/>
          <w:sz w:val="24"/>
          <w:szCs w:val="24"/>
        </w:rPr>
        <w:t>.</w:t>
      </w:r>
    </w:p>
    <w:p w14:paraId="3A35A50D" w14:textId="240F4C61" w:rsidR="002415CC" w:rsidRDefault="002415CC" w:rsidP="00914E09">
      <w:pPr>
        <w:ind w:right="-188"/>
        <w:rPr>
          <w:rFonts w:cstheme="minorHAnsi"/>
          <w:sz w:val="24"/>
          <w:szCs w:val="24"/>
        </w:rPr>
      </w:pPr>
      <w:r>
        <w:rPr>
          <w:rFonts w:cstheme="minorHAnsi"/>
          <w:sz w:val="24"/>
          <w:szCs w:val="24"/>
        </w:rPr>
        <w:t>With no further business the meeting closed at 20.05pm.</w:t>
      </w:r>
    </w:p>
    <w:p w14:paraId="37662BC1" w14:textId="77777777" w:rsidR="00527C25" w:rsidRDefault="00527C25" w:rsidP="00914E09">
      <w:pPr>
        <w:ind w:right="-188"/>
        <w:rPr>
          <w:rFonts w:cstheme="minorHAnsi"/>
          <w:sz w:val="24"/>
          <w:szCs w:val="24"/>
        </w:rPr>
      </w:pPr>
    </w:p>
    <w:p w14:paraId="4A522A0D" w14:textId="77777777" w:rsidR="00184745" w:rsidRDefault="00184745" w:rsidP="00152481">
      <w:pPr>
        <w:rPr>
          <w:rFonts w:cstheme="minorHAnsi"/>
          <w:sz w:val="24"/>
          <w:szCs w:val="24"/>
        </w:rPr>
      </w:pPr>
    </w:p>
    <w:p w14:paraId="1579FF03" w14:textId="2BC611A7" w:rsidR="002753DE" w:rsidRDefault="002753DE" w:rsidP="00152481">
      <w:pPr>
        <w:rPr>
          <w:rFonts w:cstheme="minorHAnsi"/>
          <w:sz w:val="24"/>
          <w:szCs w:val="24"/>
        </w:rPr>
      </w:pPr>
    </w:p>
    <w:p w14:paraId="7D3EE713" w14:textId="77777777" w:rsidR="002753DE" w:rsidRDefault="002753DE" w:rsidP="00152481">
      <w:pPr>
        <w:rPr>
          <w:rFonts w:cstheme="minorHAnsi"/>
          <w:sz w:val="24"/>
          <w:szCs w:val="24"/>
        </w:rPr>
      </w:pPr>
    </w:p>
    <w:p w14:paraId="680E678A" w14:textId="77777777" w:rsidR="002753DE" w:rsidRDefault="002753DE" w:rsidP="00152481">
      <w:pPr>
        <w:rPr>
          <w:rFonts w:cstheme="minorHAnsi"/>
          <w:sz w:val="24"/>
          <w:szCs w:val="24"/>
        </w:rPr>
      </w:pPr>
    </w:p>
    <w:p w14:paraId="21422F6C" w14:textId="77777777" w:rsidR="002753DE" w:rsidRDefault="002753DE" w:rsidP="00152481">
      <w:pPr>
        <w:rPr>
          <w:rFonts w:cstheme="minorHAnsi"/>
          <w:sz w:val="24"/>
          <w:szCs w:val="24"/>
        </w:rPr>
      </w:pPr>
    </w:p>
    <w:p w14:paraId="49AB0F7A" w14:textId="77777777" w:rsidR="002753DE" w:rsidRDefault="002753DE" w:rsidP="00152481">
      <w:pPr>
        <w:rPr>
          <w:rFonts w:cstheme="minorHAnsi"/>
          <w:sz w:val="24"/>
          <w:szCs w:val="24"/>
        </w:rPr>
      </w:pPr>
    </w:p>
    <w:p w14:paraId="6845DDC1" w14:textId="77777777" w:rsidR="002753DE" w:rsidRDefault="002753DE" w:rsidP="00152481">
      <w:pPr>
        <w:rPr>
          <w:rFonts w:cstheme="minorHAnsi"/>
          <w:sz w:val="24"/>
          <w:szCs w:val="24"/>
        </w:rPr>
      </w:pPr>
    </w:p>
    <w:p w14:paraId="0ABAEC7C" w14:textId="4EA8EB54" w:rsidR="00435B3C" w:rsidRDefault="00C269E8" w:rsidP="00DC482D">
      <w:pPr>
        <w:rPr>
          <w:rFonts w:cstheme="minorHAnsi"/>
          <w:sz w:val="24"/>
          <w:szCs w:val="24"/>
        </w:rPr>
      </w:pPr>
      <w:r>
        <w:rPr>
          <w:rFonts w:cstheme="minorHAnsi"/>
          <w:sz w:val="24"/>
          <w:szCs w:val="24"/>
        </w:rPr>
        <w:t>[</w:t>
      </w:r>
      <w:r w:rsidR="00CF2755">
        <w:rPr>
          <w:rFonts w:cstheme="minorHAnsi"/>
          <w:sz w:val="24"/>
          <w:szCs w:val="24"/>
        </w:rPr>
        <w:tab/>
      </w:r>
    </w:p>
    <w:p w14:paraId="2698644C" w14:textId="77777777" w:rsidR="006573F8" w:rsidRPr="006573F8" w:rsidRDefault="006573F8" w:rsidP="006573F8">
      <w:pPr>
        <w:rPr>
          <w:sz w:val="24"/>
          <w:szCs w:val="24"/>
        </w:rPr>
      </w:pPr>
    </w:p>
    <w:sectPr w:rsidR="006573F8" w:rsidRPr="006573F8" w:rsidSect="003B6F9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CE5B" w14:textId="77777777" w:rsidR="004F064C" w:rsidRDefault="004F064C" w:rsidP="0088305D">
      <w:pPr>
        <w:spacing w:after="0" w:line="240" w:lineRule="auto"/>
      </w:pPr>
      <w:r>
        <w:separator/>
      </w:r>
    </w:p>
  </w:endnote>
  <w:endnote w:type="continuationSeparator" w:id="0">
    <w:p w14:paraId="56CA7380" w14:textId="77777777" w:rsidR="004F064C" w:rsidRDefault="004F064C"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4FE9" w14:textId="77777777" w:rsidR="004F064C" w:rsidRDefault="004F064C" w:rsidP="0088305D">
      <w:pPr>
        <w:spacing w:after="0" w:line="240" w:lineRule="auto"/>
      </w:pPr>
      <w:r>
        <w:separator/>
      </w:r>
    </w:p>
  </w:footnote>
  <w:footnote w:type="continuationSeparator" w:id="0">
    <w:p w14:paraId="7914794F" w14:textId="77777777" w:rsidR="004F064C" w:rsidRDefault="004F064C"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9311A"/>
    <w:multiLevelType w:val="hybridMultilevel"/>
    <w:tmpl w:val="C7824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94990"/>
    <w:multiLevelType w:val="hybridMultilevel"/>
    <w:tmpl w:val="6254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675C75"/>
    <w:multiLevelType w:val="hybridMultilevel"/>
    <w:tmpl w:val="9BE4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DC78CE"/>
    <w:multiLevelType w:val="hybridMultilevel"/>
    <w:tmpl w:val="F63A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0"/>
  </w:num>
  <w:num w:numId="2" w16cid:durableId="349335447">
    <w:abstractNumId w:val="5"/>
  </w:num>
  <w:num w:numId="3" w16cid:durableId="1982297292">
    <w:abstractNumId w:val="4"/>
  </w:num>
  <w:num w:numId="4" w16cid:durableId="852887610">
    <w:abstractNumId w:val="3"/>
  </w:num>
  <w:num w:numId="5" w16cid:durableId="927738931">
    <w:abstractNumId w:val="1"/>
  </w:num>
  <w:num w:numId="6" w16cid:durableId="1962690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4557"/>
    <w:rsid w:val="00014BEA"/>
    <w:rsid w:val="00014C14"/>
    <w:rsid w:val="00014E92"/>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66CC"/>
    <w:rsid w:val="000372E6"/>
    <w:rsid w:val="00037A1A"/>
    <w:rsid w:val="00041215"/>
    <w:rsid w:val="00041D2D"/>
    <w:rsid w:val="00043684"/>
    <w:rsid w:val="000438CC"/>
    <w:rsid w:val="000441E8"/>
    <w:rsid w:val="00045E48"/>
    <w:rsid w:val="00046436"/>
    <w:rsid w:val="0004737E"/>
    <w:rsid w:val="000477AA"/>
    <w:rsid w:val="000509A2"/>
    <w:rsid w:val="0005103B"/>
    <w:rsid w:val="00051333"/>
    <w:rsid w:val="0005167D"/>
    <w:rsid w:val="00054857"/>
    <w:rsid w:val="000548C5"/>
    <w:rsid w:val="00054F7E"/>
    <w:rsid w:val="00055819"/>
    <w:rsid w:val="00055C75"/>
    <w:rsid w:val="00056EA5"/>
    <w:rsid w:val="0005706E"/>
    <w:rsid w:val="000572D2"/>
    <w:rsid w:val="0006008E"/>
    <w:rsid w:val="0006067B"/>
    <w:rsid w:val="00060720"/>
    <w:rsid w:val="000608B9"/>
    <w:rsid w:val="00060D98"/>
    <w:rsid w:val="00061110"/>
    <w:rsid w:val="00061604"/>
    <w:rsid w:val="00061617"/>
    <w:rsid w:val="00061B50"/>
    <w:rsid w:val="0006291B"/>
    <w:rsid w:val="00063250"/>
    <w:rsid w:val="00063E6D"/>
    <w:rsid w:val="00064285"/>
    <w:rsid w:val="00065059"/>
    <w:rsid w:val="000661F9"/>
    <w:rsid w:val="000669D7"/>
    <w:rsid w:val="00066D70"/>
    <w:rsid w:val="00071E83"/>
    <w:rsid w:val="00072C35"/>
    <w:rsid w:val="000730EF"/>
    <w:rsid w:val="000738C1"/>
    <w:rsid w:val="00073F48"/>
    <w:rsid w:val="0007406C"/>
    <w:rsid w:val="00075ED3"/>
    <w:rsid w:val="000765C3"/>
    <w:rsid w:val="000801A6"/>
    <w:rsid w:val="00080655"/>
    <w:rsid w:val="00080971"/>
    <w:rsid w:val="00081785"/>
    <w:rsid w:val="00081BB4"/>
    <w:rsid w:val="00081CEA"/>
    <w:rsid w:val="00082F7B"/>
    <w:rsid w:val="000832BE"/>
    <w:rsid w:val="000832F6"/>
    <w:rsid w:val="00084153"/>
    <w:rsid w:val="00084944"/>
    <w:rsid w:val="00084FEC"/>
    <w:rsid w:val="00085009"/>
    <w:rsid w:val="000857A6"/>
    <w:rsid w:val="00086A1C"/>
    <w:rsid w:val="000872BE"/>
    <w:rsid w:val="000875AB"/>
    <w:rsid w:val="0009118F"/>
    <w:rsid w:val="00091D61"/>
    <w:rsid w:val="00091FDF"/>
    <w:rsid w:val="00092692"/>
    <w:rsid w:val="00092C69"/>
    <w:rsid w:val="00092E46"/>
    <w:rsid w:val="000943A0"/>
    <w:rsid w:val="00094A86"/>
    <w:rsid w:val="00094D2B"/>
    <w:rsid w:val="0009524F"/>
    <w:rsid w:val="0009556A"/>
    <w:rsid w:val="000A05DD"/>
    <w:rsid w:val="000A1B48"/>
    <w:rsid w:val="000A2BC9"/>
    <w:rsid w:val="000A3ED9"/>
    <w:rsid w:val="000A4322"/>
    <w:rsid w:val="000A4D44"/>
    <w:rsid w:val="000A6519"/>
    <w:rsid w:val="000A69F5"/>
    <w:rsid w:val="000A6D0C"/>
    <w:rsid w:val="000A713C"/>
    <w:rsid w:val="000A79BF"/>
    <w:rsid w:val="000B0346"/>
    <w:rsid w:val="000B0F38"/>
    <w:rsid w:val="000B167A"/>
    <w:rsid w:val="000B2095"/>
    <w:rsid w:val="000B289E"/>
    <w:rsid w:val="000B3327"/>
    <w:rsid w:val="000B33BC"/>
    <w:rsid w:val="000B555D"/>
    <w:rsid w:val="000B60DD"/>
    <w:rsid w:val="000B674E"/>
    <w:rsid w:val="000C0D5E"/>
    <w:rsid w:val="000C1B0E"/>
    <w:rsid w:val="000C1CD5"/>
    <w:rsid w:val="000C23C5"/>
    <w:rsid w:val="000C2CAC"/>
    <w:rsid w:val="000C30EC"/>
    <w:rsid w:val="000C4B86"/>
    <w:rsid w:val="000C551A"/>
    <w:rsid w:val="000C6D9C"/>
    <w:rsid w:val="000D0B9A"/>
    <w:rsid w:val="000D0F9B"/>
    <w:rsid w:val="000D150D"/>
    <w:rsid w:val="000D17BD"/>
    <w:rsid w:val="000D2017"/>
    <w:rsid w:val="000D2BF8"/>
    <w:rsid w:val="000D2DEA"/>
    <w:rsid w:val="000D430E"/>
    <w:rsid w:val="000D5E2C"/>
    <w:rsid w:val="000D6AD7"/>
    <w:rsid w:val="000E1063"/>
    <w:rsid w:val="000E13DB"/>
    <w:rsid w:val="000E14B5"/>
    <w:rsid w:val="000E3734"/>
    <w:rsid w:val="000E3824"/>
    <w:rsid w:val="000E39D9"/>
    <w:rsid w:val="000E4200"/>
    <w:rsid w:val="000E52F2"/>
    <w:rsid w:val="000E57B3"/>
    <w:rsid w:val="000E7663"/>
    <w:rsid w:val="000F1844"/>
    <w:rsid w:val="000F1ED5"/>
    <w:rsid w:val="000F2205"/>
    <w:rsid w:val="000F2958"/>
    <w:rsid w:val="000F2D10"/>
    <w:rsid w:val="000F43A2"/>
    <w:rsid w:val="000F62B8"/>
    <w:rsid w:val="000F6412"/>
    <w:rsid w:val="000F65DF"/>
    <w:rsid w:val="000F6A6A"/>
    <w:rsid w:val="00101FC9"/>
    <w:rsid w:val="0010232E"/>
    <w:rsid w:val="00103391"/>
    <w:rsid w:val="00104415"/>
    <w:rsid w:val="00104EBE"/>
    <w:rsid w:val="00106710"/>
    <w:rsid w:val="001067BB"/>
    <w:rsid w:val="00106AD4"/>
    <w:rsid w:val="00106B7F"/>
    <w:rsid w:val="00106D87"/>
    <w:rsid w:val="00107263"/>
    <w:rsid w:val="00107D72"/>
    <w:rsid w:val="001110F2"/>
    <w:rsid w:val="001124C7"/>
    <w:rsid w:val="00112F99"/>
    <w:rsid w:val="00114FD4"/>
    <w:rsid w:val="0011536E"/>
    <w:rsid w:val="00115ECD"/>
    <w:rsid w:val="00116422"/>
    <w:rsid w:val="00116FCB"/>
    <w:rsid w:val="001172E3"/>
    <w:rsid w:val="001211C4"/>
    <w:rsid w:val="00121C99"/>
    <w:rsid w:val="00122055"/>
    <w:rsid w:val="0012264C"/>
    <w:rsid w:val="00123471"/>
    <w:rsid w:val="00123B7C"/>
    <w:rsid w:val="00125017"/>
    <w:rsid w:val="00126853"/>
    <w:rsid w:val="0012685B"/>
    <w:rsid w:val="00127452"/>
    <w:rsid w:val="00127736"/>
    <w:rsid w:val="00127D5F"/>
    <w:rsid w:val="0013056C"/>
    <w:rsid w:val="00130689"/>
    <w:rsid w:val="0013093F"/>
    <w:rsid w:val="00130BBD"/>
    <w:rsid w:val="00131B3E"/>
    <w:rsid w:val="00131D94"/>
    <w:rsid w:val="001321CF"/>
    <w:rsid w:val="001327B5"/>
    <w:rsid w:val="00132B1B"/>
    <w:rsid w:val="00134D8D"/>
    <w:rsid w:val="001350E1"/>
    <w:rsid w:val="00135FEA"/>
    <w:rsid w:val="00136541"/>
    <w:rsid w:val="00136AE6"/>
    <w:rsid w:val="00136F8F"/>
    <w:rsid w:val="0013765A"/>
    <w:rsid w:val="0014039B"/>
    <w:rsid w:val="001406C9"/>
    <w:rsid w:val="00140799"/>
    <w:rsid w:val="00140842"/>
    <w:rsid w:val="001412EC"/>
    <w:rsid w:val="00142F00"/>
    <w:rsid w:val="00143A26"/>
    <w:rsid w:val="00144A82"/>
    <w:rsid w:val="00144F1D"/>
    <w:rsid w:val="0014574F"/>
    <w:rsid w:val="001460DE"/>
    <w:rsid w:val="00147895"/>
    <w:rsid w:val="00147FA5"/>
    <w:rsid w:val="00150398"/>
    <w:rsid w:val="00150628"/>
    <w:rsid w:val="00151949"/>
    <w:rsid w:val="00152045"/>
    <w:rsid w:val="00152481"/>
    <w:rsid w:val="001530D7"/>
    <w:rsid w:val="001532E0"/>
    <w:rsid w:val="001536C4"/>
    <w:rsid w:val="00153C23"/>
    <w:rsid w:val="00153E6B"/>
    <w:rsid w:val="001547EB"/>
    <w:rsid w:val="00154F23"/>
    <w:rsid w:val="0015527C"/>
    <w:rsid w:val="00156008"/>
    <w:rsid w:val="00156A4D"/>
    <w:rsid w:val="00157F55"/>
    <w:rsid w:val="00160798"/>
    <w:rsid w:val="001617E8"/>
    <w:rsid w:val="00161B6E"/>
    <w:rsid w:val="00161EFD"/>
    <w:rsid w:val="001624B9"/>
    <w:rsid w:val="0016347B"/>
    <w:rsid w:val="001635A7"/>
    <w:rsid w:val="00164717"/>
    <w:rsid w:val="001662AF"/>
    <w:rsid w:val="00166610"/>
    <w:rsid w:val="0016667F"/>
    <w:rsid w:val="00167D08"/>
    <w:rsid w:val="001701E9"/>
    <w:rsid w:val="00170458"/>
    <w:rsid w:val="001704A1"/>
    <w:rsid w:val="00170A88"/>
    <w:rsid w:val="00170FD6"/>
    <w:rsid w:val="00171590"/>
    <w:rsid w:val="00171837"/>
    <w:rsid w:val="001719B2"/>
    <w:rsid w:val="00173D71"/>
    <w:rsid w:val="001744C6"/>
    <w:rsid w:val="001749E8"/>
    <w:rsid w:val="00174F8E"/>
    <w:rsid w:val="00175051"/>
    <w:rsid w:val="001764D1"/>
    <w:rsid w:val="00176530"/>
    <w:rsid w:val="00176944"/>
    <w:rsid w:val="00176B7F"/>
    <w:rsid w:val="00177810"/>
    <w:rsid w:val="00177DA3"/>
    <w:rsid w:val="00180EE9"/>
    <w:rsid w:val="00181651"/>
    <w:rsid w:val="00181871"/>
    <w:rsid w:val="00181986"/>
    <w:rsid w:val="00181ECD"/>
    <w:rsid w:val="0018276B"/>
    <w:rsid w:val="00183B23"/>
    <w:rsid w:val="00184745"/>
    <w:rsid w:val="00186D88"/>
    <w:rsid w:val="001879B6"/>
    <w:rsid w:val="00187FDB"/>
    <w:rsid w:val="00190075"/>
    <w:rsid w:val="00191D16"/>
    <w:rsid w:val="001944D2"/>
    <w:rsid w:val="0019513F"/>
    <w:rsid w:val="00195641"/>
    <w:rsid w:val="00195AD4"/>
    <w:rsid w:val="0019638F"/>
    <w:rsid w:val="0019709F"/>
    <w:rsid w:val="001A0017"/>
    <w:rsid w:val="001A0676"/>
    <w:rsid w:val="001A0979"/>
    <w:rsid w:val="001A2E24"/>
    <w:rsid w:val="001A42D4"/>
    <w:rsid w:val="001A5A3A"/>
    <w:rsid w:val="001A75B8"/>
    <w:rsid w:val="001B081A"/>
    <w:rsid w:val="001B0BAA"/>
    <w:rsid w:val="001B0CED"/>
    <w:rsid w:val="001B18ED"/>
    <w:rsid w:val="001B1AA3"/>
    <w:rsid w:val="001B1EB9"/>
    <w:rsid w:val="001B2958"/>
    <w:rsid w:val="001B3CF4"/>
    <w:rsid w:val="001B4059"/>
    <w:rsid w:val="001B441E"/>
    <w:rsid w:val="001B458E"/>
    <w:rsid w:val="001B527A"/>
    <w:rsid w:val="001B57F2"/>
    <w:rsid w:val="001B68DA"/>
    <w:rsid w:val="001B68ED"/>
    <w:rsid w:val="001B7304"/>
    <w:rsid w:val="001C0099"/>
    <w:rsid w:val="001C0E68"/>
    <w:rsid w:val="001C0EF6"/>
    <w:rsid w:val="001C0F87"/>
    <w:rsid w:val="001C43B8"/>
    <w:rsid w:val="001C4B78"/>
    <w:rsid w:val="001C5F23"/>
    <w:rsid w:val="001C66F9"/>
    <w:rsid w:val="001C6809"/>
    <w:rsid w:val="001C6F2B"/>
    <w:rsid w:val="001D009F"/>
    <w:rsid w:val="001D0BE8"/>
    <w:rsid w:val="001D3F57"/>
    <w:rsid w:val="001D410A"/>
    <w:rsid w:val="001D498B"/>
    <w:rsid w:val="001D4B25"/>
    <w:rsid w:val="001D5BCE"/>
    <w:rsid w:val="001D64F4"/>
    <w:rsid w:val="001D70B9"/>
    <w:rsid w:val="001D7DA3"/>
    <w:rsid w:val="001E00D5"/>
    <w:rsid w:val="001E039E"/>
    <w:rsid w:val="001E08DB"/>
    <w:rsid w:val="001E2BE7"/>
    <w:rsid w:val="001E2FE8"/>
    <w:rsid w:val="001E3495"/>
    <w:rsid w:val="001E584A"/>
    <w:rsid w:val="001E61E5"/>
    <w:rsid w:val="001E667B"/>
    <w:rsid w:val="001E7DCD"/>
    <w:rsid w:val="001F0D45"/>
    <w:rsid w:val="001F15AA"/>
    <w:rsid w:val="001F1949"/>
    <w:rsid w:val="001F41DC"/>
    <w:rsid w:val="001F4AE0"/>
    <w:rsid w:val="001F4FE4"/>
    <w:rsid w:val="001F6169"/>
    <w:rsid w:val="001F6202"/>
    <w:rsid w:val="001F739F"/>
    <w:rsid w:val="00202B5E"/>
    <w:rsid w:val="0020337E"/>
    <w:rsid w:val="002033D4"/>
    <w:rsid w:val="00203882"/>
    <w:rsid w:val="0020445A"/>
    <w:rsid w:val="00205611"/>
    <w:rsid w:val="00211B4A"/>
    <w:rsid w:val="002130FC"/>
    <w:rsid w:val="0021364A"/>
    <w:rsid w:val="00213F4D"/>
    <w:rsid w:val="00215A89"/>
    <w:rsid w:val="00216933"/>
    <w:rsid w:val="00217C8E"/>
    <w:rsid w:val="00217D24"/>
    <w:rsid w:val="00220B4A"/>
    <w:rsid w:val="0022121C"/>
    <w:rsid w:val="00224D42"/>
    <w:rsid w:val="00224DB8"/>
    <w:rsid w:val="0022515A"/>
    <w:rsid w:val="00225204"/>
    <w:rsid w:val="0022520F"/>
    <w:rsid w:val="002255A1"/>
    <w:rsid w:val="00225803"/>
    <w:rsid w:val="00225FD2"/>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15CC"/>
    <w:rsid w:val="002430EC"/>
    <w:rsid w:val="002431CA"/>
    <w:rsid w:val="002432EC"/>
    <w:rsid w:val="00243C58"/>
    <w:rsid w:val="00244949"/>
    <w:rsid w:val="002454EE"/>
    <w:rsid w:val="0024556D"/>
    <w:rsid w:val="002457C9"/>
    <w:rsid w:val="00250677"/>
    <w:rsid w:val="002509DE"/>
    <w:rsid w:val="00250D83"/>
    <w:rsid w:val="00251AAE"/>
    <w:rsid w:val="00252D9D"/>
    <w:rsid w:val="00252F15"/>
    <w:rsid w:val="00253AD6"/>
    <w:rsid w:val="00254318"/>
    <w:rsid w:val="002549B5"/>
    <w:rsid w:val="00255AC4"/>
    <w:rsid w:val="002573A0"/>
    <w:rsid w:val="00257B97"/>
    <w:rsid w:val="0026034B"/>
    <w:rsid w:val="00260371"/>
    <w:rsid w:val="0026083F"/>
    <w:rsid w:val="00260863"/>
    <w:rsid w:val="00260BD9"/>
    <w:rsid w:val="00260C31"/>
    <w:rsid w:val="00261BF8"/>
    <w:rsid w:val="00262AC3"/>
    <w:rsid w:val="00262F37"/>
    <w:rsid w:val="002636D3"/>
    <w:rsid w:val="00264061"/>
    <w:rsid w:val="002658B3"/>
    <w:rsid w:val="00265CDE"/>
    <w:rsid w:val="002666FB"/>
    <w:rsid w:val="00267293"/>
    <w:rsid w:val="002678C5"/>
    <w:rsid w:val="00270305"/>
    <w:rsid w:val="00270CC6"/>
    <w:rsid w:val="00272000"/>
    <w:rsid w:val="00273145"/>
    <w:rsid w:val="00273183"/>
    <w:rsid w:val="0027326B"/>
    <w:rsid w:val="002733FC"/>
    <w:rsid w:val="0027347C"/>
    <w:rsid w:val="00273B1A"/>
    <w:rsid w:val="00273D2E"/>
    <w:rsid w:val="00274258"/>
    <w:rsid w:val="002753DE"/>
    <w:rsid w:val="00276239"/>
    <w:rsid w:val="00276242"/>
    <w:rsid w:val="00276A0C"/>
    <w:rsid w:val="00277D62"/>
    <w:rsid w:val="00277FF0"/>
    <w:rsid w:val="00280CBA"/>
    <w:rsid w:val="00283335"/>
    <w:rsid w:val="00283454"/>
    <w:rsid w:val="0028426D"/>
    <w:rsid w:val="00284923"/>
    <w:rsid w:val="00284B36"/>
    <w:rsid w:val="002855D3"/>
    <w:rsid w:val="002857EE"/>
    <w:rsid w:val="00285FF4"/>
    <w:rsid w:val="00286D53"/>
    <w:rsid w:val="002904A4"/>
    <w:rsid w:val="00290998"/>
    <w:rsid w:val="00291533"/>
    <w:rsid w:val="00292011"/>
    <w:rsid w:val="00292163"/>
    <w:rsid w:val="002932DD"/>
    <w:rsid w:val="00294AF7"/>
    <w:rsid w:val="00294E2D"/>
    <w:rsid w:val="0029576A"/>
    <w:rsid w:val="002959DB"/>
    <w:rsid w:val="00295D0C"/>
    <w:rsid w:val="002973B3"/>
    <w:rsid w:val="002974D1"/>
    <w:rsid w:val="00297DC3"/>
    <w:rsid w:val="00297EE6"/>
    <w:rsid w:val="002A108A"/>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F5E"/>
    <w:rsid w:val="002C68CD"/>
    <w:rsid w:val="002C7354"/>
    <w:rsid w:val="002D22F3"/>
    <w:rsid w:val="002D2A58"/>
    <w:rsid w:val="002D4572"/>
    <w:rsid w:val="002D45B6"/>
    <w:rsid w:val="002D4F42"/>
    <w:rsid w:val="002D5DF8"/>
    <w:rsid w:val="002D6513"/>
    <w:rsid w:val="002D728A"/>
    <w:rsid w:val="002D7584"/>
    <w:rsid w:val="002D79F9"/>
    <w:rsid w:val="002E13B1"/>
    <w:rsid w:val="002E1862"/>
    <w:rsid w:val="002E3BFF"/>
    <w:rsid w:val="002E56B1"/>
    <w:rsid w:val="002E5B66"/>
    <w:rsid w:val="002E6758"/>
    <w:rsid w:val="002E7FA6"/>
    <w:rsid w:val="002F0582"/>
    <w:rsid w:val="002F0973"/>
    <w:rsid w:val="002F0A80"/>
    <w:rsid w:val="002F0BB5"/>
    <w:rsid w:val="002F1BCA"/>
    <w:rsid w:val="002F2B75"/>
    <w:rsid w:val="002F2D40"/>
    <w:rsid w:val="002F2F14"/>
    <w:rsid w:val="002F3303"/>
    <w:rsid w:val="002F5C6C"/>
    <w:rsid w:val="002F67A6"/>
    <w:rsid w:val="002F75FA"/>
    <w:rsid w:val="002F78AC"/>
    <w:rsid w:val="0030001D"/>
    <w:rsid w:val="003031C1"/>
    <w:rsid w:val="003047F5"/>
    <w:rsid w:val="003060D4"/>
    <w:rsid w:val="0030797D"/>
    <w:rsid w:val="003103B0"/>
    <w:rsid w:val="003104FE"/>
    <w:rsid w:val="00311BF5"/>
    <w:rsid w:val="00312AEF"/>
    <w:rsid w:val="00314E9B"/>
    <w:rsid w:val="00315D2B"/>
    <w:rsid w:val="00316017"/>
    <w:rsid w:val="00316AA9"/>
    <w:rsid w:val="00317531"/>
    <w:rsid w:val="003205A0"/>
    <w:rsid w:val="00320E3B"/>
    <w:rsid w:val="0032165E"/>
    <w:rsid w:val="00321B55"/>
    <w:rsid w:val="003226D8"/>
    <w:rsid w:val="00323F15"/>
    <w:rsid w:val="0032440D"/>
    <w:rsid w:val="00325352"/>
    <w:rsid w:val="003256D9"/>
    <w:rsid w:val="003259A0"/>
    <w:rsid w:val="00325E05"/>
    <w:rsid w:val="00326B9A"/>
    <w:rsid w:val="00326FB6"/>
    <w:rsid w:val="00330312"/>
    <w:rsid w:val="00330656"/>
    <w:rsid w:val="003310FD"/>
    <w:rsid w:val="00331E73"/>
    <w:rsid w:val="00331FFE"/>
    <w:rsid w:val="00332C51"/>
    <w:rsid w:val="00333011"/>
    <w:rsid w:val="00333BA2"/>
    <w:rsid w:val="00335354"/>
    <w:rsid w:val="003360B5"/>
    <w:rsid w:val="003365B5"/>
    <w:rsid w:val="0033673E"/>
    <w:rsid w:val="0033686F"/>
    <w:rsid w:val="00340E5A"/>
    <w:rsid w:val="003418DB"/>
    <w:rsid w:val="00341F1B"/>
    <w:rsid w:val="003438E0"/>
    <w:rsid w:val="003446DF"/>
    <w:rsid w:val="00344982"/>
    <w:rsid w:val="00345F26"/>
    <w:rsid w:val="00346B95"/>
    <w:rsid w:val="00346CF9"/>
    <w:rsid w:val="00346F49"/>
    <w:rsid w:val="0034731E"/>
    <w:rsid w:val="003476FA"/>
    <w:rsid w:val="00347866"/>
    <w:rsid w:val="00350303"/>
    <w:rsid w:val="00350C15"/>
    <w:rsid w:val="003511D0"/>
    <w:rsid w:val="003524EA"/>
    <w:rsid w:val="003535A3"/>
    <w:rsid w:val="00353A09"/>
    <w:rsid w:val="00354256"/>
    <w:rsid w:val="00354296"/>
    <w:rsid w:val="00354D19"/>
    <w:rsid w:val="0035675D"/>
    <w:rsid w:val="00357357"/>
    <w:rsid w:val="00360940"/>
    <w:rsid w:val="00360942"/>
    <w:rsid w:val="00360AB8"/>
    <w:rsid w:val="00360AE2"/>
    <w:rsid w:val="00360B14"/>
    <w:rsid w:val="00361003"/>
    <w:rsid w:val="003619B2"/>
    <w:rsid w:val="00363393"/>
    <w:rsid w:val="003634DB"/>
    <w:rsid w:val="003645A5"/>
    <w:rsid w:val="00366849"/>
    <w:rsid w:val="00366AFF"/>
    <w:rsid w:val="00366B69"/>
    <w:rsid w:val="00367E87"/>
    <w:rsid w:val="00367F5D"/>
    <w:rsid w:val="00367FC2"/>
    <w:rsid w:val="00370B9A"/>
    <w:rsid w:val="00370CD4"/>
    <w:rsid w:val="003711B2"/>
    <w:rsid w:val="003719AC"/>
    <w:rsid w:val="00372833"/>
    <w:rsid w:val="00372F8C"/>
    <w:rsid w:val="003762F2"/>
    <w:rsid w:val="003770E9"/>
    <w:rsid w:val="003772F8"/>
    <w:rsid w:val="00377843"/>
    <w:rsid w:val="00380F14"/>
    <w:rsid w:val="00385A9C"/>
    <w:rsid w:val="00386B21"/>
    <w:rsid w:val="0038708F"/>
    <w:rsid w:val="00387335"/>
    <w:rsid w:val="0039047F"/>
    <w:rsid w:val="00390B5D"/>
    <w:rsid w:val="00392432"/>
    <w:rsid w:val="003926D4"/>
    <w:rsid w:val="003930DE"/>
    <w:rsid w:val="00393588"/>
    <w:rsid w:val="00393704"/>
    <w:rsid w:val="00393D8F"/>
    <w:rsid w:val="0039490F"/>
    <w:rsid w:val="00396F4C"/>
    <w:rsid w:val="00397584"/>
    <w:rsid w:val="003A18D8"/>
    <w:rsid w:val="003A1A6B"/>
    <w:rsid w:val="003A2013"/>
    <w:rsid w:val="003A3E39"/>
    <w:rsid w:val="003A40A2"/>
    <w:rsid w:val="003A55BA"/>
    <w:rsid w:val="003A5783"/>
    <w:rsid w:val="003A5D32"/>
    <w:rsid w:val="003B0D28"/>
    <w:rsid w:val="003B11D5"/>
    <w:rsid w:val="003B1B65"/>
    <w:rsid w:val="003B2656"/>
    <w:rsid w:val="003B3240"/>
    <w:rsid w:val="003B49CE"/>
    <w:rsid w:val="003B4DB1"/>
    <w:rsid w:val="003B5268"/>
    <w:rsid w:val="003B6921"/>
    <w:rsid w:val="003B6F9D"/>
    <w:rsid w:val="003B7439"/>
    <w:rsid w:val="003B75BF"/>
    <w:rsid w:val="003C1686"/>
    <w:rsid w:val="003C1D4A"/>
    <w:rsid w:val="003C45E9"/>
    <w:rsid w:val="003C4635"/>
    <w:rsid w:val="003C5C5C"/>
    <w:rsid w:val="003C6D48"/>
    <w:rsid w:val="003C74B2"/>
    <w:rsid w:val="003C7D23"/>
    <w:rsid w:val="003D010F"/>
    <w:rsid w:val="003D0257"/>
    <w:rsid w:val="003D0824"/>
    <w:rsid w:val="003D1F02"/>
    <w:rsid w:val="003D48DD"/>
    <w:rsid w:val="003D68CA"/>
    <w:rsid w:val="003D6FB5"/>
    <w:rsid w:val="003E0B7D"/>
    <w:rsid w:val="003E0C1B"/>
    <w:rsid w:val="003E10D5"/>
    <w:rsid w:val="003E1B85"/>
    <w:rsid w:val="003E1C5B"/>
    <w:rsid w:val="003E2816"/>
    <w:rsid w:val="003E5C54"/>
    <w:rsid w:val="003E6D7F"/>
    <w:rsid w:val="003E73CE"/>
    <w:rsid w:val="003E7E4C"/>
    <w:rsid w:val="003F01BA"/>
    <w:rsid w:val="003F3BAA"/>
    <w:rsid w:val="003F49B4"/>
    <w:rsid w:val="003F4DCD"/>
    <w:rsid w:val="003F5FCF"/>
    <w:rsid w:val="003F610D"/>
    <w:rsid w:val="003F7694"/>
    <w:rsid w:val="003F775B"/>
    <w:rsid w:val="003F7F39"/>
    <w:rsid w:val="003F7FDE"/>
    <w:rsid w:val="0040025B"/>
    <w:rsid w:val="004005D7"/>
    <w:rsid w:val="00401294"/>
    <w:rsid w:val="0040192A"/>
    <w:rsid w:val="004046B5"/>
    <w:rsid w:val="00405406"/>
    <w:rsid w:val="00405E81"/>
    <w:rsid w:val="00406786"/>
    <w:rsid w:val="004069C7"/>
    <w:rsid w:val="00406AF4"/>
    <w:rsid w:val="00407662"/>
    <w:rsid w:val="00407B9A"/>
    <w:rsid w:val="00410A0D"/>
    <w:rsid w:val="00410A96"/>
    <w:rsid w:val="00410C16"/>
    <w:rsid w:val="00410CC4"/>
    <w:rsid w:val="004130C4"/>
    <w:rsid w:val="0041392F"/>
    <w:rsid w:val="00414CB6"/>
    <w:rsid w:val="00415F25"/>
    <w:rsid w:val="00420049"/>
    <w:rsid w:val="00420335"/>
    <w:rsid w:val="00420789"/>
    <w:rsid w:val="00420A3B"/>
    <w:rsid w:val="00420CCF"/>
    <w:rsid w:val="00421D4C"/>
    <w:rsid w:val="00422D08"/>
    <w:rsid w:val="00423185"/>
    <w:rsid w:val="004236B3"/>
    <w:rsid w:val="00423841"/>
    <w:rsid w:val="004242D1"/>
    <w:rsid w:val="0042493A"/>
    <w:rsid w:val="00424C61"/>
    <w:rsid w:val="004263F1"/>
    <w:rsid w:val="00426421"/>
    <w:rsid w:val="00426B75"/>
    <w:rsid w:val="00427111"/>
    <w:rsid w:val="004277B7"/>
    <w:rsid w:val="00427AA4"/>
    <w:rsid w:val="00427B59"/>
    <w:rsid w:val="00430EE9"/>
    <w:rsid w:val="004339BB"/>
    <w:rsid w:val="00433B0F"/>
    <w:rsid w:val="00433D20"/>
    <w:rsid w:val="00433D89"/>
    <w:rsid w:val="00434D8B"/>
    <w:rsid w:val="00435343"/>
    <w:rsid w:val="00435B3C"/>
    <w:rsid w:val="00436435"/>
    <w:rsid w:val="00436A05"/>
    <w:rsid w:val="00441E40"/>
    <w:rsid w:val="0044297A"/>
    <w:rsid w:val="004433AD"/>
    <w:rsid w:val="004438E3"/>
    <w:rsid w:val="00447DE8"/>
    <w:rsid w:val="00447F3A"/>
    <w:rsid w:val="0045007F"/>
    <w:rsid w:val="00450AAF"/>
    <w:rsid w:val="00451DAB"/>
    <w:rsid w:val="0045240F"/>
    <w:rsid w:val="00452432"/>
    <w:rsid w:val="0045286F"/>
    <w:rsid w:val="004545F1"/>
    <w:rsid w:val="004546E1"/>
    <w:rsid w:val="00454F56"/>
    <w:rsid w:val="00455135"/>
    <w:rsid w:val="00456433"/>
    <w:rsid w:val="00457ECD"/>
    <w:rsid w:val="00462EEB"/>
    <w:rsid w:val="00462EFC"/>
    <w:rsid w:val="00463B2E"/>
    <w:rsid w:val="004642BA"/>
    <w:rsid w:val="00464F16"/>
    <w:rsid w:val="0046505F"/>
    <w:rsid w:val="00465576"/>
    <w:rsid w:val="00466205"/>
    <w:rsid w:val="00466912"/>
    <w:rsid w:val="00473521"/>
    <w:rsid w:val="00473B66"/>
    <w:rsid w:val="004764E0"/>
    <w:rsid w:val="0047689C"/>
    <w:rsid w:val="00480B7C"/>
    <w:rsid w:val="00481C57"/>
    <w:rsid w:val="00482F5C"/>
    <w:rsid w:val="00483D42"/>
    <w:rsid w:val="004849E5"/>
    <w:rsid w:val="00485698"/>
    <w:rsid w:val="00485F3C"/>
    <w:rsid w:val="00487555"/>
    <w:rsid w:val="004902C2"/>
    <w:rsid w:val="00490C76"/>
    <w:rsid w:val="00490EF5"/>
    <w:rsid w:val="00491259"/>
    <w:rsid w:val="0049216C"/>
    <w:rsid w:val="00492B82"/>
    <w:rsid w:val="0049314B"/>
    <w:rsid w:val="00494E43"/>
    <w:rsid w:val="0049616F"/>
    <w:rsid w:val="00496E5E"/>
    <w:rsid w:val="004979A7"/>
    <w:rsid w:val="004979CD"/>
    <w:rsid w:val="004A0B65"/>
    <w:rsid w:val="004A0B7C"/>
    <w:rsid w:val="004A0F7F"/>
    <w:rsid w:val="004A1B8B"/>
    <w:rsid w:val="004A1DC7"/>
    <w:rsid w:val="004A2101"/>
    <w:rsid w:val="004A2780"/>
    <w:rsid w:val="004A2A4E"/>
    <w:rsid w:val="004A3AD7"/>
    <w:rsid w:val="004A3F82"/>
    <w:rsid w:val="004A4655"/>
    <w:rsid w:val="004A5275"/>
    <w:rsid w:val="004A561B"/>
    <w:rsid w:val="004A5E0C"/>
    <w:rsid w:val="004A6692"/>
    <w:rsid w:val="004A76B1"/>
    <w:rsid w:val="004A7881"/>
    <w:rsid w:val="004A7EED"/>
    <w:rsid w:val="004B0EFA"/>
    <w:rsid w:val="004B147F"/>
    <w:rsid w:val="004B27C0"/>
    <w:rsid w:val="004B37B8"/>
    <w:rsid w:val="004B41E0"/>
    <w:rsid w:val="004B4EA8"/>
    <w:rsid w:val="004B5670"/>
    <w:rsid w:val="004B5B90"/>
    <w:rsid w:val="004B5F0A"/>
    <w:rsid w:val="004B7D4A"/>
    <w:rsid w:val="004C076B"/>
    <w:rsid w:val="004C1056"/>
    <w:rsid w:val="004C10E0"/>
    <w:rsid w:val="004C1EFB"/>
    <w:rsid w:val="004C23AA"/>
    <w:rsid w:val="004C2CEE"/>
    <w:rsid w:val="004C3150"/>
    <w:rsid w:val="004C4ACF"/>
    <w:rsid w:val="004C578D"/>
    <w:rsid w:val="004C5AE7"/>
    <w:rsid w:val="004C601B"/>
    <w:rsid w:val="004C6106"/>
    <w:rsid w:val="004C635A"/>
    <w:rsid w:val="004C6A47"/>
    <w:rsid w:val="004C7130"/>
    <w:rsid w:val="004C7E9C"/>
    <w:rsid w:val="004C7FA6"/>
    <w:rsid w:val="004D0551"/>
    <w:rsid w:val="004D05FE"/>
    <w:rsid w:val="004D0725"/>
    <w:rsid w:val="004D0CF4"/>
    <w:rsid w:val="004D1D52"/>
    <w:rsid w:val="004D2D49"/>
    <w:rsid w:val="004D356B"/>
    <w:rsid w:val="004D3C13"/>
    <w:rsid w:val="004D461F"/>
    <w:rsid w:val="004D46AF"/>
    <w:rsid w:val="004D5842"/>
    <w:rsid w:val="004D5D7D"/>
    <w:rsid w:val="004D6FD8"/>
    <w:rsid w:val="004D73CE"/>
    <w:rsid w:val="004D79EA"/>
    <w:rsid w:val="004D7B73"/>
    <w:rsid w:val="004E00E9"/>
    <w:rsid w:val="004E1A50"/>
    <w:rsid w:val="004E2871"/>
    <w:rsid w:val="004E2A31"/>
    <w:rsid w:val="004E321F"/>
    <w:rsid w:val="004E4515"/>
    <w:rsid w:val="004E4575"/>
    <w:rsid w:val="004E5894"/>
    <w:rsid w:val="004E6436"/>
    <w:rsid w:val="004E69DB"/>
    <w:rsid w:val="004E6E3F"/>
    <w:rsid w:val="004F064C"/>
    <w:rsid w:val="004F0C50"/>
    <w:rsid w:val="004F1865"/>
    <w:rsid w:val="004F1F64"/>
    <w:rsid w:val="004F2789"/>
    <w:rsid w:val="004F310F"/>
    <w:rsid w:val="004F3596"/>
    <w:rsid w:val="004F44DD"/>
    <w:rsid w:val="004F5367"/>
    <w:rsid w:val="004F5D56"/>
    <w:rsid w:val="004F7937"/>
    <w:rsid w:val="004F7BF6"/>
    <w:rsid w:val="00500173"/>
    <w:rsid w:val="00500331"/>
    <w:rsid w:val="00500715"/>
    <w:rsid w:val="005021B0"/>
    <w:rsid w:val="0050321F"/>
    <w:rsid w:val="00503EC7"/>
    <w:rsid w:val="0050475A"/>
    <w:rsid w:val="00504774"/>
    <w:rsid w:val="00504A8D"/>
    <w:rsid w:val="00505730"/>
    <w:rsid w:val="005069B4"/>
    <w:rsid w:val="00507824"/>
    <w:rsid w:val="00510214"/>
    <w:rsid w:val="00510876"/>
    <w:rsid w:val="005111B4"/>
    <w:rsid w:val="00511B9D"/>
    <w:rsid w:val="00511D90"/>
    <w:rsid w:val="00512BFE"/>
    <w:rsid w:val="00513DAB"/>
    <w:rsid w:val="005144D9"/>
    <w:rsid w:val="00514C28"/>
    <w:rsid w:val="00515153"/>
    <w:rsid w:val="005173CB"/>
    <w:rsid w:val="0052075D"/>
    <w:rsid w:val="00522893"/>
    <w:rsid w:val="00523B9E"/>
    <w:rsid w:val="00524729"/>
    <w:rsid w:val="00524AA0"/>
    <w:rsid w:val="00524D7A"/>
    <w:rsid w:val="00525390"/>
    <w:rsid w:val="0052593B"/>
    <w:rsid w:val="00527C25"/>
    <w:rsid w:val="00530319"/>
    <w:rsid w:val="00530CFC"/>
    <w:rsid w:val="00531216"/>
    <w:rsid w:val="00531D34"/>
    <w:rsid w:val="00532333"/>
    <w:rsid w:val="00532405"/>
    <w:rsid w:val="00532604"/>
    <w:rsid w:val="00532904"/>
    <w:rsid w:val="00532B30"/>
    <w:rsid w:val="0053441E"/>
    <w:rsid w:val="0053481B"/>
    <w:rsid w:val="0053530B"/>
    <w:rsid w:val="005369AF"/>
    <w:rsid w:val="005376BC"/>
    <w:rsid w:val="00537F76"/>
    <w:rsid w:val="00540880"/>
    <w:rsid w:val="00540A95"/>
    <w:rsid w:val="00542769"/>
    <w:rsid w:val="00543A18"/>
    <w:rsid w:val="00544BC6"/>
    <w:rsid w:val="00545791"/>
    <w:rsid w:val="00546463"/>
    <w:rsid w:val="005470C1"/>
    <w:rsid w:val="005502C6"/>
    <w:rsid w:val="0055494D"/>
    <w:rsid w:val="00554E51"/>
    <w:rsid w:val="0055523E"/>
    <w:rsid w:val="005556E0"/>
    <w:rsid w:val="00555DBB"/>
    <w:rsid w:val="00556643"/>
    <w:rsid w:val="0056046F"/>
    <w:rsid w:val="005621E0"/>
    <w:rsid w:val="00562C89"/>
    <w:rsid w:val="00562E81"/>
    <w:rsid w:val="0056351B"/>
    <w:rsid w:val="0056363A"/>
    <w:rsid w:val="00564FE2"/>
    <w:rsid w:val="00566273"/>
    <w:rsid w:val="005669D8"/>
    <w:rsid w:val="00567E34"/>
    <w:rsid w:val="00567E63"/>
    <w:rsid w:val="005702F6"/>
    <w:rsid w:val="00570713"/>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2F98"/>
    <w:rsid w:val="00583576"/>
    <w:rsid w:val="00583942"/>
    <w:rsid w:val="00583C64"/>
    <w:rsid w:val="005848AC"/>
    <w:rsid w:val="00584E48"/>
    <w:rsid w:val="00585166"/>
    <w:rsid w:val="005879B4"/>
    <w:rsid w:val="005906C3"/>
    <w:rsid w:val="00591550"/>
    <w:rsid w:val="00591BD6"/>
    <w:rsid w:val="00591D0A"/>
    <w:rsid w:val="00592287"/>
    <w:rsid w:val="00592802"/>
    <w:rsid w:val="00595AB4"/>
    <w:rsid w:val="005977A2"/>
    <w:rsid w:val="00597CB7"/>
    <w:rsid w:val="00597D92"/>
    <w:rsid w:val="005A0E49"/>
    <w:rsid w:val="005A104B"/>
    <w:rsid w:val="005A501B"/>
    <w:rsid w:val="005A6747"/>
    <w:rsid w:val="005A680C"/>
    <w:rsid w:val="005A7D3D"/>
    <w:rsid w:val="005B10FE"/>
    <w:rsid w:val="005B1E67"/>
    <w:rsid w:val="005B2737"/>
    <w:rsid w:val="005B3031"/>
    <w:rsid w:val="005B3383"/>
    <w:rsid w:val="005B3FF5"/>
    <w:rsid w:val="005B4E6F"/>
    <w:rsid w:val="005C0516"/>
    <w:rsid w:val="005C0AF1"/>
    <w:rsid w:val="005C15E8"/>
    <w:rsid w:val="005C1D06"/>
    <w:rsid w:val="005C2EBF"/>
    <w:rsid w:val="005C3163"/>
    <w:rsid w:val="005C4294"/>
    <w:rsid w:val="005C44A2"/>
    <w:rsid w:val="005C4B1C"/>
    <w:rsid w:val="005C4CF5"/>
    <w:rsid w:val="005C7698"/>
    <w:rsid w:val="005C775B"/>
    <w:rsid w:val="005D159A"/>
    <w:rsid w:val="005D2D30"/>
    <w:rsid w:val="005D3AFE"/>
    <w:rsid w:val="005D47C2"/>
    <w:rsid w:val="005D4C5D"/>
    <w:rsid w:val="005D5051"/>
    <w:rsid w:val="005D634D"/>
    <w:rsid w:val="005E0E19"/>
    <w:rsid w:val="005E1123"/>
    <w:rsid w:val="005E2D28"/>
    <w:rsid w:val="005E301B"/>
    <w:rsid w:val="005E4279"/>
    <w:rsid w:val="005E42FD"/>
    <w:rsid w:val="005E4618"/>
    <w:rsid w:val="005E51A8"/>
    <w:rsid w:val="005E521C"/>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377"/>
    <w:rsid w:val="0061588C"/>
    <w:rsid w:val="006158EB"/>
    <w:rsid w:val="00617BBC"/>
    <w:rsid w:val="00620959"/>
    <w:rsid w:val="00620CDC"/>
    <w:rsid w:val="0062143F"/>
    <w:rsid w:val="0062164A"/>
    <w:rsid w:val="00621747"/>
    <w:rsid w:val="006220C7"/>
    <w:rsid w:val="006224C2"/>
    <w:rsid w:val="006240DD"/>
    <w:rsid w:val="00624D11"/>
    <w:rsid w:val="00624F5E"/>
    <w:rsid w:val="006256B1"/>
    <w:rsid w:val="006258AF"/>
    <w:rsid w:val="00625AB3"/>
    <w:rsid w:val="00626360"/>
    <w:rsid w:val="00627A38"/>
    <w:rsid w:val="0063019D"/>
    <w:rsid w:val="00631D5A"/>
    <w:rsid w:val="0063369D"/>
    <w:rsid w:val="006346B1"/>
    <w:rsid w:val="0063701C"/>
    <w:rsid w:val="00637120"/>
    <w:rsid w:val="00637739"/>
    <w:rsid w:val="0064021A"/>
    <w:rsid w:val="00641E5A"/>
    <w:rsid w:val="00642C2B"/>
    <w:rsid w:val="0064373D"/>
    <w:rsid w:val="006462D6"/>
    <w:rsid w:val="00646A6D"/>
    <w:rsid w:val="00646DE0"/>
    <w:rsid w:val="006475CD"/>
    <w:rsid w:val="006476D0"/>
    <w:rsid w:val="006477D4"/>
    <w:rsid w:val="0064796B"/>
    <w:rsid w:val="00647AAA"/>
    <w:rsid w:val="00647F60"/>
    <w:rsid w:val="00650AD6"/>
    <w:rsid w:val="006510E5"/>
    <w:rsid w:val="00651DD4"/>
    <w:rsid w:val="006524F3"/>
    <w:rsid w:val="006527DB"/>
    <w:rsid w:val="006529D1"/>
    <w:rsid w:val="006546B6"/>
    <w:rsid w:val="0065492F"/>
    <w:rsid w:val="00655910"/>
    <w:rsid w:val="00655FD1"/>
    <w:rsid w:val="00656249"/>
    <w:rsid w:val="006573F8"/>
    <w:rsid w:val="00657804"/>
    <w:rsid w:val="00657988"/>
    <w:rsid w:val="00657D2F"/>
    <w:rsid w:val="00657DF5"/>
    <w:rsid w:val="006635C6"/>
    <w:rsid w:val="00663C29"/>
    <w:rsid w:val="00663C9D"/>
    <w:rsid w:val="00665341"/>
    <w:rsid w:val="00667160"/>
    <w:rsid w:val="006678A5"/>
    <w:rsid w:val="00667AD8"/>
    <w:rsid w:val="00672072"/>
    <w:rsid w:val="00672DB1"/>
    <w:rsid w:val="00672E1E"/>
    <w:rsid w:val="00674333"/>
    <w:rsid w:val="006745AB"/>
    <w:rsid w:val="00674C19"/>
    <w:rsid w:val="00676048"/>
    <w:rsid w:val="0067693A"/>
    <w:rsid w:val="006772A3"/>
    <w:rsid w:val="00677500"/>
    <w:rsid w:val="006775E5"/>
    <w:rsid w:val="00680443"/>
    <w:rsid w:val="00680CF3"/>
    <w:rsid w:val="00680E31"/>
    <w:rsid w:val="006823F6"/>
    <w:rsid w:val="006827EA"/>
    <w:rsid w:val="00682B63"/>
    <w:rsid w:val="0068327C"/>
    <w:rsid w:val="006839B9"/>
    <w:rsid w:val="006847B1"/>
    <w:rsid w:val="00684803"/>
    <w:rsid w:val="00684929"/>
    <w:rsid w:val="00684F90"/>
    <w:rsid w:val="0068566C"/>
    <w:rsid w:val="006875F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9776D"/>
    <w:rsid w:val="006A1B4A"/>
    <w:rsid w:val="006A4CC0"/>
    <w:rsid w:val="006A4EE8"/>
    <w:rsid w:val="006A518A"/>
    <w:rsid w:val="006A51CC"/>
    <w:rsid w:val="006A5CDE"/>
    <w:rsid w:val="006A6F62"/>
    <w:rsid w:val="006A775F"/>
    <w:rsid w:val="006A79E5"/>
    <w:rsid w:val="006B016E"/>
    <w:rsid w:val="006B1341"/>
    <w:rsid w:val="006B2290"/>
    <w:rsid w:val="006B2320"/>
    <w:rsid w:val="006B2675"/>
    <w:rsid w:val="006B2DF3"/>
    <w:rsid w:val="006B3446"/>
    <w:rsid w:val="006B419A"/>
    <w:rsid w:val="006B4A5A"/>
    <w:rsid w:val="006B4ECD"/>
    <w:rsid w:val="006B6B4E"/>
    <w:rsid w:val="006B6E90"/>
    <w:rsid w:val="006C027E"/>
    <w:rsid w:val="006C0B2F"/>
    <w:rsid w:val="006C0CCA"/>
    <w:rsid w:val="006C0CE0"/>
    <w:rsid w:val="006C144D"/>
    <w:rsid w:val="006C16D2"/>
    <w:rsid w:val="006C31BA"/>
    <w:rsid w:val="006C44A1"/>
    <w:rsid w:val="006C5898"/>
    <w:rsid w:val="006C6380"/>
    <w:rsid w:val="006C6B2B"/>
    <w:rsid w:val="006C704A"/>
    <w:rsid w:val="006C79D5"/>
    <w:rsid w:val="006C7AD8"/>
    <w:rsid w:val="006C7C62"/>
    <w:rsid w:val="006D1A30"/>
    <w:rsid w:val="006D39E9"/>
    <w:rsid w:val="006D4451"/>
    <w:rsid w:val="006D48CC"/>
    <w:rsid w:val="006D4B19"/>
    <w:rsid w:val="006D6340"/>
    <w:rsid w:val="006D6F73"/>
    <w:rsid w:val="006D7369"/>
    <w:rsid w:val="006D73A4"/>
    <w:rsid w:val="006D7560"/>
    <w:rsid w:val="006E104E"/>
    <w:rsid w:val="006E16D4"/>
    <w:rsid w:val="006E1874"/>
    <w:rsid w:val="006E1A93"/>
    <w:rsid w:val="006E1C29"/>
    <w:rsid w:val="006E1EA1"/>
    <w:rsid w:val="006E2865"/>
    <w:rsid w:val="006E2953"/>
    <w:rsid w:val="006E2AD5"/>
    <w:rsid w:val="006E38CF"/>
    <w:rsid w:val="006E399D"/>
    <w:rsid w:val="006E3AA7"/>
    <w:rsid w:val="006E3B72"/>
    <w:rsid w:val="006E4676"/>
    <w:rsid w:val="006E5583"/>
    <w:rsid w:val="006E6498"/>
    <w:rsid w:val="006E7936"/>
    <w:rsid w:val="006E7BDB"/>
    <w:rsid w:val="006E7ED8"/>
    <w:rsid w:val="006F0482"/>
    <w:rsid w:val="006F0805"/>
    <w:rsid w:val="006F1DF6"/>
    <w:rsid w:val="006F3F2D"/>
    <w:rsid w:val="006F55FE"/>
    <w:rsid w:val="006F749A"/>
    <w:rsid w:val="006F784A"/>
    <w:rsid w:val="006F7BD5"/>
    <w:rsid w:val="006F7F5C"/>
    <w:rsid w:val="00700889"/>
    <w:rsid w:val="00701B37"/>
    <w:rsid w:val="00702DD3"/>
    <w:rsid w:val="00703107"/>
    <w:rsid w:val="00703146"/>
    <w:rsid w:val="007037C0"/>
    <w:rsid w:val="00703EDF"/>
    <w:rsid w:val="00704EF2"/>
    <w:rsid w:val="00704F19"/>
    <w:rsid w:val="007052F5"/>
    <w:rsid w:val="00705327"/>
    <w:rsid w:val="00706395"/>
    <w:rsid w:val="007072C3"/>
    <w:rsid w:val="00707C29"/>
    <w:rsid w:val="0071065E"/>
    <w:rsid w:val="00710E04"/>
    <w:rsid w:val="00712288"/>
    <w:rsid w:val="0071267F"/>
    <w:rsid w:val="00713A71"/>
    <w:rsid w:val="00713C95"/>
    <w:rsid w:val="00715348"/>
    <w:rsid w:val="00715946"/>
    <w:rsid w:val="007161DC"/>
    <w:rsid w:val="007167CA"/>
    <w:rsid w:val="00717E21"/>
    <w:rsid w:val="00717F9D"/>
    <w:rsid w:val="0072034C"/>
    <w:rsid w:val="0072086B"/>
    <w:rsid w:val="0072214F"/>
    <w:rsid w:val="007225C0"/>
    <w:rsid w:val="00722714"/>
    <w:rsid w:val="007228F3"/>
    <w:rsid w:val="00722E75"/>
    <w:rsid w:val="0072320D"/>
    <w:rsid w:val="00723503"/>
    <w:rsid w:val="00724559"/>
    <w:rsid w:val="007279C3"/>
    <w:rsid w:val="00727B87"/>
    <w:rsid w:val="00730700"/>
    <w:rsid w:val="00730702"/>
    <w:rsid w:val="00730B1C"/>
    <w:rsid w:val="00731518"/>
    <w:rsid w:val="00731EC5"/>
    <w:rsid w:val="00731F49"/>
    <w:rsid w:val="00733027"/>
    <w:rsid w:val="0073306C"/>
    <w:rsid w:val="00733F9F"/>
    <w:rsid w:val="007346C6"/>
    <w:rsid w:val="00734F65"/>
    <w:rsid w:val="0073592B"/>
    <w:rsid w:val="00736102"/>
    <w:rsid w:val="0073636F"/>
    <w:rsid w:val="007365BC"/>
    <w:rsid w:val="00736FCA"/>
    <w:rsid w:val="0073744E"/>
    <w:rsid w:val="007375EC"/>
    <w:rsid w:val="007403B0"/>
    <w:rsid w:val="0074085B"/>
    <w:rsid w:val="0074319B"/>
    <w:rsid w:val="00744641"/>
    <w:rsid w:val="00746FE9"/>
    <w:rsid w:val="007477B2"/>
    <w:rsid w:val="00747CDD"/>
    <w:rsid w:val="00747F5F"/>
    <w:rsid w:val="007502B0"/>
    <w:rsid w:val="00750633"/>
    <w:rsid w:val="00751447"/>
    <w:rsid w:val="007519E6"/>
    <w:rsid w:val="00751CD0"/>
    <w:rsid w:val="00753134"/>
    <w:rsid w:val="00754942"/>
    <w:rsid w:val="007563C9"/>
    <w:rsid w:val="0075685F"/>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3C3E"/>
    <w:rsid w:val="0077407F"/>
    <w:rsid w:val="007748CC"/>
    <w:rsid w:val="00775AB4"/>
    <w:rsid w:val="00775DDA"/>
    <w:rsid w:val="007765E8"/>
    <w:rsid w:val="00776B81"/>
    <w:rsid w:val="00780DEA"/>
    <w:rsid w:val="00782594"/>
    <w:rsid w:val="007825C5"/>
    <w:rsid w:val="00784017"/>
    <w:rsid w:val="00785540"/>
    <w:rsid w:val="007860BD"/>
    <w:rsid w:val="00786711"/>
    <w:rsid w:val="00786CED"/>
    <w:rsid w:val="00786EAD"/>
    <w:rsid w:val="007914B5"/>
    <w:rsid w:val="007918C4"/>
    <w:rsid w:val="00791CE9"/>
    <w:rsid w:val="00794302"/>
    <w:rsid w:val="00794930"/>
    <w:rsid w:val="00794CD3"/>
    <w:rsid w:val="00795905"/>
    <w:rsid w:val="007975FF"/>
    <w:rsid w:val="007A01D1"/>
    <w:rsid w:val="007A0383"/>
    <w:rsid w:val="007A086B"/>
    <w:rsid w:val="007A0A65"/>
    <w:rsid w:val="007A323E"/>
    <w:rsid w:val="007A350F"/>
    <w:rsid w:val="007A3D30"/>
    <w:rsid w:val="007A4068"/>
    <w:rsid w:val="007A4C92"/>
    <w:rsid w:val="007A4F13"/>
    <w:rsid w:val="007A51FE"/>
    <w:rsid w:val="007A5C9C"/>
    <w:rsid w:val="007A6478"/>
    <w:rsid w:val="007A74D4"/>
    <w:rsid w:val="007A7A43"/>
    <w:rsid w:val="007B0F38"/>
    <w:rsid w:val="007B116E"/>
    <w:rsid w:val="007B17FC"/>
    <w:rsid w:val="007B1C99"/>
    <w:rsid w:val="007B2620"/>
    <w:rsid w:val="007B2F8A"/>
    <w:rsid w:val="007B3420"/>
    <w:rsid w:val="007B42DE"/>
    <w:rsid w:val="007B5E60"/>
    <w:rsid w:val="007B6B3F"/>
    <w:rsid w:val="007B72FF"/>
    <w:rsid w:val="007C0111"/>
    <w:rsid w:val="007C0775"/>
    <w:rsid w:val="007C0BE1"/>
    <w:rsid w:val="007C19E5"/>
    <w:rsid w:val="007C1BCC"/>
    <w:rsid w:val="007C1D42"/>
    <w:rsid w:val="007C262B"/>
    <w:rsid w:val="007C3D48"/>
    <w:rsid w:val="007C5152"/>
    <w:rsid w:val="007C543A"/>
    <w:rsid w:val="007C6DEB"/>
    <w:rsid w:val="007C7815"/>
    <w:rsid w:val="007D05AF"/>
    <w:rsid w:val="007D1437"/>
    <w:rsid w:val="007D191F"/>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5BBA"/>
    <w:rsid w:val="007E685E"/>
    <w:rsid w:val="007E690B"/>
    <w:rsid w:val="007E740B"/>
    <w:rsid w:val="007E776D"/>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877"/>
    <w:rsid w:val="00800A70"/>
    <w:rsid w:val="00800C03"/>
    <w:rsid w:val="00800DE3"/>
    <w:rsid w:val="00801A0E"/>
    <w:rsid w:val="00803F6A"/>
    <w:rsid w:val="008044EF"/>
    <w:rsid w:val="0080494A"/>
    <w:rsid w:val="0080527D"/>
    <w:rsid w:val="00806A07"/>
    <w:rsid w:val="008077FB"/>
    <w:rsid w:val="00807906"/>
    <w:rsid w:val="0081084C"/>
    <w:rsid w:val="008108BE"/>
    <w:rsid w:val="00812117"/>
    <w:rsid w:val="00812FF1"/>
    <w:rsid w:val="00814FD0"/>
    <w:rsid w:val="00814FFB"/>
    <w:rsid w:val="008155C8"/>
    <w:rsid w:val="00815828"/>
    <w:rsid w:val="00815C1C"/>
    <w:rsid w:val="00815F4C"/>
    <w:rsid w:val="00816D5B"/>
    <w:rsid w:val="0081765E"/>
    <w:rsid w:val="008207BE"/>
    <w:rsid w:val="00820CDF"/>
    <w:rsid w:val="008210E1"/>
    <w:rsid w:val="0082366F"/>
    <w:rsid w:val="0082413C"/>
    <w:rsid w:val="008257CC"/>
    <w:rsid w:val="00825811"/>
    <w:rsid w:val="008258BC"/>
    <w:rsid w:val="00835513"/>
    <w:rsid w:val="008357AC"/>
    <w:rsid w:val="00836D19"/>
    <w:rsid w:val="00837050"/>
    <w:rsid w:val="0083764F"/>
    <w:rsid w:val="008401A9"/>
    <w:rsid w:val="008417D3"/>
    <w:rsid w:val="00841D3D"/>
    <w:rsid w:val="00842B3A"/>
    <w:rsid w:val="00843722"/>
    <w:rsid w:val="00843783"/>
    <w:rsid w:val="00843AF3"/>
    <w:rsid w:val="00843C8E"/>
    <w:rsid w:val="00844B7E"/>
    <w:rsid w:val="008501A5"/>
    <w:rsid w:val="00851400"/>
    <w:rsid w:val="0085215A"/>
    <w:rsid w:val="00853B5F"/>
    <w:rsid w:val="0085417B"/>
    <w:rsid w:val="00854D7A"/>
    <w:rsid w:val="00854E87"/>
    <w:rsid w:val="00855A7D"/>
    <w:rsid w:val="008565F3"/>
    <w:rsid w:val="0085783F"/>
    <w:rsid w:val="00860D23"/>
    <w:rsid w:val="00861323"/>
    <w:rsid w:val="00861468"/>
    <w:rsid w:val="0086301C"/>
    <w:rsid w:val="008632A6"/>
    <w:rsid w:val="0086331C"/>
    <w:rsid w:val="00863E14"/>
    <w:rsid w:val="0086400B"/>
    <w:rsid w:val="00864A35"/>
    <w:rsid w:val="00865310"/>
    <w:rsid w:val="008653AE"/>
    <w:rsid w:val="00865411"/>
    <w:rsid w:val="00866726"/>
    <w:rsid w:val="00867952"/>
    <w:rsid w:val="00867B87"/>
    <w:rsid w:val="00871D8E"/>
    <w:rsid w:val="008720EF"/>
    <w:rsid w:val="008724B7"/>
    <w:rsid w:val="008729D5"/>
    <w:rsid w:val="00873667"/>
    <w:rsid w:val="00873BEA"/>
    <w:rsid w:val="00874901"/>
    <w:rsid w:val="0087548E"/>
    <w:rsid w:val="00875C89"/>
    <w:rsid w:val="008760EF"/>
    <w:rsid w:val="0087616A"/>
    <w:rsid w:val="00877501"/>
    <w:rsid w:val="00877927"/>
    <w:rsid w:val="00877AE9"/>
    <w:rsid w:val="00880465"/>
    <w:rsid w:val="008814F3"/>
    <w:rsid w:val="008815F2"/>
    <w:rsid w:val="00881850"/>
    <w:rsid w:val="0088305D"/>
    <w:rsid w:val="008846C6"/>
    <w:rsid w:val="008849E1"/>
    <w:rsid w:val="00885E21"/>
    <w:rsid w:val="00886173"/>
    <w:rsid w:val="0088633D"/>
    <w:rsid w:val="0088730B"/>
    <w:rsid w:val="008878D9"/>
    <w:rsid w:val="008900C7"/>
    <w:rsid w:val="00890116"/>
    <w:rsid w:val="008909C3"/>
    <w:rsid w:val="008911A0"/>
    <w:rsid w:val="0089184C"/>
    <w:rsid w:val="00891C70"/>
    <w:rsid w:val="0089259A"/>
    <w:rsid w:val="00893A11"/>
    <w:rsid w:val="00893C3A"/>
    <w:rsid w:val="008942AB"/>
    <w:rsid w:val="00894453"/>
    <w:rsid w:val="008948FF"/>
    <w:rsid w:val="00896F0A"/>
    <w:rsid w:val="008972C3"/>
    <w:rsid w:val="008972EE"/>
    <w:rsid w:val="00897B7E"/>
    <w:rsid w:val="008A057C"/>
    <w:rsid w:val="008A3088"/>
    <w:rsid w:val="008A3488"/>
    <w:rsid w:val="008A3F74"/>
    <w:rsid w:val="008A4DC2"/>
    <w:rsid w:val="008A5BDD"/>
    <w:rsid w:val="008A668B"/>
    <w:rsid w:val="008A6DA1"/>
    <w:rsid w:val="008A7FBA"/>
    <w:rsid w:val="008B1850"/>
    <w:rsid w:val="008B234D"/>
    <w:rsid w:val="008B23F2"/>
    <w:rsid w:val="008B4416"/>
    <w:rsid w:val="008B64CF"/>
    <w:rsid w:val="008C05AD"/>
    <w:rsid w:val="008C0DDB"/>
    <w:rsid w:val="008C0FD3"/>
    <w:rsid w:val="008C2092"/>
    <w:rsid w:val="008C22F1"/>
    <w:rsid w:val="008C3037"/>
    <w:rsid w:val="008C5150"/>
    <w:rsid w:val="008C5D65"/>
    <w:rsid w:val="008C60A4"/>
    <w:rsid w:val="008D0925"/>
    <w:rsid w:val="008D21F3"/>
    <w:rsid w:val="008D2CCF"/>
    <w:rsid w:val="008D31BA"/>
    <w:rsid w:val="008D3802"/>
    <w:rsid w:val="008D3A20"/>
    <w:rsid w:val="008D449B"/>
    <w:rsid w:val="008D4742"/>
    <w:rsid w:val="008D4BC7"/>
    <w:rsid w:val="008D5D7A"/>
    <w:rsid w:val="008D6BC7"/>
    <w:rsid w:val="008D784F"/>
    <w:rsid w:val="008E02E3"/>
    <w:rsid w:val="008E094F"/>
    <w:rsid w:val="008E0C78"/>
    <w:rsid w:val="008E12AB"/>
    <w:rsid w:val="008E1714"/>
    <w:rsid w:val="008E1DE3"/>
    <w:rsid w:val="008E2412"/>
    <w:rsid w:val="008E29AD"/>
    <w:rsid w:val="008E49BE"/>
    <w:rsid w:val="008E6296"/>
    <w:rsid w:val="008E7EBA"/>
    <w:rsid w:val="008F0D38"/>
    <w:rsid w:val="008F2313"/>
    <w:rsid w:val="008F2C09"/>
    <w:rsid w:val="008F3112"/>
    <w:rsid w:val="008F36D3"/>
    <w:rsid w:val="008F3C5E"/>
    <w:rsid w:val="008F3F91"/>
    <w:rsid w:val="008F4069"/>
    <w:rsid w:val="008F5563"/>
    <w:rsid w:val="008F5A5E"/>
    <w:rsid w:val="008F5C85"/>
    <w:rsid w:val="00900F67"/>
    <w:rsid w:val="009028BA"/>
    <w:rsid w:val="009030E6"/>
    <w:rsid w:val="00903709"/>
    <w:rsid w:val="009046B8"/>
    <w:rsid w:val="00904B05"/>
    <w:rsid w:val="00905CBE"/>
    <w:rsid w:val="009064C5"/>
    <w:rsid w:val="009067B8"/>
    <w:rsid w:val="00907A55"/>
    <w:rsid w:val="009100E4"/>
    <w:rsid w:val="009107B7"/>
    <w:rsid w:val="00911598"/>
    <w:rsid w:val="00911B18"/>
    <w:rsid w:val="00911B3F"/>
    <w:rsid w:val="0091330C"/>
    <w:rsid w:val="00913964"/>
    <w:rsid w:val="00914E09"/>
    <w:rsid w:val="009152FB"/>
    <w:rsid w:val="0091539F"/>
    <w:rsid w:val="009159AF"/>
    <w:rsid w:val="009161D1"/>
    <w:rsid w:val="00916611"/>
    <w:rsid w:val="009171AC"/>
    <w:rsid w:val="00917F4A"/>
    <w:rsid w:val="00917F6F"/>
    <w:rsid w:val="0092161E"/>
    <w:rsid w:val="0092166B"/>
    <w:rsid w:val="00922189"/>
    <w:rsid w:val="009228D1"/>
    <w:rsid w:val="009237F9"/>
    <w:rsid w:val="00924E70"/>
    <w:rsid w:val="00924E8E"/>
    <w:rsid w:val="009258DC"/>
    <w:rsid w:val="00925E45"/>
    <w:rsid w:val="00925F1C"/>
    <w:rsid w:val="0092751D"/>
    <w:rsid w:val="00927D75"/>
    <w:rsid w:val="00927F0B"/>
    <w:rsid w:val="00930005"/>
    <w:rsid w:val="0093064D"/>
    <w:rsid w:val="00932913"/>
    <w:rsid w:val="00932EDB"/>
    <w:rsid w:val="00933707"/>
    <w:rsid w:val="00934023"/>
    <w:rsid w:val="009348D5"/>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1B39"/>
    <w:rsid w:val="0095237F"/>
    <w:rsid w:val="00954147"/>
    <w:rsid w:val="00954297"/>
    <w:rsid w:val="00954945"/>
    <w:rsid w:val="00955170"/>
    <w:rsid w:val="00955B29"/>
    <w:rsid w:val="00956265"/>
    <w:rsid w:val="00956A6C"/>
    <w:rsid w:val="0096022A"/>
    <w:rsid w:val="00962187"/>
    <w:rsid w:val="00962728"/>
    <w:rsid w:val="00966A86"/>
    <w:rsid w:val="00966F59"/>
    <w:rsid w:val="009672BC"/>
    <w:rsid w:val="00967932"/>
    <w:rsid w:val="009704FB"/>
    <w:rsid w:val="00970DCE"/>
    <w:rsid w:val="009713C5"/>
    <w:rsid w:val="00973183"/>
    <w:rsid w:val="00973976"/>
    <w:rsid w:val="00974148"/>
    <w:rsid w:val="0097461C"/>
    <w:rsid w:val="00974DAE"/>
    <w:rsid w:val="00974DD5"/>
    <w:rsid w:val="00976C0E"/>
    <w:rsid w:val="00976C16"/>
    <w:rsid w:val="00980346"/>
    <w:rsid w:val="00981FAF"/>
    <w:rsid w:val="00983A85"/>
    <w:rsid w:val="0098585F"/>
    <w:rsid w:val="00985A37"/>
    <w:rsid w:val="00985D9E"/>
    <w:rsid w:val="0098634D"/>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0A5"/>
    <w:rsid w:val="009962C3"/>
    <w:rsid w:val="00996D18"/>
    <w:rsid w:val="009A22C3"/>
    <w:rsid w:val="009A36E3"/>
    <w:rsid w:val="009A4F72"/>
    <w:rsid w:val="009A545F"/>
    <w:rsid w:val="009A66B9"/>
    <w:rsid w:val="009A69FC"/>
    <w:rsid w:val="009A726A"/>
    <w:rsid w:val="009B0688"/>
    <w:rsid w:val="009B07A3"/>
    <w:rsid w:val="009B1B9A"/>
    <w:rsid w:val="009B299B"/>
    <w:rsid w:val="009B37EA"/>
    <w:rsid w:val="009B39E5"/>
    <w:rsid w:val="009B40E6"/>
    <w:rsid w:val="009B4400"/>
    <w:rsid w:val="009B4B03"/>
    <w:rsid w:val="009B535F"/>
    <w:rsid w:val="009B57D0"/>
    <w:rsid w:val="009B73A6"/>
    <w:rsid w:val="009C13E5"/>
    <w:rsid w:val="009C561E"/>
    <w:rsid w:val="009C5B72"/>
    <w:rsid w:val="009C6C72"/>
    <w:rsid w:val="009C6E69"/>
    <w:rsid w:val="009C6E82"/>
    <w:rsid w:val="009C70C4"/>
    <w:rsid w:val="009D0580"/>
    <w:rsid w:val="009D2276"/>
    <w:rsid w:val="009D23FD"/>
    <w:rsid w:val="009D4CBD"/>
    <w:rsid w:val="009D541B"/>
    <w:rsid w:val="009D5AE5"/>
    <w:rsid w:val="009D5EB8"/>
    <w:rsid w:val="009D5FCE"/>
    <w:rsid w:val="009D65DF"/>
    <w:rsid w:val="009D77C6"/>
    <w:rsid w:val="009E0945"/>
    <w:rsid w:val="009E0AC5"/>
    <w:rsid w:val="009E1063"/>
    <w:rsid w:val="009E2625"/>
    <w:rsid w:val="009E2889"/>
    <w:rsid w:val="009E2BE7"/>
    <w:rsid w:val="009E3801"/>
    <w:rsid w:val="009E3D2E"/>
    <w:rsid w:val="009E4117"/>
    <w:rsid w:val="009E4C26"/>
    <w:rsid w:val="009E5B5D"/>
    <w:rsid w:val="009E638D"/>
    <w:rsid w:val="009E688C"/>
    <w:rsid w:val="009E6E50"/>
    <w:rsid w:val="009E79AC"/>
    <w:rsid w:val="009F024C"/>
    <w:rsid w:val="009F0974"/>
    <w:rsid w:val="009F1B63"/>
    <w:rsid w:val="009F225E"/>
    <w:rsid w:val="009F282E"/>
    <w:rsid w:val="009F3047"/>
    <w:rsid w:val="009F3296"/>
    <w:rsid w:val="009F33F1"/>
    <w:rsid w:val="009F3F5D"/>
    <w:rsid w:val="009F40D3"/>
    <w:rsid w:val="009F46DF"/>
    <w:rsid w:val="009F53EF"/>
    <w:rsid w:val="009F57BB"/>
    <w:rsid w:val="009F58D1"/>
    <w:rsid w:val="009F676D"/>
    <w:rsid w:val="009F6F2E"/>
    <w:rsid w:val="009F7CCE"/>
    <w:rsid w:val="009F7E96"/>
    <w:rsid w:val="00A02192"/>
    <w:rsid w:val="00A03FFE"/>
    <w:rsid w:val="00A044C5"/>
    <w:rsid w:val="00A0538B"/>
    <w:rsid w:val="00A05393"/>
    <w:rsid w:val="00A05D2C"/>
    <w:rsid w:val="00A060AB"/>
    <w:rsid w:val="00A0627A"/>
    <w:rsid w:val="00A065B0"/>
    <w:rsid w:val="00A0666A"/>
    <w:rsid w:val="00A06B89"/>
    <w:rsid w:val="00A06C00"/>
    <w:rsid w:val="00A07FD0"/>
    <w:rsid w:val="00A10610"/>
    <w:rsid w:val="00A11711"/>
    <w:rsid w:val="00A11A62"/>
    <w:rsid w:val="00A14FCE"/>
    <w:rsid w:val="00A15019"/>
    <w:rsid w:val="00A15309"/>
    <w:rsid w:val="00A153F7"/>
    <w:rsid w:val="00A165CB"/>
    <w:rsid w:val="00A17A4C"/>
    <w:rsid w:val="00A17EFB"/>
    <w:rsid w:val="00A20F6F"/>
    <w:rsid w:val="00A2151A"/>
    <w:rsid w:val="00A215AD"/>
    <w:rsid w:val="00A2237E"/>
    <w:rsid w:val="00A225C1"/>
    <w:rsid w:val="00A22FBD"/>
    <w:rsid w:val="00A23D73"/>
    <w:rsid w:val="00A24827"/>
    <w:rsid w:val="00A249E8"/>
    <w:rsid w:val="00A2520A"/>
    <w:rsid w:val="00A25AE7"/>
    <w:rsid w:val="00A26106"/>
    <w:rsid w:val="00A2685E"/>
    <w:rsid w:val="00A27382"/>
    <w:rsid w:val="00A274B5"/>
    <w:rsid w:val="00A3002E"/>
    <w:rsid w:val="00A31066"/>
    <w:rsid w:val="00A31A80"/>
    <w:rsid w:val="00A32BE8"/>
    <w:rsid w:val="00A32D09"/>
    <w:rsid w:val="00A331CA"/>
    <w:rsid w:val="00A35BF0"/>
    <w:rsid w:val="00A35C62"/>
    <w:rsid w:val="00A35CAE"/>
    <w:rsid w:val="00A4251E"/>
    <w:rsid w:val="00A42630"/>
    <w:rsid w:val="00A428C3"/>
    <w:rsid w:val="00A42F61"/>
    <w:rsid w:val="00A43DE8"/>
    <w:rsid w:val="00A44DE5"/>
    <w:rsid w:val="00A45226"/>
    <w:rsid w:val="00A466D7"/>
    <w:rsid w:val="00A5214A"/>
    <w:rsid w:val="00A526D6"/>
    <w:rsid w:val="00A529F0"/>
    <w:rsid w:val="00A52DBB"/>
    <w:rsid w:val="00A537FF"/>
    <w:rsid w:val="00A54391"/>
    <w:rsid w:val="00A54689"/>
    <w:rsid w:val="00A5570E"/>
    <w:rsid w:val="00A55F5B"/>
    <w:rsid w:val="00A56493"/>
    <w:rsid w:val="00A57B8A"/>
    <w:rsid w:val="00A57C80"/>
    <w:rsid w:val="00A604D0"/>
    <w:rsid w:val="00A6071C"/>
    <w:rsid w:val="00A62D6B"/>
    <w:rsid w:val="00A63CC7"/>
    <w:rsid w:val="00A6463F"/>
    <w:rsid w:val="00A64F8F"/>
    <w:rsid w:val="00A652C8"/>
    <w:rsid w:val="00A65556"/>
    <w:rsid w:val="00A662D1"/>
    <w:rsid w:val="00A66894"/>
    <w:rsid w:val="00A6697A"/>
    <w:rsid w:val="00A71969"/>
    <w:rsid w:val="00A71FB2"/>
    <w:rsid w:val="00A723E2"/>
    <w:rsid w:val="00A72D5B"/>
    <w:rsid w:val="00A73416"/>
    <w:rsid w:val="00A7363D"/>
    <w:rsid w:val="00A73A2D"/>
    <w:rsid w:val="00A73F6A"/>
    <w:rsid w:val="00A74771"/>
    <w:rsid w:val="00A75E53"/>
    <w:rsid w:val="00A76297"/>
    <w:rsid w:val="00A76935"/>
    <w:rsid w:val="00A77360"/>
    <w:rsid w:val="00A77660"/>
    <w:rsid w:val="00A802BA"/>
    <w:rsid w:val="00A80DD1"/>
    <w:rsid w:val="00A82B15"/>
    <w:rsid w:val="00A82C04"/>
    <w:rsid w:val="00A8324E"/>
    <w:rsid w:val="00A83D27"/>
    <w:rsid w:val="00A84756"/>
    <w:rsid w:val="00A84D1F"/>
    <w:rsid w:val="00A84E2B"/>
    <w:rsid w:val="00A851E1"/>
    <w:rsid w:val="00A852BF"/>
    <w:rsid w:val="00A85F46"/>
    <w:rsid w:val="00A864F4"/>
    <w:rsid w:val="00A86DBE"/>
    <w:rsid w:val="00A874E5"/>
    <w:rsid w:val="00A875C9"/>
    <w:rsid w:val="00A93F0B"/>
    <w:rsid w:val="00A947C1"/>
    <w:rsid w:val="00A94FF0"/>
    <w:rsid w:val="00A952B9"/>
    <w:rsid w:val="00A956FB"/>
    <w:rsid w:val="00A95D98"/>
    <w:rsid w:val="00A962FA"/>
    <w:rsid w:val="00A964DE"/>
    <w:rsid w:val="00A97024"/>
    <w:rsid w:val="00A9773C"/>
    <w:rsid w:val="00A97BC0"/>
    <w:rsid w:val="00AA090A"/>
    <w:rsid w:val="00AA149B"/>
    <w:rsid w:val="00AA1991"/>
    <w:rsid w:val="00AA1AB3"/>
    <w:rsid w:val="00AA1DF8"/>
    <w:rsid w:val="00AA296E"/>
    <w:rsid w:val="00AA2E00"/>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432"/>
    <w:rsid w:val="00AB77BE"/>
    <w:rsid w:val="00AB7C0D"/>
    <w:rsid w:val="00AC0EB0"/>
    <w:rsid w:val="00AC1353"/>
    <w:rsid w:val="00AC1B2D"/>
    <w:rsid w:val="00AC26E5"/>
    <w:rsid w:val="00AC3834"/>
    <w:rsid w:val="00AC5D53"/>
    <w:rsid w:val="00AC65CE"/>
    <w:rsid w:val="00AC6DD7"/>
    <w:rsid w:val="00AC727A"/>
    <w:rsid w:val="00AC75C7"/>
    <w:rsid w:val="00AC7F71"/>
    <w:rsid w:val="00AD0B40"/>
    <w:rsid w:val="00AD1136"/>
    <w:rsid w:val="00AD2F53"/>
    <w:rsid w:val="00AD314C"/>
    <w:rsid w:val="00AD31D7"/>
    <w:rsid w:val="00AD38A2"/>
    <w:rsid w:val="00AD51EB"/>
    <w:rsid w:val="00AD5633"/>
    <w:rsid w:val="00AD5A37"/>
    <w:rsid w:val="00AD6EFF"/>
    <w:rsid w:val="00AD6FB4"/>
    <w:rsid w:val="00AE00AE"/>
    <w:rsid w:val="00AE0975"/>
    <w:rsid w:val="00AE0E13"/>
    <w:rsid w:val="00AE1228"/>
    <w:rsid w:val="00AE134B"/>
    <w:rsid w:val="00AE205D"/>
    <w:rsid w:val="00AE382C"/>
    <w:rsid w:val="00AE3C93"/>
    <w:rsid w:val="00AE3E51"/>
    <w:rsid w:val="00AE3FBC"/>
    <w:rsid w:val="00AE5C87"/>
    <w:rsid w:val="00AE773B"/>
    <w:rsid w:val="00AF031C"/>
    <w:rsid w:val="00AF0925"/>
    <w:rsid w:val="00AF0C06"/>
    <w:rsid w:val="00AF1CB8"/>
    <w:rsid w:val="00AF1F69"/>
    <w:rsid w:val="00AF201F"/>
    <w:rsid w:val="00AF43E7"/>
    <w:rsid w:val="00AF4508"/>
    <w:rsid w:val="00AF4F45"/>
    <w:rsid w:val="00AF6519"/>
    <w:rsid w:val="00AF76B5"/>
    <w:rsid w:val="00B008BA"/>
    <w:rsid w:val="00B0296B"/>
    <w:rsid w:val="00B02E5C"/>
    <w:rsid w:val="00B032D4"/>
    <w:rsid w:val="00B03E28"/>
    <w:rsid w:val="00B03FB0"/>
    <w:rsid w:val="00B0616A"/>
    <w:rsid w:val="00B062CF"/>
    <w:rsid w:val="00B06E92"/>
    <w:rsid w:val="00B07481"/>
    <w:rsid w:val="00B10243"/>
    <w:rsid w:val="00B114B7"/>
    <w:rsid w:val="00B11A05"/>
    <w:rsid w:val="00B12155"/>
    <w:rsid w:val="00B13396"/>
    <w:rsid w:val="00B13E9C"/>
    <w:rsid w:val="00B149A2"/>
    <w:rsid w:val="00B1535B"/>
    <w:rsid w:val="00B15F86"/>
    <w:rsid w:val="00B2044A"/>
    <w:rsid w:val="00B20763"/>
    <w:rsid w:val="00B20B8E"/>
    <w:rsid w:val="00B2249E"/>
    <w:rsid w:val="00B26796"/>
    <w:rsid w:val="00B27006"/>
    <w:rsid w:val="00B27905"/>
    <w:rsid w:val="00B27B4D"/>
    <w:rsid w:val="00B32FC8"/>
    <w:rsid w:val="00B34054"/>
    <w:rsid w:val="00B340CE"/>
    <w:rsid w:val="00B3503B"/>
    <w:rsid w:val="00B360D4"/>
    <w:rsid w:val="00B37744"/>
    <w:rsid w:val="00B4337F"/>
    <w:rsid w:val="00B43A1D"/>
    <w:rsid w:val="00B43EE4"/>
    <w:rsid w:val="00B43EF8"/>
    <w:rsid w:val="00B43FD9"/>
    <w:rsid w:val="00B45073"/>
    <w:rsid w:val="00B4571F"/>
    <w:rsid w:val="00B470F7"/>
    <w:rsid w:val="00B50F72"/>
    <w:rsid w:val="00B5380E"/>
    <w:rsid w:val="00B54682"/>
    <w:rsid w:val="00B551E2"/>
    <w:rsid w:val="00B56448"/>
    <w:rsid w:val="00B56657"/>
    <w:rsid w:val="00B56AFB"/>
    <w:rsid w:val="00B576AA"/>
    <w:rsid w:val="00B57D03"/>
    <w:rsid w:val="00B6027F"/>
    <w:rsid w:val="00B607AA"/>
    <w:rsid w:val="00B60CDA"/>
    <w:rsid w:val="00B638C4"/>
    <w:rsid w:val="00B6442C"/>
    <w:rsid w:val="00B6502D"/>
    <w:rsid w:val="00B65D9D"/>
    <w:rsid w:val="00B66A35"/>
    <w:rsid w:val="00B67C6D"/>
    <w:rsid w:val="00B67EE1"/>
    <w:rsid w:val="00B70693"/>
    <w:rsid w:val="00B708E6"/>
    <w:rsid w:val="00B7127C"/>
    <w:rsid w:val="00B713D3"/>
    <w:rsid w:val="00B72833"/>
    <w:rsid w:val="00B73638"/>
    <w:rsid w:val="00B75553"/>
    <w:rsid w:val="00B7693F"/>
    <w:rsid w:val="00B7721B"/>
    <w:rsid w:val="00B777BF"/>
    <w:rsid w:val="00B7784E"/>
    <w:rsid w:val="00B77973"/>
    <w:rsid w:val="00B810CA"/>
    <w:rsid w:val="00B822F2"/>
    <w:rsid w:val="00B82CC0"/>
    <w:rsid w:val="00B836D2"/>
    <w:rsid w:val="00B83D06"/>
    <w:rsid w:val="00B83EBC"/>
    <w:rsid w:val="00B86510"/>
    <w:rsid w:val="00B8661B"/>
    <w:rsid w:val="00B90C63"/>
    <w:rsid w:val="00B90C8D"/>
    <w:rsid w:val="00B91239"/>
    <w:rsid w:val="00B912B6"/>
    <w:rsid w:val="00B91F21"/>
    <w:rsid w:val="00B93B2F"/>
    <w:rsid w:val="00B93C21"/>
    <w:rsid w:val="00B93E7C"/>
    <w:rsid w:val="00B941F3"/>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08E8"/>
    <w:rsid w:val="00BB0D4C"/>
    <w:rsid w:val="00BB324D"/>
    <w:rsid w:val="00BB4384"/>
    <w:rsid w:val="00BB4587"/>
    <w:rsid w:val="00BB6F8D"/>
    <w:rsid w:val="00BB762F"/>
    <w:rsid w:val="00BC0262"/>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5F9"/>
    <w:rsid w:val="00BE07D7"/>
    <w:rsid w:val="00BE1AD1"/>
    <w:rsid w:val="00BE1B5B"/>
    <w:rsid w:val="00BE267D"/>
    <w:rsid w:val="00BE3A11"/>
    <w:rsid w:val="00BE446B"/>
    <w:rsid w:val="00BE47B7"/>
    <w:rsid w:val="00BE4B63"/>
    <w:rsid w:val="00BE4C57"/>
    <w:rsid w:val="00BE5918"/>
    <w:rsid w:val="00BE63F2"/>
    <w:rsid w:val="00BE790F"/>
    <w:rsid w:val="00BE7E23"/>
    <w:rsid w:val="00BE7F9F"/>
    <w:rsid w:val="00BF18EA"/>
    <w:rsid w:val="00BF3668"/>
    <w:rsid w:val="00BF4905"/>
    <w:rsid w:val="00BF4D87"/>
    <w:rsid w:val="00BF5457"/>
    <w:rsid w:val="00BF5E0A"/>
    <w:rsid w:val="00BF6376"/>
    <w:rsid w:val="00BF72EE"/>
    <w:rsid w:val="00BF7628"/>
    <w:rsid w:val="00BF7DAC"/>
    <w:rsid w:val="00C0069C"/>
    <w:rsid w:val="00C00AD2"/>
    <w:rsid w:val="00C00D77"/>
    <w:rsid w:val="00C01220"/>
    <w:rsid w:val="00C027A0"/>
    <w:rsid w:val="00C031A0"/>
    <w:rsid w:val="00C039C2"/>
    <w:rsid w:val="00C04BEB"/>
    <w:rsid w:val="00C04E68"/>
    <w:rsid w:val="00C07035"/>
    <w:rsid w:val="00C070F6"/>
    <w:rsid w:val="00C07281"/>
    <w:rsid w:val="00C10409"/>
    <w:rsid w:val="00C1042D"/>
    <w:rsid w:val="00C10EFA"/>
    <w:rsid w:val="00C1246F"/>
    <w:rsid w:val="00C128B3"/>
    <w:rsid w:val="00C13759"/>
    <w:rsid w:val="00C13E74"/>
    <w:rsid w:val="00C14C18"/>
    <w:rsid w:val="00C15BB7"/>
    <w:rsid w:val="00C15BD3"/>
    <w:rsid w:val="00C162B0"/>
    <w:rsid w:val="00C167B8"/>
    <w:rsid w:val="00C16CD9"/>
    <w:rsid w:val="00C16F42"/>
    <w:rsid w:val="00C1773B"/>
    <w:rsid w:val="00C203A8"/>
    <w:rsid w:val="00C214D2"/>
    <w:rsid w:val="00C21AAE"/>
    <w:rsid w:val="00C2228B"/>
    <w:rsid w:val="00C222CA"/>
    <w:rsid w:val="00C2278B"/>
    <w:rsid w:val="00C22823"/>
    <w:rsid w:val="00C233B0"/>
    <w:rsid w:val="00C23A1E"/>
    <w:rsid w:val="00C24800"/>
    <w:rsid w:val="00C25CC6"/>
    <w:rsid w:val="00C25D1E"/>
    <w:rsid w:val="00C25F49"/>
    <w:rsid w:val="00C25F89"/>
    <w:rsid w:val="00C2617E"/>
    <w:rsid w:val="00C26587"/>
    <w:rsid w:val="00C269D7"/>
    <w:rsid w:val="00C269E8"/>
    <w:rsid w:val="00C30E0B"/>
    <w:rsid w:val="00C30F4B"/>
    <w:rsid w:val="00C31262"/>
    <w:rsid w:val="00C32773"/>
    <w:rsid w:val="00C34AC5"/>
    <w:rsid w:val="00C35728"/>
    <w:rsid w:val="00C36181"/>
    <w:rsid w:val="00C36286"/>
    <w:rsid w:val="00C36EAC"/>
    <w:rsid w:val="00C37DF7"/>
    <w:rsid w:val="00C407B6"/>
    <w:rsid w:val="00C40B18"/>
    <w:rsid w:val="00C40BA8"/>
    <w:rsid w:val="00C410DD"/>
    <w:rsid w:val="00C41528"/>
    <w:rsid w:val="00C419E0"/>
    <w:rsid w:val="00C41A03"/>
    <w:rsid w:val="00C41BC7"/>
    <w:rsid w:val="00C434AF"/>
    <w:rsid w:val="00C4432F"/>
    <w:rsid w:val="00C4498F"/>
    <w:rsid w:val="00C449CA"/>
    <w:rsid w:val="00C44D42"/>
    <w:rsid w:val="00C4534D"/>
    <w:rsid w:val="00C46B84"/>
    <w:rsid w:val="00C471DA"/>
    <w:rsid w:val="00C50392"/>
    <w:rsid w:val="00C50561"/>
    <w:rsid w:val="00C50ACE"/>
    <w:rsid w:val="00C516F8"/>
    <w:rsid w:val="00C52011"/>
    <w:rsid w:val="00C53B40"/>
    <w:rsid w:val="00C55560"/>
    <w:rsid w:val="00C55D81"/>
    <w:rsid w:val="00C564B2"/>
    <w:rsid w:val="00C570CD"/>
    <w:rsid w:val="00C60B99"/>
    <w:rsid w:val="00C629EA"/>
    <w:rsid w:val="00C639DF"/>
    <w:rsid w:val="00C6413F"/>
    <w:rsid w:val="00C642C4"/>
    <w:rsid w:val="00C6489A"/>
    <w:rsid w:val="00C65233"/>
    <w:rsid w:val="00C660CF"/>
    <w:rsid w:val="00C66B9C"/>
    <w:rsid w:val="00C66D45"/>
    <w:rsid w:val="00C6720E"/>
    <w:rsid w:val="00C67535"/>
    <w:rsid w:val="00C6770E"/>
    <w:rsid w:val="00C704D3"/>
    <w:rsid w:val="00C7234D"/>
    <w:rsid w:val="00C724F5"/>
    <w:rsid w:val="00C72C4A"/>
    <w:rsid w:val="00C74395"/>
    <w:rsid w:val="00C74D5D"/>
    <w:rsid w:val="00C76999"/>
    <w:rsid w:val="00C76BEA"/>
    <w:rsid w:val="00C76F99"/>
    <w:rsid w:val="00C77FC3"/>
    <w:rsid w:val="00C805F6"/>
    <w:rsid w:val="00C8061E"/>
    <w:rsid w:val="00C8418E"/>
    <w:rsid w:val="00C84271"/>
    <w:rsid w:val="00C8430F"/>
    <w:rsid w:val="00C856B1"/>
    <w:rsid w:val="00C869B0"/>
    <w:rsid w:val="00C90269"/>
    <w:rsid w:val="00C902D5"/>
    <w:rsid w:val="00C915AB"/>
    <w:rsid w:val="00C93D7E"/>
    <w:rsid w:val="00C9441C"/>
    <w:rsid w:val="00C94EED"/>
    <w:rsid w:val="00C95568"/>
    <w:rsid w:val="00C96585"/>
    <w:rsid w:val="00C970E8"/>
    <w:rsid w:val="00C979A4"/>
    <w:rsid w:val="00C97E5E"/>
    <w:rsid w:val="00CA01E4"/>
    <w:rsid w:val="00CA076F"/>
    <w:rsid w:val="00CA0926"/>
    <w:rsid w:val="00CA0BF6"/>
    <w:rsid w:val="00CA156B"/>
    <w:rsid w:val="00CA1B43"/>
    <w:rsid w:val="00CA27B7"/>
    <w:rsid w:val="00CA39AE"/>
    <w:rsid w:val="00CA3C30"/>
    <w:rsid w:val="00CA436E"/>
    <w:rsid w:val="00CA58D5"/>
    <w:rsid w:val="00CA5B81"/>
    <w:rsid w:val="00CA5E85"/>
    <w:rsid w:val="00CB0700"/>
    <w:rsid w:val="00CB0B78"/>
    <w:rsid w:val="00CB1E57"/>
    <w:rsid w:val="00CB2754"/>
    <w:rsid w:val="00CB2DF1"/>
    <w:rsid w:val="00CB2E94"/>
    <w:rsid w:val="00CB3198"/>
    <w:rsid w:val="00CB38D8"/>
    <w:rsid w:val="00CB473B"/>
    <w:rsid w:val="00CB51D0"/>
    <w:rsid w:val="00CB592E"/>
    <w:rsid w:val="00CB61EF"/>
    <w:rsid w:val="00CB6F72"/>
    <w:rsid w:val="00CB7551"/>
    <w:rsid w:val="00CC0EC9"/>
    <w:rsid w:val="00CC12F5"/>
    <w:rsid w:val="00CC2E16"/>
    <w:rsid w:val="00CC3A4D"/>
    <w:rsid w:val="00CC510F"/>
    <w:rsid w:val="00CC681C"/>
    <w:rsid w:val="00CC685F"/>
    <w:rsid w:val="00CC7B42"/>
    <w:rsid w:val="00CC7DD3"/>
    <w:rsid w:val="00CD0740"/>
    <w:rsid w:val="00CD0D5A"/>
    <w:rsid w:val="00CD1391"/>
    <w:rsid w:val="00CD15E9"/>
    <w:rsid w:val="00CD274F"/>
    <w:rsid w:val="00CD28FB"/>
    <w:rsid w:val="00CD2A75"/>
    <w:rsid w:val="00CD2BA7"/>
    <w:rsid w:val="00CD3F56"/>
    <w:rsid w:val="00CD479D"/>
    <w:rsid w:val="00CD5782"/>
    <w:rsid w:val="00CD59D0"/>
    <w:rsid w:val="00CD6A97"/>
    <w:rsid w:val="00CD6AF2"/>
    <w:rsid w:val="00CD7675"/>
    <w:rsid w:val="00CE0E96"/>
    <w:rsid w:val="00CE1FB9"/>
    <w:rsid w:val="00CE297E"/>
    <w:rsid w:val="00CE3418"/>
    <w:rsid w:val="00CE45F5"/>
    <w:rsid w:val="00CE4D11"/>
    <w:rsid w:val="00CE519B"/>
    <w:rsid w:val="00CE5919"/>
    <w:rsid w:val="00CE65E9"/>
    <w:rsid w:val="00CE6889"/>
    <w:rsid w:val="00CE6BB7"/>
    <w:rsid w:val="00CE6ECC"/>
    <w:rsid w:val="00CE7827"/>
    <w:rsid w:val="00CE7864"/>
    <w:rsid w:val="00CF221F"/>
    <w:rsid w:val="00CF2755"/>
    <w:rsid w:val="00CF2AC8"/>
    <w:rsid w:val="00CF2E1D"/>
    <w:rsid w:val="00CF3AF6"/>
    <w:rsid w:val="00CF4DA5"/>
    <w:rsid w:val="00CF5E64"/>
    <w:rsid w:val="00CF6700"/>
    <w:rsid w:val="00CF6AEF"/>
    <w:rsid w:val="00CF7F15"/>
    <w:rsid w:val="00D00B00"/>
    <w:rsid w:val="00D017E3"/>
    <w:rsid w:val="00D019FD"/>
    <w:rsid w:val="00D02643"/>
    <w:rsid w:val="00D0279C"/>
    <w:rsid w:val="00D02E61"/>
    <w:rsid w:val="00D030DF"/>
    <w:rsid w:val="00D03487"/>
    <w:rsid w:val="00D0473E"/>
    <w:rsid w:val="00D051BE"/>
    <w:rsid w:val="00D05B37"/>
    <w:rsid w:val="00D05B93"/>
    <w:rsid w:val="00D05D5C"/>
    <w:rsid w:val="00D067BB"/>
    <w:rsid w:val="00D068BB"/>
    <w:rsid w:val="00D06BC8"/>
    <w:rsid w:val="00D07B48"/>
    <w:rsid w:val="00D07E64"/>
    <w:rsid w:val="00D111DC"/>
    <w:rsid w:val="00D11905"/>
    <w:rsid w:val="00D11C0A"/>
    <w:rsid w:val="00D1244B"/>
    <w:rsid w:val="00D13D45"/>
    <w:rsid w:val="00D156EA"/>
    <w:rsid w:val="00D15D84"/>
    <w:rsid w:val="00D165EF"/>
    <w:rsid w:val="00D16F00"/>
    <w:rsid w:val="00D214FC"/>
    <w:rsid w:val="00D22851"/>
    <w:rsid w:val="00D23729"/>
    <w:rsid w:val="00D23B07"/>
    <w:rsid w:val="00D23BF4"/>
    <w:rsid w:val="00D24EEB"/>
    <w:rsid w:val="00D25713"/>
    <w:rsid w:val="00D25C6C"/>
    <w:rsid w:val="00D25E41"/>
    <w:rsid w:val="00D31129"/>
    <w:rsid w:val="00D31908"/>
    <w:rsid w:val="00D3256A"/>
    <w:rsid w:val="00D32D1F"/>
    <w:rsid w:val="00D331B9"/>
    <w:rsid w:val="00D33537"/>
    <w:rsid w:val="00D344FC"/>
    <w:rsid w:val="00D34522"/>
    <w:rsid w:val="00D367D1"/>
    <w:rsid w:val="00D3682D"/>
    <w:rsid w:val="00D378F2"/>
    <w:rsid w:val="00D37AB3"/>
    <w:rsid w:val="00D37D04"/>
    <w:rsid w:val="00D40795"/>
    <w:rsid w:val="00D40DB4"/>
    <w:rsid w:val="00D40F7A"/>
    <w:rsid w:val="00D412AD"/>
    <w:rsid w:val="00D412BD"/>
    <w:rsid w:val="00D412BE"/>
    <w:rsid w:val="00D418E4"/>
    <w:rsid w:val="00D41A1C"/>
    <w:rsid w:val="00D41C05"/>
    <w:rsid w:val="00D42D3D"/>
    <w:rsid w:val="00D42EA3"/>
    <w:rsid w:val="00D44611"/>
    <w:rsid w:val="00D44700"/>
    <w:rsid w:val="00D449D8"/>
    <w:rsid w:val="00D44C51"/>
    <w:rsid w:val="00D45D19"/>
    <w:rsid w:val="00D47654"/>
    <w:rsid w:val="00D47A37"/>
    <w:rsid w:val="00D50319"/>
    <w:rsid w:val="00D50566"/>
    <w:rsid w:val="00D50834"/>
    <w:rsid w:val="00D5085E"/>
    <w:rsid w:val="00D52518"/>
    <w:rsid w:val="00D52910"/>
    <w:rsid w:val="00D53872"/>
    <w:rsid w:val="00D53930"/>
    <w:rsid w:val="00D563C2"/>
    <w:rsid w:val="00D56F1D"/>
    <w:rsid w:val="00D579FB"/>
    <w:rsid w:val="00D600BF"/>
    <w:rsid w:val="00D62666"/>
    <w:rsid w:val="00D626FA"/>
    <w:rsid w:val="00D62C9B"/>
    <w:rsid w:val="00D62FAF"/>
    <w:rsid w:val="00D647D7"/>
    <w:rsid w:val="00D658F9"/>
    <w:rsid w:val="00D65B0A"/>
    <w:rsid w:val="00D70112"/>
    <w:rsid w:val="00D7011B"/>
    <w:rsid w:val="00D71BF4"/>
    <w:rsid w:val="00D731BC"/>
    <w:rsid w:val="00D74C4F"/>
    <w:rsid w:val="00D800D4"/>
    <w:rsid w:val="00D800E4"/>
    <w:rsid w:val="00D82AE3"/>
    <w:rsid w:val="00D83BED"/>
    <w:rsid w:val="00D8504A"/>
    <w:rsid w:val="00D87221"/>
    <w:rsid w:val="00D92A9A"/>
    <w:rsid w:val="00D936FF"/>
    <w:rsid w:val="00D94197"/>
    <w:rsid w:val="00D94209"/>
    <w:rsid w:val="00D94557"/>
    <w:rsid w:val="00D94804"/>
    <w:rsid w:val="00D951CA"/>
    <w:rsid w:val="00D9715E"/>
    <w:rsid w:val="00D97835"/>
    <w:rsid w:val="00D97E24"/>
    <w:rsid w:val="00DA0491"/>
    <w:rsid w:val="00DA09E6"/>
    <w:rsid w:val="00DA1492"/>
    <w:rsid w:val="00DA1846"/>
    <w:rsid w:val="00DA2073"/>
    <w:rsid w:val="00DA27BD"/>
    <w:rsid w:val="00DA2815"/>
    <w:rsid w:val="00DA360E"/>
    <w:rsid w:val="00DA3DC6"/>
    <w:rsid w:val="00DA4307"/>
    <w:rsid w:val="00DA47B2"/>
    <w:rsid w:val="00DA6402"/>
    <w:rsid w:val="00DA6B74"/>
    <w:rsid w:val="00DA769F"/>
    <w:rsid w:val="00DA7E1C"/>
    <w:rsid w:val="00DB0AF3"/>
    <w:rsid w:val="00DB0E8B"/>
    <w:rsid w:val="00DB0ED0"/>
    <w:rsid w:val="00DB1B6C"/>
    <w:rsid w:val="00DB2199"/>
    <w:rsid w:val="00DB27E3"/>
    <w:rsid w:val="00DB3D9F"/>
    <w:rsid w:val="00DB43A3"/>
    <w:rsid w:val="00DB579F"/>
    <w:rsid w:val="00DB5B15"/>
    <w:rsid w:val="00DB6C73"/>
    <w:rsid w:val="00DB6ED0"/>
    <w:rsid w:val="00DB7079"/>
    <w:rsid w:val="00DB7C04"/>
    <w:rsid w:val="00DC1907"/>
    <w:rsid w:val="00DC1A64"/>
    <w:rsid w:val="00DC343A"/>
    <w:rsid w:val="00DC3833"/>
    <w:rsid w:val="00DC44D6"/>
    <w:rsid w:val="00DC47AB"/>
    <w:rsid w:val="00DC482D"/>
    <w:rsid w:val="00DC4FE2"/>
    <w:rsid w:val="00DC71AF"/>
    <w:rsid w:val="00DC738F"/>
    <w:rsid w:val="00DC78A4"/>
    <w:rsid w:val="00DC7C1E"/>
    <w:rsid w:val="00DD06B4"/>
    <w:rsid w:val="00DD153B"/>
    <w:rsid w:val="00DD17D4"/>
    <w:rsid w:val="00DD26B3"/>
    <w:rsid w:val="00DD2BC6"/>
    <w:rsid w:val="00DD3EAB"/>
    <w:rsid w:val="00DD4462"/>
    <w:rsid w:val="00DD4A58"/>
    <w:rsid w:val="00DD4E86"/>
    <w:rsid w:val="00DD4EB2"/>
    <w:rsid w:val="00DD504F"/>
    <w:rsid w:val="00DD5F9A"/>
    <w:rsid w:val="00DD620B"/>
    <w:rsid w:val="00DD6A19"/>
    <w:rsid w:val="00DE2F9C"/>
    <w:rsid w:val="00DE3CF2"/>
    <w:rsid w:val="00DE3D03"/>
    <w:rsid w:val="00DE3F56"/>
    <w:rsid w:val="00DE518E"/>
    <w:rsid w:val="00DE6E37"/>
    <w:rsid w:val="00DE6E82"/>
    <w:rsid w:val="00DE7477"/>
    <w:rsid w:val="00DF0708"/>
    <w:rsid w:val="00DF091C"/>
    <w:rsid w:val="00DF1CC7"/>
    <w:rsid w:val="00DF2564"/>
    <w:rsid w:val="00DF280A"/>
    <w:rsid w:val="00DF2B56"/>
    <w:rsid w:val="00DF2EA7"/>
    <w:rsid w:val="00DF321A"/>
    <w:rsid w:val="00DF47AA"/>
    <w:rsid w:val="00DF4C44"/>
    <w:rsid w:val="00DF52FB"/>
    <w:rsid w:val="00DF6984"/>
    <w:rsid w:val="00DF75E5"/>
    <w:rsid w:val="00DF7618"/>
    <w:rsid w:val="00DF771C"/>
    <w:rsid w:val="00E0039F"/>
    <w:rsid w:val="00E01C27"/>
    <w:rsid w:val="00E0283D"/>
    <w:rsid w:val="00E02A0E"/>
    <w:rsid w:val="00E0302E"/>
    <w:rsid w:val="00E034B1"/>
    <w:rsid w:val="00E03BA6"/>
    <w:rsid w:val="00E058EA"/>
    <w:rsid w:val="00E06190"/>
    <w:rsid w:val="00E06A84"/>
    <w:rsid w:val="00E07A11"/>
    <w:rsid w:val="00E07E92"/>
    <w:rsid w:val="00E1037C"/>
    <w:rsid w:val="00E1088E"/>
    <w:rsid w:val="00E11A57"/>
    <w:rsid w:val="00E1329A"/>
    <w:rsid w:val="00E14BD9"/>
    <w:rsid w:val="00E154EB"/>
    <w:rsid w:val="00E172A2"/>
    <w:rsid w:val="00E20C6C"/>
    <w:rsid w:val="00E21379"/>
    <w:rsid w:val="00E228D3"/>
    <w:rsid w:val="00E25612"/>
    <w:rsid w:val="00E26939"/>
    <w:rsid w:val="00E26BA2"/>
    <w:rsid w:val="00E304FB"/>
    <w:rsid w:val="00E30519"/>
    <w:rsid w:val="00E30F29"/>
    <w:rsid w:val="00E31494"/>
    <w:rsid w:val="00E32060"/>
    <w:rsid w:val="00E3300A"/>
    <w:rsid w:val="00E33242"/>
    <w:rsid w:val="00E33E10"/>
    <w:rsid w:val="00E34A12"/>
    <w:rsid w:val="00E3558A"/>
    <w:rsid w:val="00E361A2"/>
    <w:rsid w:val="00E376F4"/>
    <w:rsid w:val="00E37F84"/>
    <w:rsid w:val="00E40978"/>
    <w:rsid w:val="00E4147D"/>
    <w:rsid w:val="00E42E18"/>
    <w:rsid w:val="00E4388C"/>
    <w:rsid w:val="00E46371"/>
    <w:rsid w:val="00E46818"/>
    <w:rsid w:val="00E469CF"/>
    <w:rsid w:val="00E47069"/>
    <w:rsid w:val="00E47E31"/>
    <w:rsid w:val="00E47F21"/>
    <w:rsid w:val="00E50270"/>
    <w:rsid w:val="00E504AA"/>
    <w:rsid w:val="00E51117"/>
    <w:rsid w:val="00E521E4"/>
    <w:rsid w:val="00E5285A"/>
    <w:rsid w:val="00E52AB6"/>
    <w:rsid w:val="00E54FBB"/>
    <w:rsid w:val="00E5645D"/>
    <w:rsid w:val="00E5742B"/>
    <w:rsid w:val="00E601FE"/>
    <w:rsid w:val="00E60CC9"/>
    <w:rsid w:val="00E61DDE"/>
    <w:rsid w:val="00E62021"/>
    <w:rsid w:val="00E631B6"/>
    <w:rsid w:val="00E632E8"/>
    <w:rsid w:val="00E640C5"/>
    <w:rsid w:val="00E644D4"/>
    <w:rsid w:val="00E656B9"/>
    <w:rsid w:val="00E7035E"/>
    <w:rsid w:val="00E7093C"/>
    <w:rsid w:val="00E70DB2"/>
    <w:rsid w:val="00E71528"/>
    <w:rsid w:val="00E71CA6"/>
    <w:rsid w:val="00E73721"/>
    <w:rsid w:val="00E73D7F"/>
    <w:rsid w:val="00E74E2B"/>
    <w:rsid w:val="00E758A5"/>
    <w:rsid w:val="00E760D9"/>
    <w:rsid w:val="00E76D1F"/>
    <w:rsid w:val="00E7731B"/>
    <w:rsid w:val="00E777C7"/>
    <w:rsid w:val="00E8025D"/>
    <w:rsid w:val="00E80C85"/>
    <w:rsid w:val="00E811CC"/>
    <w:rsid w:val="00E81809"/>
    <w:rsid w:val="00E8294A"/>
    <w:rsid w:val="00E8356A"/>
    <w:rsid w:val="00E83E73"/>
    <w:rsid w:val="00E8422D"/>
    <w:rsid w:val="00E84C35"/>
    <w:rsid w:val="00E84DF5"/>
    <w:rsid w:val="00E86BA0"/>
    <w:rsid w:val="00E86FB5"/>
    <w:rsid w:val="00E874BA"/>
    <w:rsid w:val="00E878D4"/>
    <w:rsid w:val="00E87FEE"/>
    <w:rsid w:val="00E90393"/>
    <w:rsid w:val="00E909E2"/>
    <w:rsid w:val="00E92D81"/>
    <w:rsid w:val="00E93AE1"/>
    <w:rsid w:val="00E94B83"/>
    <w:rsid w:val="00E94D84"/>
    <w:rsid w:val="00E94F3C"/>
    <w:rsid w:val="00E971BA"/>
    <w:rsid w:val="00E97D1D"/>
    <w:rsid w:val="00E97FAC"/>
    <w:rsid w:val="00EA02D2"/>
    <w:rsid w:val="00EA040B"/>
    <w:rsid w:val="00EA0F5A"/>
    <w:rsid w:val="00EA2674"/>
    <w:rsid w:val="00EA2F78"/>
    <w:rsid w:val="00EA3AD5"/>
    <w:rsid w:val="00EA3BDF"/>
    <w:rsid w:val="00EA429A"/>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706"/>
    <w:rsid w:val="00EC7E41"/>
    <w:rsid w:val="00ED0641"/>
    <w:rsid w:val="00ED18D6"/>
    <w:rsid w:val="00ED202E"/>
    <w:rsid w:val="00ED23E6"/>
    <w:rsid w:val="00ED3CCE"/>
    <w:rsid w:val="00ED3D21"/>
    <w:rsid w:val="00ED5563"/>
    <w:rsid w:val="00ED59AE"/>
    <w:rsid w:val="00ED62EC"/>
    <w:rsid w:val="00ED6C05"/>
    <w:rsid w:val="00ED6EA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66CC"/>
    <w:rsid w:val="00EE6846"/>
    <w:rsid w:val="00EE7B71"/>
    <w:rsid w:val="00EE7B95"/>
    <w:rsid w:val="00EF009D"/>
    <w:rsid w:val="00EF0D56"/>
    <w:rsid w:val="00EF142C"/>
    <w:rsid w:val="00EF19F7"/>
    <w:rsid w:val="00EF48E5"/>
    <w:rsid w:val="00EF5737"/>
    <w:rsid w:val="00EF5798"/>
    <w:rsid w:val="00EF6F6A"/>
    <w:rsid w:val="00EF768F"/>
    <w:rsid w:val="00F0040E"/>
    <w:rsid w:val="00F00C4F"/>
    <w:rsid w:val="00F00CB9"/>
    <w:rsid w:val="00F011F7"/>
    <w:rsid w:val="00F01AA9"/>
    <w:rsid w:val="00F02758"/>
    <w:rsid w:val="00F0289E"/>
    <w:rsid w:val="00F02E30"/>
    <w:rsid w:val="00F0352E"/>
    <w:rsid w:val="00F03D49"/>
    <w:rsid w:val="00F0403F"/>
    <w:rsid w:val="00F05443"/>
    <w:rsid w:val="00F05E82"/>
    <w:rsid w:val="00F06DC0"/>
    <w:rsid w:val="00F07E85"/>
    <w:rsid w:val="00F07ED7"/>
    <w:rsid w:val="00F10180"/>
    <w:rsid w:val="00F10751"/>
    <w:rsid w:val="00F10C63"/>
    <w:rsid w:val="00F11070"/>
    <w:rsid w:val="00F11FB4"/>
    <w:rsid w:val="00F127AB"/>
    <w:rsid w:val="00F13734"/>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CA"/>
    <w:rsid w:val="00F32BE1"/>
    <w:rsid w:val="00F33D7B"/>
    <w:rsid w:val="00F33E90"/>
    <w:rsid w:val="00F34379"/>
    <w:rsid w:val="00F3563E"/>
    <w:rsid w:val="00F35BF9"/>
    <w:rsid w:val="00F363A3"/>
    <w:rsid w:val="00F36ADF"/>
    <w:rsid w:val="00F36F6D"/>
    <w:rsid w:val="00F373FC"/>
    <w:rsid w:val="00F37498"/>
    <w:rsid w:val="00F379EA"/>
    <w:rsid w:val="00F404F1"/>
    <w:rsid w:val="00F41AF6"/>
    <w:rsid w:val="00F43269"/>
    <w:rsid w:val="00F4413D"/>
    <w:rsid w:val="00F44B68"/>
    <w:rsid w:val="00F455D5"/>
    <w:rsid w:val="00F46145"/>
    <w:rsid w:val="00F46A1E"/>
    <w:rsid w:val="00F5038C"/>
    <w:rsid w:val="00F503DC"/>
    <w:rsid w:val="00F506B3"/>
    <w:rsid w:val="00F52D27"/>
    <w:rsid w:val="00F52E93"/>
    <w:rsid w:val="00F531E4"/>
    <w:rsid w:val="00F53C1B"/>
    <w:rsid w:val="00F53E80"/>
    <w:rsid w:val="00F54026"/>
    <w:rsid w:val="00F54C5F"/>
    <w:rsid w:val="00F555A1"/>
    <w:rsid w:val="00F5566B"/>
    <w:rsid w:val="00F6020B"/>
    <w:rsid w:val="00F60799"/>
    <w:rsid w:val="00F607BC"/>
    <w:rsid w:val="00F60C21"/>
    <w:rsid w:val="00F627DF"/>
    <w:rsid w:val="00F64013"/>
    <w:rsid w:val="00F64A0C"/>
    <w:rsid w:val="00F64F5F"/>
    <w:rsid w:val="00F66EA3"/>
    <w:rsid w:val="00F70DBD"/>
    <w:rsid w:val="00F70DDA"/>
    <w:rsid w:val="00F73E9E"/>
    <w:rsid w:val="00F743D7"/>
    <w:rsid w:val="00F7464B"/>
    <w:rsid w:val="00F75FAF"/>
    <w:rsid w:val="00F7753C"/>
    <w:rsid w:val="00F77793"/>
    <w:rsid w:val="00F809C3"/>
    <w:rsid w:val="00F80A2B"/>
    <w:rsid w:val="00F813F9"/>
    <w:rsid w:val="00F82E77"/>
    <w:rsid w:val="00F84696"/>
    <w:rsid w:val="00F846CD"/>
    <w:rsid w:val="00F84AC5"/>
    <w:rsid w:val="00F859BC"/>
    <w:rsid w:val="00F85C0D"/>
    <w:rsid w:val="00F86D72"/>
    <w:rsid w:val="00F90413"/>
    <w:rsid w:val="00F917AA"/>
    <w:rsid w:val="00F93FAB"/>
    <w:rsid w:val="00F94B91"/>
    <w:rsid w:val="00F94DD0"/>
    <w:rsid w:val="00F94ECF"/>
    <w:rsid w:val="00F97230"/>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94"/>
    <w:rsid w:val="00FB3E8E"/>
    <w:rsid w:val="00FB4722"/>
    <w:rsid w:val="00FB5596"/>
    <w:rsid w:val="00FB5BFA"/>
    <w:rsid w:val="00FB5EA1"/>
    <w:rsid w:val="00FB6FCA"/>
    <w:rsid w:val="00FB7810"/>
    <w:rsid w:val="00FC0598"/>
    <w:rsid w:val="00FC0B47"/>
    <w:rsid w:val="00FC0FED"/>
    <w:rsid w:val="00FC1073"/>
    <w:rsid w:val="00FC1A1E"/>
    <w:rsid w:val="00FC1B34"/>
    <w:rsid w:val="00FC2349"/>
    <w:rsid w:val="00FC2B69"/>
    <w:rsid w:val="00FC3075"/>
    <w:rsid w:val="00FC359A"/>
    <w:rsid w:val="00FC4EC6"/>
    <w:rsid w:val="00FC4F5D"/>
    <w:rsid w:val="00FC6EE2"/>
    <w:rsid w:val="00FD087A"/>
    <w:rsid w:val="00FD18CD"/>
    <w:rsid w:val="00FD18E8"/>
    <w:rsid w:val="00FD19C7"/>
    <w:rsid w:val="00FD1EB8"/>
    <w:rsid w:val="00FD35FB"/>
    <w:rsid w:val="00FD41BD"/>
    <w:rsid w:val="00FD41F9"/>
    <w:rsid w:val="00FD4411"/>
    <w:rsid w:val="00FD667A"/>
    <w:rsid w:val="00FD746F"/>
    <w:rsid w:val="00FE0338"/>
    <w:rsid w:val="00FE0672"/>
    <w:rsid w:val="00FE0E87"/>
    <w:rsid w:val="00FE33AB"/>
    <w:rsid w:val="00FE3B32"/>
    <w:rsid w:val="00FE4040"/>
    <w:rsid w:val="00FE4941"/>
    <w:rsid w:val="00FE4F69"/>
    <w:rsid w:val="00FE5370"/>
    <w:rsid w:val="00FE715B"/>
    <w:rsid w:val="00FE7CD1"/>
    <w:rsid w:val="00FF1C84"/>
    <w:rsid w:val="00FF1DEC"/>
    <w:rsid w:val="00FF28A5"/>
    <w:rsid w:val="00FF2CE4"/>
    <w:rsid w:val="00FF3647"/>
    <w:rsid w:val="00FF41F8"/>
    <w:rsid w:val="00FF44AF"/>
    <w:rsid w:val="00FF53C0"/>
    <w:rsid w:val="00FF55A3"/>
    <w:rsid w:val="00FF5F58"/>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3A"/>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 w:id="183923202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3">
          <w:marLeft w:val="0"/>
          <w:marRight w:val="0"/>
          <w:marTop w:val="0"/>
          <w:marBottom w:val="0"/>
          <w:divBdr>
            <w:top w:val="none" w:sz="0" w:space="0" w:color="auto"/>
            <w:left w:val="none" w:sz="0" w:space="0" w:color="auto"/>
            <w:bottom w:val="none" w:sz="0" w:space="0" w:color="auto"/>
            <w:right w:val="none" w:sz="0" w:space="0" w:color="auto"/>
          </w:divBdr>
        </w:div>
        <w:div w:id="1991862850">
          <w:marLeft w:val="0"/>
          <w:marRight w:val="0"/>
          <w:marTop w:val="0"/>
          <w:marBottom w:val="0"/>
          <w:divBdr>
            <w:top w:val="none" w:sz="0" w:space="0" w:color="auto"/>
            <w:left w:val="none" w:sz="0" w:space="0" w:color="auto"/>
            <w:bottom w:val="none" w:sz="0" w:space="0" w:color="auto"/>
            <w:right w:val="none" w:sz="0" w:space="0" w:color="auto"/>
          </w:divBdr>
        </w:div>
        <w:div w:id="303199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2</cp:revision>
  <cp:lastPrinted>2025-04-16T10:35:00Z</cp:lastPrinted>
  <dcterms:created xsi:type="dcterms:W3CDTF">2025-05-14T13:14:00Z</dcterms:created>
  <dcterms:modified xsi:type="dcterms:W3CDTF">2025-05-14T13:14:00Z</dcterms:modified>
</cp:coreProperties>
</file>