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FFA9" w14:textId="04F698CA" w:rsidR="00510876" w:rsidRPr="00DA1492" w:rsidRDefault="00510876" w:rsidP="003634DB">
      <w:pPr>
        <w:ind w:right="-472"/>
        <w:rPr>
          <w:rFonts w:cstheme="minorHAnsi"/>
          <w:b/>
          <w:bCs/>
          <w:sz w:val="24"/>
          <w:szCs w:val="24"/>
        </w:rPr>
      </w:pPr>
      <w:r w:rsidRPr="00DA1492">
        <w:rPr>
          <w:rFonts w:cstheme="minorHAnsi"/>
          <w:b/>
          <w:bCs/>
          <w:sz w:val="24"/>
          <w:szCs w:val="24"/>
        </w:rPr>
        <w:t>MINUTES OF THE BROCKLEY</w:t>
      </w:r>
      <w:r w:rsidR="005C775B">
        <w:rPr>
          <w:rFonts w:cstheme="minorHAnsi"/>
          <w:b/>
          <w:bCs/>
          <w:sz w:val="24"/>
          <w:szCs w:val="24"/>
        </w:rPr>
        <w:t xml:space="preserve"> PARISH</w:t>
      </w:r>
      <w:r w:rsidRPr="00DA1492">
        <w:rPr>
          <w:rFonts w:cstheme="minorHAnsi"/>
          <w:b/>
          <w:bCs/>
          <w:sz w:val="24"/>
          <w:szCs w:val="24"/>
        </w:rPr>
        <w:t xml:space="preserve"> COUNCIL MEETING HELD ON</w:t>
      </w:r>
      <w:r w:rsidR="003634DB" w:rsidRPr="00DA1492">
        <w:rPr>
          <w:rFonts w:cstheme="minorHAnsi"/>
          <w:b/>
          <w:bCs/>
          <w:sz w:val="24"/>
          <w:szCs w:val="24"/>
        </w:rPr>
        <w:t xml:space="preserve"> </w:t>
      </w:r>
      <w:r w:rsidR="00591D0A">
        <w:rPr>
          <w:rFonts w:cstheme="minorHAnsi"/>
          <w:b/>
          <w:bCs/>
          <w:sz w:val="24"/>
          <w:szCs w:val="24"/>
        </w:rPr>
        <w:t xml:space="preserve">THURSDAY </w:t>
      </w:r>
      <w:r w:rsidR="004A5275">
        <w:rPr>
          <w:rFonts w:cstheme="minorHAnsi"/>
          <w:b/>
          <w:bCs/>
          <w:sz w:val="24"/>
          <w:szCs w:val="24"/>
        </w:rPr>
        <w:t>23</w:t>
      </w:r>
      <w:r w:rsidR="004A5275" w:rsidRPr="004A5275">
        <w:rPr>
          <w:rFonts w:cstheme="minorHAnsi"/>
          <w:b/>
          <w:bCs/>
          <w:sz w:val="24"/>
          <w:szCs w:val="24"/>
          <w:vertAlign w:val="superscript"/>
        </w:rPr>
        <w:t>RD</w:t>
      </w:r>
      <w:r w:rsidR="004A5275">
        <w:rPr>
          <w:rFonts w:cstheme="minorHAnsi"/>
          <w:b/>
          <w:bCs/>
          <w:sz w:val="24"/>
          <w:szCs w:val="24"/>
        </w:rPr>
        <w:t xml:space="preserve"> JANUARY </w:t>
      </w:r>
      <w:r w:rsidR="00646DE0">
        <w:rPr>
          <w:rFonts w:cstheme="minorHAnsi"/>
          <w:b/>
          <w:bCs/>
          <w:sz w:val="24"/>
          <w:szCs w:val="24"/>
        </w:rPr>
        <w:t>202</w:t>
      </w:r>
      <w:r w:rsidR="00423185">
        <w:rPr>
          <w:rFonts w:cstheme="minorHAnsi"/>
          <w:b/>
          <w:bCs/>
          <w:sz w:val="24"/>
          <w:szCs w:val="24"/>
        </w:rPr>
        <w:t>5</w:t>
      </w:r>
      <w:r w:rsidR="007F45B5">
        <w:rPr>
          <w:rFonts w:cstheme="minorHAnsi"/>
          <w:b/>
          <w:bCs/>
          <w:sz w:val="24"/>
          <w:szCs w:val="24"/>
        </w:rPr>
        <w:t xml:space="preserve"> </w:t>
      </w:r>
      <w:r w:rsidRPr="00DA1492">
        <w:rPr>
          <w:rFonts w:cstheme="minorHAnsi"/>
          <w:b/>
          <w:bCs/>
          <w:sz w:val="24"/>
          <w:szCs w:val="24"/>
        </w:rPr>
        <w:t>IN THE VILLAGE HAL</w:t>
      </w:r>
      <w:r w:rsidR="00225204">
        <w:rPr>
          <w:rFonts w:cstheme="minorHAnsi"/>
          <w:b/>
          <w:bCs/>
          <w:sz w:val="24"/>
          <w:szCs w:val="24"/>
        </w:rPr>
        <w:t>L</w:t>
      </w:r>
      <w:r w:rsidR="00DE518E">
        <w:rPr>
          <w:rFonts w:cstheme="minorHAnsi"/>
          <w:b/>
          <w:bCs/>
          <w:sz w:val="24"/>
          <w:szCs w:val="24"/>
        </w:rPr>
        <w:t xml:space="preserve">, </w:t>
      </w:r>
      <w:r w:rsidRPr="00DA1492">
        <w:rPr>
          <w:rFonts w:cstheme="minorHAnsi"/>
          <w:b/>
          <w:bCs/>
          <w:sz w:val="24"/>
          <w:szCs w:val="24"/>
        </w:rPr>
        <w:t>BROCKLEY</w:t>
      </w:r>
      <w:r w:rsidR="00D030DF" w:rsidRPr="00DA1492">
        <w:rPr>
          <w:rFonts w:cstheme="minorHAnsi"/>
          <w:b/>
          <w:bCs/>
          <w:sz w:val="24"/>
          <w:szCs w:val="24"/>
        </w:rPr>
        <w:t xml:space="preserve"> AT</w:t>
      </w:r>
      <w:r w:rsidR="003C45E9" w:rsidRPr="00DA1492">
        <w:rPr>
          <w:rFonts w:cstheme="minorHAnsi"/>
          <w:b/>
          <w:bCs/>
          <w:sz w:val="24"/>
          <w:szCs w:val="24"/>
        </w:rPr>
        <w:t xml:space="preserve"> </w:t>
      </w:r>
      <w:r w:rsidR="00123B7C">
        <w:rPr>
          <w:rFonts w:cstheme="minorHAnsi"/>
          <w:b/>
          <w:bCs/>
          <w:sz w:val="24"/>
          <w:szCs w:val="24"/>
        </w:rPr>
        <w:t>7.00PM</w:t>
      </w:r>
    </w:p>
    <w:p w14:paraId="48CCACA9" w14:textId="6D0DA2FF" w:rsidR="00423185" w:rsidRDefault="00510876">
      <w:pPr>
        <w:rPr>
          <w:rFonts w:cstheme="minorHAnsi"/>
          <w:sz w:val="24"/>
          <w:szCs w:val="24"/>
        </w:rPr>
      </w:pPr>
      <w:r w:rsidRPr="00DA1492">
        <w:rPr>
          <w:rFonts w:cstheme="minorHAnsi"/>
          <w:sz w:val="24"/>
          <w:szCs w:val="24"/>
        </w:rPr>
        <w:t xml:space="preserve">Present: </w:t>
      </w:r>
      <w:r w:rsidR="0050475A" w:rsidRPr="00DA1492">
        <w:rPr>
          <w:rFonts w:cstheme="minorHAnsi"/>
          <w:sz w:val="24"/>
          <w:szCs w:val="24"/>
        </w:rPr>
        <w:t xml:space="preserve">Cllr Dr J Wymer, </w:t>
      </w:r>
      <w:r w:rsidR="004E6436">
        <w:rPr>
          <w:rFonts w:cstheme="minorHAnsi"/>
          <w:sz w:val="24"/>
          <w:szCs w:val="24"/>
        </w:rPr>
        <w:t xml:space="preserve">Cllr </w:t>
      </w:r>
      <w:r w:rsidR="00466205">
        <w:rPr>
          <w:rFonts w:cstheme="minorHAnsi"/>
          <w:sz w:val="24"/>
          <w:szCs w:val="24"/>
        </w:rPr>
        <w:t xml:space="preserve">S </w:t>
      </w:r>
      <w:r w:rsidR="004E6436">
        <w:rPr>
          <w:rFonts w:cstheme="minorHAnsi"/>
          <w:sz w:val="24"/>
          <w:szCs w:val="24"/>
        </w:rPr>
        <w:t>Hudson, Cllr</w:t>
      </w:r>
      <w:r w:rsidR="00254318">
        <w:rPr>
          <w:rFonts w:cstheme="minorHAnsi"/>
          <w:sz w:val="24"/>
          <w:szCs w:val="24"/>
        </w:rPr>
        <w:t xml:space="preserve"> </w:t>
      </w:r>
      <w:r w:rsidR="00466205">
        <w:rPr>
          <w:rFonts w:cstheme="minorHAnsi"/>
          <w:sz w:val="24"/>
          <w:szCs w:val="24"/>
        </w:rPr>
        <w:t xml:space="preserve">S </w:t>
      </w:r>
      <w:r w:rsidR="00254318">
        <w:rPr>
          <w:rFonts w:cstheme="minorHAnsi"/>
          <w:sz w:val="24"/>
          <w:szCs w:val="24"/>
        </w:rPr>
        <w:t>Holmes</w:t>
      </w:r>
      <w:r w:rsidR="00646DE0">
        <w:rPr>
          <w:rFonts w:cstheme="minorHAnsi"/>
          <w:sz w:val="24"/>
          <w:szCs w:val="24"/>
        </w:rPr>
        <w:t xml:space="preserve">, Cllr </w:t>
      </w:r>
      <w:r w:rsidR="00466205">
        <w:rPr>
          <w:rFonts w:cstheme="minorHAnsi"/>
          <w:sz w:val="24"/>
          <w:szCs w:val="24"/>
        </w:rPr>
        <w:t>B Tyler</w:t>
      </w:r>
      <w:r w:rsidR="00FD18CD">
        <w:rPr>
          <w:rFonts w:cstheme="minorHAnsi"/>
          <w:sz w:val="24"/>
          <w:szCs w:val="24"/>
        </w:rPr>
        <w:t xml:space="preserve">, </w:t>
      </w:r>
      <w:r w:rsidR="0004737E">
        <w:rPr>
          <w:rFonts w:cstheme="minorHAnsi"/>
          <w:sz w:val="24"/>
          <w:szCs w:val="24"/>
        </w:rPr>
        <w:t>Cllr</w:t>
      </w:r>
      <w:r w:rsidR="00FD18CD">
        <w:rPr>
          <w:rFonts w:cstheme="minorHAnsi"/>
          <w:sz w:val="24"/>
          <w:szCs w:val="24"/>
        </w:rPr>
        <w:t xml:space="preserve"> </w:t>
      </w:r>
      <w:r w:rsidR="00466205">
        <w:rPr>
          <w:rFonts w:cstheme="minorHAnsi"/>
          <w:sz w:val="24"/>
          <w:szCs w:val="24"/>
        </w:rPr>
        <w:t xml:space="preserve">G </w:t>
      </w:r>
      <w:r w:rsidR="0004737E">
        <w:rPr>
          <w:rFonts w:cstheme="minorHAnsi"/>
          <w:sz w:val="24"/>
          <w:szCs w:val="24"/>
        </w:rPr>
        <w:t>Baber</w:t>
      </w:r>
      <w:r w:rsidR="00123B7C">
        <w:rPr>
          <w:rFonts w:cstheme="minorHAnsi"/>
          <w:sz w:val="24"/>
          <w:szCs w:val="24"/>
        </w:rPr>
        <w:t>, Cllr F</w:t>
      </w:r>
      <w:r w:rsidR="009348D5">
        <w:rPr>
          <w:rFonts w:cstheme="minorHAnsi"/>
          <w:sz w:val="24"/>
          <w:szCs w:val="24"/>
        </w:rPr>
        <w:t xml:space="preserve"> </w:t>
      </w:r>
      <w:r w:rsidR="00123B7C">
        <w:rPr>
          <w:rFonts w:cstheme="minorHAnsi"/>
          <w:sz w:val="24"/>
          <w:szCs w:val="24"/>
        </w:rPr>
        <w:t>Driver</w:t>
      </w:r>
      <w:r w:rsidR="00423185">
        <w:rPr>
          <w:rFonts w:cstheme="minorHAnsi"/>
          <w:sz w:val="24"/>
          <w:szCs w:val="24"/>
        </w:rPr>
        <w:t>, County Cllr Bobby Bennett</w:t>
      </w:r>
      <w:r w:rsidR="006475CD">
        <w:rPr>
          <w:rFonts w:cstheme="minorHAnsi"/>
          <w:sz w:val="24"/>
          <w:szCs w:val="24"/>
        </w:rPr>
        <w:t xml:space="preserve"> and six members of the public</w:t>
      </w:r>
    </w:p>
    <w:p w14:paraId="004A9108" w14:textId="417CE02E" w:rsidR="00510876" w:rsidRPr="00123B7C" w:rsidRDefault="00123B7C" w:rsidP="00123B7C">
      <w:pPr>
        <w:rPr>
          <w:rFonts w:cstheme="minorHAnsi"/>
          <w:sz w:val="24"/>
          <w:szCs w:val="24"/>
        </w:rPr>
      </w:pPr>
      <w:r>
        <w:rPr>
          <w:rFonts w:cstheme="minorHAnsi"/>
          <w:sz w:val="24"/>
          <w:szCs w:val="24"/>
        </w:rPr>
        <w:t>1.</w:t>
      </w:r>
      <w:r w:rsidR="004F5D56" w:rsidRPr="00123B7C">
        <w:rPr>
          <w:rFonts w:cstheme="minorHAnsi"/>
          <w:sz w:val="24"/>
          <w:szCs w:val="24"/>
        </w:rPr>
        <w:t xml:space="preserve"> </w:t>
      </w:r>
      <w:r w:rsidR="00510876" w:rsidRPr="00123B7C">
        <w:rPr>
          <w:rFonts w:cstheme="minorHAnsi"/>
          <w:sz w:val="24"/>
          <w:szCs w:val="24"/>
        </w:rPr>
        <w:t>APOLOGIE</w:t>
      </w:r>
      <w:r w:rsidR="002F5C6C" w:rsidRPr="00123B7C">
        <w:rPr>
          <w:rFonts w:cstheme="minorHAnsi"/>
          <w:sz w:val="24"/>
          <w:szCs w:val="24"/>
        </w:rPr>
        <w:t>S</w:t>
      </w:r>
    </w:p>
    <w:p w14:paraId="183B3AFF" w14:textId="765EAD39" w:rsidR="00B810CA" w:rsidRPr="00DA1492" w:rsidRDefault="006875FC" w:rsidP="002F5C6C">
      <w:pPr>
        <w:rPr>
          <w:rFonts w:cstheme="minorHAnsi"/>
          <w:sz w:val="24"/>
          <w:szCs w:val="24"/>
        </w:rPr>
      </w:pPr>
      <w:r>
        <w:rPr>
          <w:rFonts w:cstheme="minorHAnsi"/>
          <w:sz w:val="24"/>
          <w:szCs w:val="24"/>
        </w:rPr>
        <w:t>District Cllr Sarah Pugh</w:t>
      </w:r>
      <w:r w:rsidR="00EF6F6A">
        <w:rPr>
          <w:rFonts w:cstheme="minorHAnsi"/>
          <w:sz w:val="24"/>
          <w:szCs w:val="24"/>
        </w:rPr>
        <w:t>,</w:t>
      </w:r>
      <w:r w:rsidR="002D4572">
        <w:rPr>
          <w:rFonts w:cstheme="minorHAnsi"/>
          <w:sz w:val="24"/>
          <w:szCs w:val="24"/>
        </w:rPr>
        <w:t xml:space="preserve"> </w:t>
      </w:r>
      <w:r w:rsidR="00EF6F6A">
        <w:rPr>
          <w:rFonts w:cstheme="minorHAnsi"/>
          <w:sz w:val="24"/>
          <w:szCs w:val="24"/>
        </w:rPr>
        <w:t xml:space="preserve"> Cllr </w:t>
      </w:r>
      <w:r w:rsidR="00E874BA">
        <w:rPr>
          <w:rFonts w:cstheme="minorHAnsi"/>
          <w:sz w:val="24"/>
          <w:szCs w:val="24"/>
        </w:rPr>
        <w:t xml:space="preserve">Ray </w:t>
      </w:r>
      <w:proofErr w:type="spellStart"/>
      <w:r w:rsidR="00E874BA">
        <w:rPr>
          <w:rFonts w:cstheme="minorHAnsi"/>
          <w:sz w:val="24"/>
          <w:szCs w:val="24"/>
        </w:rPr>
        <w:t>Dinsey</w:t>
      </w:r>
      <w:proofErr w:type="spellEnd"/>
    </w:p>
    <w:p w14:paraId="6079F215" w14:textId="27E89AF4" w:rsidR="00944982" w:rsidRPr="00DA1492" w:rsidRDefault="00123B7C">
      <w:pPr>
        <w:rPr>
          <w:rFonts w:cstheme="minorHAnsi"/>
          <w:sz w:val="24"/>
          <w:szCs w:val="24"/>
        </w:rPr>
      </w:pPr>
      <w:r>
        <w:rPr>
          <w:rFonts w:cstheme="minorHAnsi"/>
          <w:sz w:val="24"/>
          <w:szCs w:val="24"/>
        </w:rPr>
        <w:t>2</w:t>
      </w:r>
      <w:r w:rsidR="0004737E">
        <w:rPr>
          <w:rFonts w:cstheme="minorHAnsi"/>
          <w:sz w:val="24"/>
          <w:szCs w:val="24"/>
        </w:rPr>
        <w:t>.</w:t>
      </w:r>
      <w:r w:rsidR="00944982" w:rsidRPr="00DA1492">
        <w:rPr>
          <w:rFonts w:cstheme="minorHAnsi"/>
          <w:sz w:val="24"/>
          <w:szCs w:val="24"/>
        </w:rPr>
        <w:t xml:space="preserve">  </w:t>
      </w:r>
      <w:r w:rsidR="006635C6" w:rsidRPr="00DA1492">
        <w:rPr>
          <w:rFonts w:cstheme="minorHAnsi"/>
          <w:sz w:val="24"/>
          <w:szCs w:val="24"/>
        </w:rPr>
        <w:t>DECLARATION OF INTERESTS &amp; REQUESTS FOR DISPENSATIONS</w:t>
      </w:r>
      <w:r w:rsidR="00FD4411" w:rsidRPr="00DA1492">
        <w:rPr>
          <w:rFonts w:cstheme="minorHAnsi"/>
          <w:sz w:val="24"/>
          <w:szCs w:val="24"/>
        </w:rPr>
        <w:t xml:space="preserve">  </w:t>
      </w:r>
    </w:p>
    <w:p w14:paraId="0A6589E8" w14:textId="5716CB2C" w:rsidR="00591D0A" w:rsidRDefault="0052593B" w:rsidP="00591D0A">
      <w:pPr>
        <w:rPr>
          <w:rFonts w:cstheme="minorHAnsi"/>
          <w:sz w:val="24"/>
          <w:szCs w:val="24"/>
        </w:rPr>
      </w:pPr>
      <w:r>
        <w:rPr>
          <w:rFonts w:cstheme="minorHAnsi"/>
          <w:sz w:val="24"/>
          <w:szCs w:val="24"/>
        </w:rPr>
        <w:t>None.</w:t>
      </w:r>
    </w:p>
    <w:p w14:paraId="4DF3481C" w14:textId="71D9A069" w:rsidR="004A5275" w:rsidRDefault="00123B7C" w:rsidP="00E874BA">
      <w:pPr>
        <w:rPr>
          <w:rFonts w:cstheme="minorHAnsi"/>
          <w:sz w:val="24"/>
          <w:szCs w:val="24"/>
        </w:rPr>
      </w:pPr>
      <w:r>
        <w:rPr>
          <w:rFonts w:cstheme="minorHAnsi"/>
          <w:sz w:val="24"/>
          <w:szCs w:val="24"/>
        </w:rPr>
        <w:t>3</w:t>
      </w:r>
      <w:r w:rsidR="0004737E">
        <w:rPr>
          <w:rFonts w:cstheme="minorHAnsi"/>
          <w:sz w:val="24"/>
          <w:szCs w:val="24"/>
        </w:rPr>
        <w:t>.</w:t>
      </w:r>
      <w:r w:rsidR="002F0973" w:rsidRPr="00DA1492">
        <w:rPr>
          <w:rFonts w:cstheme="minorHAnsi"/>
          <w:sz w:val="24"/>
          <w:szCs w:val="24"/>
        </w:rPr>
        <w:t xml:space="preserve">  </w:t>
      </w:r>
      <w:r w:rsidR="00CC3A4D" w:rsidRPr="00DA1492">
        <w:rPr>
          <w:rFonts w:cstheme="minorHAnsi"/>
          <w:sz w:val="24"/>
          <w:szCs w:val="24"/>
        </w:rPr>
        <w:t xml:space="preserve">TO APPROVE THE MINUTES OF THE </w:t>
      </w:r>
      <w:r w:rsidR="00D13D45" w:rsidRPr="00DA1492">
        <w:rPr>
          <w:rFonts w:cstheme="minorHAnsi"/>
          <w:sz w:val="24"/>
          <w:szCs w:val="24"/>
        </w:rPr>
        <w:t>PARISH COUNCIL</w:t>
      </w:r>
      <w:r w:rsidR="00CC3A4D" w:rsidRPr="00DA1492">
        <w:rPr>
          <w:rFonts w:cstheme="minorHAnsi"/>
          <w:sz w:val="24"/>
          <w:szCs w:val="24"/>
        </w:rPr>
        <w:t xml:space="preserve"> MEETING HELD ON</w:t>
      </w:r>
      <w:r w:rsidR="0004737E">
        <w:rPr>
          <w:rFonts w:cstheme="minorHAnsi"/>
          <w:sz w:val="24"/>
          <w:szCs w:val="24"/>
        </w:rPr>
        <w:t xml:space="preserve"> </w:t>
      </w:r>
      <w:r w:rsidR="004A5275">
        <w:rPr>
          <w:rFonts w:cstheme="minorHAnsi"/>
          <w:sz w:val="24"/>
          <w:szCs w:val="24"/>
        </w:rPr>
        <w:t>2</w:t>
      </w:r>
      <w:r w:rsidR="002932DD">
        <w:rPr>
          <w:rFonts w:cstheme="minorHAnsi"/>
          <w:sz w:val="24"/>
          <w:szCs w:val="24"/>
        </w:rPr>
        <w:t>1</w:t>
      </w:r>
      <w:r w:rsidR="002932DD" w:rsidRPr="002932DD">
        <w:rPr>
          <w:rFonts w:cstheme="minorHAnsi"/>
          <w:sz w:val="24"/>
          <w:szCs w:val="24"/>
          <w:vertAlign w:val="superscript"/>
        </w:rPr>
        <w:t>ST</w:t>
      </w:r>
      <w:r w:rsidR="002932DD">
        <w:rPr>
          <w:rFonts w:cstheme="minorHAnsi"/>
          <w:sz w:val="24"/>
          <w:szCs w:val="24"/>
        </w:rPr>
        <w:t xml:space="preserve"> NOVEMBER 2024</w:t>
      </w:r>
    </w:p>
    <w:p w14:paraId="30F0C585" w14:textId="611B02FF" w:rsidR="00D94209" w:rsidRDefault="004A5275" w:rsidP="00E874BA">
      <w:pPr>
        <w:rPr>
          <w:rFonts w:cstheme="minorHAnsi"/>
          <w:sz w:val="24"/>
          <w:szCs w:val="24"/>
        </w:rPr>
      </w:pPr>
      <w:r>
        <w:rPr>
          <w:rFonts w:cstheme="minorHAnsi"/>
          <w:sz w:val="24"/>
          <w:szCs w:val="24"/>
        </w:rPr>
        <w:t>Prop</w:t>
      </w:r>
      <w:r w:rsidR="00E874BA">
        <w:rPr>
          <w:rFonts w:cstheme="minorHAnsi"/>
          <w:sz w:val="24"/>
          <w:szCs w:val="24"/>
        </w:rPr>
        <w:t>o</w:t>
      </w:r>
      <w:r w:rsidR="00A07FD0">
        <w:rPr>
          <w:rFonts w:cstheme="minorHAnsi"/>
          <w:sz w:val="24"/>
          <w:szCs w:val="24"/>
        </w:rPr>
        <w:t xml:space="preserve">sed and </w:t>
      </w:r>
      <w:r>
        <w:rPr>
          <w:rFonts w:cstheme="minorHAnsi"/>
          <w:sz w:val="24"/>
          <w:szCs w:val="24"/>
        </w:rPr>
        <w:t>seconded</w:t>
      </w:r>
      <w:r w:rsidR="00A07FD0">
        <w:rPr>
          <w:rFonts w:cstheme="minorHAnsi"/>
          <w:sz w:val="24"/>
          <w:szCs w:val="24"/>
        </w:rPr>
        <w:t xml:space="preserve"> t</w:t>
      </w:r>
      <w:r w:rsidR="00FB247D">
        <w:rPr>
          <w:rFonts w:cstheme="minorHAnsi"/>
          <w:sz w:val="24"/>
          <w:szCs w:val="24"/>
        </w:rPr>
        <w:t>hat</w:t>
      </w:r>
      <w:r w:rsidR="00540880" w:rsidRPr="00DA1492">
        <w:rPr>
          <w:rFonts w:cstheme="minorHAnsi"/>
          <w:sz w:val="24"/>
          <w:szCs w:val="24"/>
        </w:rPr>
        <w:t xml:space="preserve"> the minutes of th</w:t>
      </w:r>
      <w:r w:rsidR="00FF7F18">
        <w:rPr>
          <w:rFonts w:cstheme="minorHAnsi"/>
          <w:sz w:val="24"/>
          <w:szCs w:val="24"/>
        </w:rPr>
        <w:t>e</w:t>
      </w:r>
      <w:r w:rsidR="002430EC">
        <w:rPr>
          <w:rFonts w:cstheme="minorHAnsi"/>
          <w:sz w:val="24"/>
          <w:szCs w:val="24"/>
        </w:rPr>
        <w:t xml:space="preserve"> </w:t>
      </w:r>
      <w:r w:rsidR="00570713">
        <w:rPr>
          <w:rFonts w:cstheme="minorHAnsi"/>
          <w:sz w:val="24"/>
          <w:szCs w:val="24"/>
        </w:rPr>
        <w:t>m</w:t>
      </w:r>
      <w:r w:rsidR="00540880" w:rsidRPr="00DA1492">
        <w:rPr>
          <w:rFonts w:cstheme="minorHAnsi"/>
          <w:sz w:val="24"/>
          <w:szCs w:val="24"/>
        </w:rPr>
        <w:t xml:space="preserve">eeting of </w:t>
      </w:r>
      <w:r w:rsidR="002932DD">
        <w:rPr>
          <w:rFonts w:cstheme="minorHAnsi"/>
          <w:sz w:val="24"/>
          <w:szCs w:val="24"/>
        </w:rPr>
        <w:t>the 21</w:t>
      </w:r>
      <w:r w:rsidR="002932DD" w:rsidRPr="002932DD">
        <w:rPr>
          <w:rFonts w:cstheme="minorHAnsi"/>
          <w:sz w:val="24"/>
          <w:szCs w:val="24"/>
          <w:vertAlign w:val="superscript"/>
        </w:rPr>
        <w:t>st</w:t>
      </w:r>
      <w:r w:rsidR="002932DD">
        <w:rPr>
          <w:rFonts w:cstheme="minorHAnsi"/>
          <w:sz w:val="24"/>
          <w:szCs w:val="24"/>
        </w:rPr>
        <w:t xml:space="preserve"> November 2024</w:t>
      </w:r>
      <w:r>
        <w:rPr>
          <w:rFonts w:cstheme="minorHAnsi"/>
          <w:sz w:val="24"/>
          <w:szCs w:val="24"/>
        </w:rPr>
        <w:t xml:space="preserve"> </w:t>
      </w:r>
      <w:r w:rsidR="00C32773">
        <w:rPr>
          <w:rFonts w:cstheme="minorHAnsi"/>
          <w:sz w:val="24"/>
          <w:szCs w:val="24"/>
        </w:rPr>
        <w:t xml:space="preserve"> </w:t>
      </w:r>
      <w:r w:rsidR="00591D0A">
        <w:rPr>
          <w:rFonts w:cstheme="minorHAnsi"/>
          <w:sz w:val="24"/>
          <w:szCs w:val="24"/>
        </w:rPr>
        <w:t xml:space="preserve">are </w:t>
      </w:r>
      <w:r w:rsidR="00540880" w:rsidRPr="00DA1492">
        <w:rPr>
          <w:rFonts w:cstheme="minorHAnsi"/>
          <w:sz w:val="24"/>
          <w:szCs w:val="24"/>
        </w:rPr>
        <w:t>approved</w:t>
      </w:r>
      <w:r w:rsidR="000B674E">
        <w:rPr>
          <w:rFonts w:cstheme="minorHAnsi"/>
          <w:sz w:val="24"/>
          <w:szCs w:val="24"/>
        </w:rPr>
        <w:t xml:space="preserve"> – all in favour.</w:t>
      </w:r>
    </w:p>
    <w:p w14:paraId="1B591702" w14:textId="197B797F" w:rsidR="00570713" w:rsidRDefault="00123B7C" w:rsidP="00FB247D">
      <w:pPr>
        <w:jc w:val="both"/>
        <w:rPr>
          <w:rFonts w:cstheme="minorHAnsi"/>
          <w:sz w:val="24"/>
          <w:szCs w:val="24"/>
        </w:rPr>
      </w:pPr>
      <w:r>
        <w:rPr>
          <w:rFonts w:cstheme="minorHAnsi"/>
          <w:sz w:val="24"/>
          <w:szCs w:val="24"/>
        </w:rPr>
        <w:t>4</w:t>
      </w:r>
      <w:r w:rsidR="00A03FFE" w:rsidRPr="00DA1492">
        <w:rPr>
          <w:rFonts w:cstheme="minorHAnsi"/>
          <w:sz w:val="24"/>
          <w:szCs w:val="24"/>
        </w:rPr>
        <w:t>.  MATTERS ARISING FROM THE MINUTE</w:t>
      </w:r>
      <w:r w:rsidR="00AE773B">
        <w:rPr>
          <w:rFonts w:cstheme="minorHAnsi"/>
          <w:sz w:val="24"/>
          <w:szCs w:val="24"/>
        </w:rPr>
        <w:t>S</w:t>
      </w:r>
    </w:p>
    <w:p w14:paraId="42802507" w14:textId="09A4F89D" w:rsidR="002932DD" w:rsidRDefault="002932DD" w:rsidP="00FB247D">
      <w:pPr>
        <w:jc w:val="both"/>
        <w:rPr>
          <w:rFonts w:cstheme="minorHAnsi"/>
          <w:sz w:val="24"/>
          <w:szCs w:val="24"/>
        </w:rPr>
      </w:pPr>
      <w:r>
        <w:rPr>
          <w:rFonts w:cstheme="minorHAnsi"/>
          <w:sz w:val="24"/>
          <w:szCs w:val="24"/>
        </w:rPr>
        <w:t>Tree works bordering the play area have been completed; individual whips for around the pond have been purchased and planted.</w:t>
      </w:r>
    </w:p>
    <w:p w14:paraId="2F54F8FF" w14:textId="7E3CEFE8" w:rsidR="006475CD" w:rsidRDefault="006475CD" w:rsidP="00FB247D">
      <w:pPr>
        <w:jc w:val="both"/>
        <w:rPr>
          <w:rFonts w:cstheme="minorHAnsi"/>
          <w:sz w:val="24"/>
          <w:szCs w:val="24"/>
        </w:rPr>
      </w:pPr>
      <w:r>
        <w:rPr>
          <w:rFonts w:cstheme="minorHAnsi"/>
          <w:sz w:val="24"/>
          <w:szCs w:val="24"/>
        </w:rPr>
        <w:t xml:space="preserve">5.  </w:t>
      </w:r>
      <w:r w:rsidR="00CF6AEF">
        <w:rPr>
          <w:rFonts w:cstheme="minorHAnsi"/>
          <w:sz w:val="24"/>
          <w:szCs w:val="24"/>
        </w:rPr>
        <w:t>COUNTY &amp;</w:t>
      </w:r>
      <w:r w:rsidR="001E667B">
        <w:rPr>
          <w:rFonts w:cstheme="minorHAnsi"/>
          <w:sz w:val="24"/>
          <w:szCs w:val="24"/>
        </w:rPr>
        <w:t xml:space="preserve"> </w:t>
      </w:r>
      <w:r w:rsidR="00CF6AEF">
        <w:rPr>
          <w:rFonts w:cstheme="minorHAnsi"/>
          <w:sz w:val="24"/>
          <w:szCs w:val="24"/>
        </w:rPr>
        <w:t>DISTRICT COUNCILLORS REPORTS</w:t>
      </w:r>
    </w:p>
    <w:p w14:paraId="62B50845" w14:textId="204E8775" w:rsidR="00CF6AEF" w:rsidRDefault="0062143F" w:rsidP="00FB247D">
      <w:pPr>
        <w:jc w:val="both"/>
        <w:rPr>
          <w:rFonts w:cstheme="minorHAnsi"/>
          <w:sz w:val="24"/>
          <w:szCs w:val="24"/>
        </w:rPr>
      </w:pPr>
      <w:r>
        <w:rPr>
          <w:rFonts w:cstheme="minorHAnsi"/>
          <w:sz w:val="24"/>
          <w:szCs w:val="24"/>
        </w:rPr>
        <w:t xml:space="preserve">District Cllr Pugh’s report was previously circulated. Main topic was whether the County Council  will be holding elections this May owing to an application from SCC to be part of the first wave of devolved administrations </w:t>
      </w:r>
      <w:r w:rsidR="00B93E7C">
        <w:rPr>
          <w:rFonts w:cstheme="minorHAnsi"/>
          <w:sz w:val="24"/>
          <w:szCs w:val="24"/>
        </w:rPr>
        <w:t>that</w:t>
      </w:r>
      <w:r>
        <w:rPr>
          <w:rFonts w:cstheme="minorHAnsi"/>
          <w:sz w:val="24"/>
          <w:szCs w:val="24"/>
        </w:rPr>
        <w:t xml:space="preserve"> will see the abolition of District &amp; Cou</w:t>
      </w:r>
      <w:r w:rsidR="009960A5">
        <w:rPr>
          <w:rFonts w:cstheme="minorHAnsi"/>
          <w:sz w:val="24"/>
          <w:szCs w:val="24"/>
        </w:rPr>
        <w:t>ncils.</w:t>
      </w:r>
    </w:p>
    <w:p w14:paraId="3F5F82F2" w14:textId="176A6343" w:rsidR="0062143F" w:rsidRDefault="0062143F" w:rsidP="00FB247D">
      <w:pPr>
        <w:jc w:val="both"/>
        <w:rPr>
          <w:rFonts w:cstheme="minorHAnsi"/>
          <w:sz w:val="24"/>
          <w:szCs w:val="24"/>
        </w:rPr>
      </w:pPr>
      <w:r>
        <w:rPr>
          <w:rFonts w:cstheme="minorHAnsi"/>
          <w:sz w:val="24"/>
          <w:szCs w:val="24"/>
        </w:rPr>
        <w:t>County Cllr Bennett’s report</w:t>
      </w:r>
      <w:r w:rsidR="00B93E7C">
        <w:rPr>
          <w:rFonts w:cstheme="minorHAnsi"/>
          <w:sz w:val="24"/>
          <w:szCs w:val="24"/>
        </w:rPr>
        <w:t>:</w:t>
      </w:r>
      <w:r>
        <w:rPr>
          <w:rFonts w:cstheme="minorHAnsi"/>
          <w:sz w:val="24"/>
          <w:szCs w:val="24"/>
        </w:rPr>
        <w:t xml:space="preserve"> </w:t>
      </w:r>
      <w:r w:rsidR="00B93E7C">
        <w:rPr>
          <w:rFonts w:cstheme="minorHAnsi"/>
          <w:sz w:val="24"/>
          <w:szCs w:val="24"/>
        </w:rPr>
        <w:t>T</w:t>
      </w:r>
      <w:r w:rsidR="00D62FAF">
        <w:rPr>
          <w:rFonts w:cstheme="minorHAnsi"/>
          <w:sz w:val="24"/>
          <w:szCs w:val="24"/>
        </w:rPr>
        <w:t xml:space="preserve">he </w:t>
      </w:r>
      <w:r w:rsidR="00BF18EA">
        <w:rPr>
          <w:rFonts w:cstheme="minorHAnsi"/>
          <w:sz w:val="24"/>
          <w:szCs w:val="24"/>
        </w:rPr>
        <w:t xml:space="preserve">SCC </w:t>
      </w:r>
      <w:r w:rsidR="00D62FAF">
        <w:rPr>
          <w:rFonts w:cstheme="minorHAnsi"/>
          <w:sz w:val="24"/>
          <w:szCs w:val="24"/>
        </w:rPr>
        <w:t>budget process is going through with the maximum precept allowed being taken; the Government</w:t>
      </w:r>
      <w:r w:rsidR="00BF18EA">
        <w:rPr>
          <w:rFonts w:cstheme="minorHAnsi"/>
          <w:sz w:val="24"/>
          <w:szCs w:val="24"/>
        </w:rPr>
        <w:t xml:space="preserve"> </w:t>
      </w:r>
      <w:r w:rsidR="00D62FAF">
        <w:rPr>
          <w:rFonts w:cstheme="minorHAnsi"/>
          <w:sz w:val="24"/>
          <w:szCs w:val="24"/>
        </w:rPr>
        <w:t xml:space="preserve">Rural Services Grant </w:t>
      </w:r>
      <w:r w:rsidR="00954945">
        <w:rPr>
          <w:rFonts w:cstheme="minorHAnsi"/>
          <w:sz w:val="24"/>
          <w:szCs w:val="24"/>
        </w:rPr>
        <w:t>previously</w:t>
      </w:r>
      <w:r w:rsidR="009960A5">
        <w:rPr>
          <w:rFonts w:cstheme="minorHAnsi"/>
          <w:sz w:val="24"/>
          <w:szCs w:val="24"/>
        </w:rPr>
        <w:t xml:space="preserve"> given</w:t>
      </w:r>
      <w:r w:rsidR="00BF18EA">
        <w:rPr>
          <w:rFonts w:cstheme="minorHAnsi"/>
          <w:sz w:val="24"/>
          <w:szCs w:val="24"/>
        </w:rPr>
        <w:t xml:space="preserve"> by SCC</w:t>
      </w:r>
      <w:r w:rsidR="009960A5">
        <w:rPr>
          <w:rFonts w:cstheme="minorHAnsi"/>
          <w:sz w:val="24"/>
          <w:szCs w:val="24"/>
        </w:rPr>
        <w:t xml:space="preserve"> </w:t>
      </w:r>
      <w:r w:rsidR="00D62FAF">
        <w:rPr>
          <w:rFonts w:cstheme="minorHAnsi"/>
          <w:sz w:val="24"/>
          <w:szCs w:val="24"/>
        </w:rPr>
        <w:t>has been replaced with a grant based on density of deprivation, Suffolk does not fall into this category;</w:t>
      </w:r>
      <w:r w:rsidR="009960A5">
        <w:rPr>
          <w:rFonts w:cstheme="minorHAnsi"/>
          <w:sz w:val="24"/>
          <w:szCs w:val="24"/>
        </w:rPr>
        <w:t xml:space="preserve"> Local Government Reform/Devolution will consist of a Norfolk and Suffolk devolved authority and under that there will be Norfolk and Suffolk separate </w:t>
      </w:r>
      <w:proofErr w:type="spellStart"/>
      <w:r w:rsidR="001624B9">
        <w:rPr>
          <w:rFonts w:cstheme="minorHAnsi"/>
          <w:sz w:val="24"/>
          <w:szCs w:val="24"/>
        </w:rPr>
        <w:t>Unitary</w:t>
      </w:r>
      <w:r w:rsidR="00BF18EA">
        <w:rPr>
          <w:rFonts w:cstheme="minorHAnsi"/>
          <w:sz w:val="24"/>
          <w:szCs w:val="24"/>
        </w:rPr>
        <w:t>s</w:t>
      </w:r>
      <w:proofErr w:type="spellEnd"/>
      <w:r w:rsidR="00BF18EA">
        <w:rPr>
          <w:rFonts w:cstheme="minorHAnsi"/>
          <w:sz w:val="24"/>
          <w:szCs w:val="24"/>
        </w:rPr>
        <w:t>,</w:t>
      </w:r>
      <w:r w:rsidR="001B4059">
        <w:rPr>
          <w:rFonts w:cstheme="minorHAnsi"/>
          <w:sz w:val="24"/>
          <w:szCs w:val="24"/>
        </w:rPr>
        <w:t xml:space="preserve"> </w:t>
      </w:r>
      <w:r w:rsidR="00734F65">
        <w:rPr>
          <w:rFonts w:cstheme="minorHAnsi"/>
          <w:sz w:val="24"/>
          <w:szCs w:val="24"/>
        </w:rPr>
        <w:t>presently</w:t>
      </w:r>
      <w:r w:rsidR="001B4059">
        <w:rPr>
          <w:rFonts w:cstheme="minorHAnsi"/>
          <w:sz w:val="24"/>
          <w:szCs w:val="24"/>
        </w:rPr>
        <w:t xml:space="preserve"> waiting for the Minister to confirm whether </w:t>
      </w:r>
      <w:r w:rsidR="00807906">
        <w:rPr>
          <w:rFonts w:cstheme="minorHAnsi"/>
          <w:sz w:val="24"/>
          <w:szCs w:val="24"/>
        </w:rPr>
        <w:t>County</w:t>
      </w:r>
      <w:r w:rsidR="001B4059">
        <w:rPr>
          <w:rFonts w:cstheme="minorHAnsi"/>
          <w:sz w:val="24"/>
          <w:szCs w:val="24"/>
        </w:rPr>
        <w:t xml:space="preserve"> will be added to the priority list</w:t>
      </w:r>
      <w:r w:rsidR="000E57B3">
        <w:rPr>
          <w:rFonts w:cstheme="minorHAnsi"/>
          <w:sz w:val="24"/>
          <w:szCs w:val="24"/>
        </w:rPr>
        <w:t>.</w:t>
      </w:r>
      <w:r w:rsidR="00B93E7C">
        <w:rPr>
          <w:rFonts w:cstheme="minorHAnsi"/>
          <w:sz w:val="24"/>
          <w:szCs w:val="24"/>
        </w:rPr>
        <w:t xml:space="preserve">                                       </w:t>
      </w:r>
      <w:r w:rsidR="001B4059">
        <w:rPr>
          <w:rFonts w:cstheme="minorHAnsi"/>
          <w:sz w:val="24"/>
          <w:szCs w:val="24"/>
        </w:rPr>
        <w:t xml:space="preserve"> </w:t>
      </w:r>
      <w:r w:rsidR="00734F65">
        <w:rPr>
          <w:rFonts w:cstheme="minorHAnsi"/>
          <w:sz w:val="24"/>
          <w:szCs w:val="24"/>
        </w:rPr>
        <w:t xml:space="preserve"> </w:t>
      </w:r>
      <w:r w:rsidR="001B4059" w:rsidRPr="000C1B0E">
        <w:rPr>
          <w:rFonts w:cstheme="minorHAnsi"/>
          <w:b/>
          <w:bCs/>
          <w:sz w:val="24"/>
          <w:szCs w:val="24"/>
        </w:rPr>
        <w:t>Brockley update</w:t>
      </w:r>
      <w:r w:rsidR="00807906" w:rsidRPr="000C1B0E">
        <w:rPr>
          <w:rFonts w:cstheme="minorHAnsi"/>
          <w:b/>
          <w:bCs/>
          <w:sz w:val="24"/>
          <w:szCs w:val="24"/>
        </w:rPr>
        <w:t>:</w:t>
      </w:r>
      <w:r w:rsidR="001B4059">
        <w:rPr>
          <w:rFonts w:cstheme="minorHAnsi"/>
          <w:sz w:val="24"/>
          <w:szCs w:val="24"/>
        </w:rPr>
        <w:t xml:space="preserve"> </w:t>
      </w:r>
      <w:r w:rsidR="003E1B85">
        <w:rPr>
          <w:rFonts w:cstheme="minorHAnsi"/>
          <w:sz w:val="24"/>
          <w:szCs w:val="24"/>
        </w:rPr>
        <w:t xml:space="preserve">To </w:t>
      </w:r>
      <w:r w:rsidR="00B93E7C">
        <w:rPr>
          <w:rFonts w:cstheme="minorHAnsi"/>
          <w:sz w:val="24"/>
          <w:szCs w:val="24"/>
        </w:rPr>
        <w:t>prevent</w:t>
      </w:r>
      <w:r w:rsidR="003E1B85">
        <w:rPr>
          <w:rFonts w:cstheme="minorHAnsi"/>
          <w:sz w:val="24"/>
          <w:szCs w:val="24"/>
        </w:rPr>
        <w:t xml:space="preserve"> cars parking </w:t>
      </w:r>
      <w:r w:rsidR="00807906">
        <w:rPr>
          <w:rFonts w:cstheme="minorHAnsi"/>
          <w:sz w:val="24"/>
          <w:szCs w:val="24"/>
        </w:rPr>
        <w:t xml:space="preserve">at </w:t>
      </w:r>
      <w:r w:rsidR="003E1B85">
        <w:rPr>
          <w:rFonts w:cstheme="minorHAnsi"/>
          <w:sz w:val="24"/>
          <w:szCs w:val="24"/>
        </w:rPr>
        <w:t>the bus stop</w:t>
      </w:r>
      <w:r w:rsidR="00807906">
        <w:rPr>
          <w:rFonts w:cstheme="minorHAnsi"/>
          <w:sz w:val="24"/>
          <w:szCs w:val="24"/>
        </w:rPr>
        <w:t xml:space="preserve">, a report </w:t>
      </w:r>
      <w:r w:rsidR="001624B9">
        <w:rPr>
          <w:rFonts w:cstheme="minorHAnsi"/>
          <w:sz w:val="24"/>
          <w:szCs w:val="24"/>
        </w:rPr>
        <w:t>has been</w:t>
      </w:r>
      <w:r w:rsidR="00807906">
        <w:rPr>
          <w:rFonts w:cstheme="minorHAnsi"/>
          <w:sz w:val="24"/>
          <w:szCs w:val="24"/>
        </w:rPr>
        <w:t xml:space="preserve"> raised to get </w:t>
      </w:r>
      <w:r w:rsidR="00B93E7C">
        <w:rPr>
          <w:rFonts w:cstheme="minorHAnsi"/>
          <w:sz w:val="24"/>
          <w:szCs w:val="24"/>
        </w:rPr>
        <w:t xml:space="preserve">the </w:t>
      </w:r>
      <w:r w:rsidR="00807906">
        <w:rPr>
          <w:rFonts w:cstheme="minorHAnsi"/>
          <w:sz w:val="24"/>
          <w:szCs w:val="24"/>
        </w:rPr>
        <w:t>yellow lines repainted; the 40mph buffer has been signed off by the Police, a quote has been accepted and</w:t>
      </w:r>
      <w:r w:rsidR="00321B55">
        <w:rPr>
          <w:rFonts w:cstheme="minorHAnsi"/>
          <w:sz w:val="24"/>
          <w:szCs w:val="24"/>
        </w:rPr>
        <w:t xml:space="preserve"> </w:t>
      </w:r>
      <w:r w:rsidR="00BF18EA">
        <w:rPr>
          <w:rFonts w:cstheme="minorHAnsi"/>
          <w:sz w:val="24"/>
          <w:szCs w:val="24"/>
        </w:rPr>
        <w:t xml:space="preserve">the work </w:t>
      </w:r>
      <w:r w:rsidR="00807906">
        <w:rPr>
          <w:rFonts w:cstheme="minorHAnsi"/>
          <w:sz w:val="24"/>
          <w:szCs w:val="24"/>
        </w:rPr>
        <w:t xml:space="preserve">will now proceed; the locality budget award has been paid into the bank. Questions </w:t>
      </w:r>
      <w:r w:rsidR="000E57B3">
        <w:rPr>
          <w:rFonts w:cstheme="minorHAnsi"/>
          <w:sz w:val="24"/>
          <w:szCs w:val="24"/>
        </w:rPr>
        <w:t xml:space="preserve">to Cllr Benett </w:t>
      </w:r>
      <w:r w:rsidR="00B93E7C">
        <w:rPr>
          <w:rFonts w:cstheme="minorHAnsi"/>
          <w:sz w:val="24"/>
          <w:szCs w:val="24"/>
        </w:rPr>
        <w:t>included</w:t>
      </w:r>
      <w:r w:rsidR="00321B55">
        <w:rPr>
          <w:rFonts w:cstheme="minorHAnsi"/>
          <w:sz w:val="24"/>
          <w:szCs w:val="24"/>
        </w:rPr>
        <w:t xml:space="preserve"> </w:t>
      </w:r>
      <w:r w:rsidR="00BF18EA">
        <w:rPr>
          <w:rFonts w:cstheme="minorHAnsi"/>
          <w:sz w:val="24"/>
          <w:szCs w:val="24"/>
        </w:rPr>
        <w:t xml:space="preserve">the </w:t>
      </w:r>
      <w:r w:rsidR="00B93E7C">
        <w:rPr>
          <w:rFonts w:cstheme="minorHAnsi"/>
          <w:sz w:val="24"/>
          <w:szCs w:val="24"/>
        </w:rPr>
        <w:t>number of</w:t>
      </w:r>
      <w:r w:rsidR="00BF18EA">
        <w:rPr>
          <w:rFonts w:cstheme="minorHAnsi"/>
          <w:sz w:val="24"/>
          <w:szCs w:val="24"/>
        </w:rPr>
        <w:t xml:space="preserve"> potholes along the entire length of Chapel Lane</w:t>
      </w:r>
      <w:r w:rsidR="00321B55">
        <w:rPr>
          <w:rFonts w:cstheme="minorHAnsi"/>
          <w:sz w:val="24"/>
          <w:szCs w:val="24"/>
        </w:rPr>
        <w:t>;</w:t>
      </w:r>
      <w:r w:rsidR="00954945">
        <w:rPr>
          <w:rFonts w:cstheme="minorHAnsi"/>
          <w:sz w:val="24"/>
          <w:szCs w:val="24"/>
        </w:rPr>
        <w:t xml:space="preserve"> </w:t>
      </w:r>
      <w:r w:rsidR="00353A09">
        <w:rPr>
          <w:rFonts w:cstheme="minorHAnsi"/>
          <w:sz w:val="24"/>
          <w:szCs w:val="24"/>
        </w:rPr>
        <w:t>additional potholes</w:t>
      </w:r>
      <w:r w:rsidR="000366CC">
        <w:rPr>
          <w:rFonts w:cstheme="minorHAnsi"/>
          <w:sz w:val="24"/>
          <w:szCs w:val="24"/>
        </w:rPr>
        <w:t xml:space="preserve"> on Cookes Lan</w:t>
      </w:r>
      <w:r w:rsidR="000E57B3">
        <w:rPr>
          <w:rFonts w:cstheme="minorHAnsi"/>
          <w:sz w:val="24"/>
          <w:szCs w:val="24"/>
        </w:rPr>
        <w:t xml:space="preserve">e </w:t>
      </w:r>
      <w:r w:rsidR="000366CC">
        <w:rPr>
          <w:rFonts w:cstheme="minorHAnsi"/>
          <w:sz w:val="24"/>
          <w:szCs w:val="24"/>
        </w:rPr>
        <w:t xml:space="preserve">deeper than the 5cms threshold, </w:t>
      </w:r>
      <w:r w:rsidR="00353A09">
        <w:rPr>
          <w:rFonts w:cstheme="minorHAnsi"/>
          <w:sz w:val="24"/>
          <w:szCs w:val="24"/>
        </w:rPr>
        <w:t>are</w:t>
      </w:r>
      <w:r w:rsidR="009C5B72">
        <w:rPr>
          <w:rFonts w:cstheme="minorHAnsi"/>
          <w:sz w:val="24"/>
          <w:szCs w:val="24"/>
        </w:rPr>
        <w:t xml:space="preserve"> </w:t>
      </w:r>
      <w:r w:rsidR="00B93E7C">
        <w:rPr>
          <w:rFonts w:cstheme="minorHAnsi"/>
          <w:sz w:val="24"/>
          <w:szCs w:val="24"/>
        </w:rPr>
        <w:t>deemed</w:t>
      </w:r>
      <w:r w:rsidR="000366CC">
        <w:rPr>
          <w:rFonts w:cstheme="minorHAnsi"/>
          <w:sz w:val="24"/>
          <w:szCs w:val="24"/>
        </w:rPr>
        <w:t xml:space="preserve"> by SCC not deep enough to repair, Cllr Benett to chase</w:t>
      </w:r>
      <w:r w:rsidR="009C5B72">
        <w:rPr>
          <w:rFonts w:cstheme="minorHAnsi"/>
          <w:sz w:val="24"/>
          <w:szCs w:val="24"/>
        </w:rPr>
        <w:t>.</w:t>
      </w:r>
    </w:p>
    <w:p w14:paraId="115B8B0C" w14:textId="43EDB311" w:rsidR="0089259A" w:rsidRDefault="0089259A" w:rsidP="00FB247D">
      <w:pPr>
        <w:jc w:val="both"/>
        <w:rPr>
          <w:rFonts w:cstheme="minorHAnsi"/>
          <w:sz w:val="24"/>
          <w:szCs w:val="24"/>
        </w:rPr>
      </w:pPr>
      <w:r>
        <w:rPr>
          <w:rFonts w:cstheme="minorHAnsi"/>
          <w:sz w:val="24"/>
          <w:szCs w:val="24"/>
        </w:rPr>
        <w:t>6.  PUBLIC FORUM</w:t>
      </w:r>
    </w:p>
    <w:p w14:paraId="38701821" w14:textId="514BF317" w:rsidR="0089259A" w:rsidRDefault="0089259A" w:rsidP="00DC482D">
      <w:pPr>
        <w:rPr>
          <w:rFonts w:cstheme="minorHAnsi"/>
          <w:sz w:val="24"/>
          <w:szCs w:val="24"/>
        </w:rPr>
      </w:pPr>
      <w:r>
        <w:rPr>
          <w:rFonts w:cstheme="minorHAnsi"/>
          <w:sz w:val="24"/>
          <w:szCs w:val="24"/>
        </w:rPr>
        <w:t xml:space="preserve"> Following ‘</w:t>
      </w:r>
      <w:r w:rsidR="00C23A1E">
        <w:rPr>
          <w:rFonts w:cstheme="minorHAnsi"/>
          <w:sz w:val="24"/>
          <w:szCs w:val="24"/>
        </w:rPr>
        <w:t>o</w:t>
      </w:r>
      <w:r>
        <w:rPr>
          <w:rFonts w:cstheme="minorHAnsi"/>
          <w:sz w:val="24"/>
          <w:szCs w:val="24"/>
        </w:rPr>
        <w:t>bjection’ from the parish council to a planning application submitted by a member of the public, comments made by the applicant were noted.</w:t>
      </w:r>
    </w:p>
    <w:p w14:paraId="12FF8C6C" w14:textId="77777777" w:rsidR="00C23A1E" w:rsidRDefault="00C23A1E" w:rsidP="006E2AD5">
      <w:pPr>
        <w:tabs>
          <w:tab w:val="left" w:pos="8004"/>
        </w:tabs>
        <w:rPr>
          <w:rFonts w:cstheme="minorHAnsi"/>
          <w:sz w:val="24"/>
          <w:szCs w:val="24"/>
        </w:rPr>
      </w:pPr>
    </w:p>
    <w:p w14:paraId="45C8EE16" w14:textId="77777777" w:rsidR="00C23A1E" w:rsidRDefault="00C23A1E" w:rsidP="006E2AD5">
      <w:pPr>
        <w:tabs>
          <w:tab w:val="left" w:pos="8004"/>
        </w:tabs>
        <w:rPr>
          <w:rFonts w:cstheme="minorHAnsi"/>
          <w:sz w:val="24"/>
          <w:szCs w:val="24"/>
        </w:rPr>
      </w:pPr>
    </w:p>
    <w:p w14:paraId="74E1C291" w14:textId="70BAB544" w:rsidR="000875AB" w:rsidRDefault="009F024C" w:rsidP="006E2AD5">
      <w:pPr>
        <w:tabs>
          <w:tab w:val="left" w:pos="8004"/>
        </w:tabs>
        <w:rPr>
          <w:rFonts w:cstheme="minorHAnsi"/>
          <w:sz w:val="24"/>
          <w:szCs w:val="24"/>
        </w:rPr>
      </w:pPr>
      <w:r>
        <w:rPr>
          <w:rFonts w:cstheme="minorHAnsi"/>
          <w:sz w:val="24"/>
          <w:szCs w:val="24"/>
        </w:rPr>
        <w:lastRenderedPageBreak/>
        <w:t>7.  FINANCE</w:t>
      </w:r>
      <w:r w:rsidR="007B116E">
        <w:rPr>
          <w:rFonts w:cstheme="minorHAnsi"/>
          <w:sz w:val="24"/>
          <w:szCs w:val="24"/>
        </w:rPr>
        <w:tab/>
      </w:r>
      <w:r w:rsidR="006E2AD5">
        <w:rPr>
          <w:rFonts w:cstheme="minorHAnsi"/>
          <w:sz w:val="24"/>
          <w:szCs w:val="24"/>
        </w:rPr>
        <w:t xml:space="preserve">          </w:t>
      </w:r>
    </w:p>
    <w:p w14:paraId="128C5C7B" w14:textId="708FCF2B" w:rsidR="009F024C" w:rsidRDefault="007B116E" w:rsidP="006E2AD5">
      <w:pPr>
        <w:tabs>
          <w:tab w:val="left" w:pos="8004"/>
        </w:tabs>
        <w:rPr>
          <w:rFonts w:cstheme="minorHAnsi"/>
          <w:sz w:val="24"/>
          <w:szCs w:val="24"/>
        </w:rPr>
      </w:pPr>
      <w:r>
        <w:rPr>
          <w:rFonts w:cstheme="minorHAnsi"/>
          <w:sz w:val="24"/>
          <w:szCs w:val="24"/>
        </w:rPr>
        <w:t xml:space="preserve">Balance as of </w:t>
      </w:r>
      <w:r w:rsidR="00AF1CB8">
        <w:rPr>
          <w:rFonts w:cstheme="minorHAnsi"/>
          <w:sz w:val="24"/>
          <w:szCs w:val="24"/>
        </w:rPr>
        <w:t>12</w:t>
      </w:r>
      <w:r w:rsidR="00AF1CB8" w:rsidRPr="00AF1CB8">
        <w:rPr>
          <w:rFonts w:cstheme="minorHAnsi"/>
          <w:sz w:val="24"/>
          <w:szCs w:val="24"/>
          <w:vertAlign w:val="superscript"/>
        </w:rPr>
        <w:t>th</w:t>
      </w:r>
      <w:r w:rsidR="00B83EBC">
        <w:rPr>
          <w:rFonts w:cstheme="minorHAnsi"/>
          <w:sz w:val="24"/>
          <w:szCs w:val="24"/>
          <w:vertAlign w:val="superscript"/>
        </w:rPr>
        <w:t xml:space="preserve"> </w:t>
      </w:r>
      <w:r w:rsidR="003F5FCF">
        <w:rPr>
          <w:rFonts w:cstheme="minorHAnsi"/>
          <w:sz w:val="24"/>
          <w:szCs w:val="24"/>
        </w:rPr>
        <w:t>October 2024</w:t>
      </w:r>
      <w:r w:rsidR="00AF1CB8">
        <w:rPr>
          <w:rFonts w:cstheme="minorHAnsi"/>
          <w:sz w:val="24"/>
          <w:szCs w:val="24"/>
        </w:rPr>
        <w:t xml:space="preserve"> </w:t>
      </w:r>
      <w:r>
        <w:rPr>
          <w:rFonts w:cstheme="minorHAnsi"/>
          <w:sz w:val="24"/>
          <w:szCs w:val="24"/>
        </w:rPr>
        <w:t>stands at</w:t>
      </w:r>
      <w:r w:rsidR="003F5FCF">
        <w:rPr>
          <w:rFonts w:cstheme="minorHAnsi"/>
          <w:sz w:val="24"/>
          <w:szCs w:val="24"/>
        </w:rPr>
        <w:t xml:space="preserve">  </w:t>
      </w:r>
      <w:r w:rsidR="00A77360">
        <w:rPr>
          <w:rFonts w:cstheme="minorHAnsi"/>
          <w:sz w:val="24"/>
          <w:szCs w:val="24"/>
        </w:rPr>
        <w:t xml:space="preserve">    </w:t>
      </w:r>
      <w:r w:rsidR="003F5FCF" w:rsidRPr="003F5FCF">
        <w:rPr>
          <w:rFonts w:cstheme="minorHAnsi"/>
          <w:b/>
          <w:bCs/>
          <w:sz w:val="24"/>
          <w:szCs w:val="24"/>
        </w:rPr>
        <w:t>20,253.74</w:t>
      </w:r>
      <w:r w:rsidR="0089259A">
        <w:rPr>
          <w:rFonts w:cstheme="minorHAnsi"/>
          <w:sz w:val="24"/>
          <w:szCs w:val="24"/>
        </w:rPr>
        <w:t xml:space="preserve"> </w:t>
      </w:r>
    </w:p>
    <w:p w14:paraId="39CB40DB" w14:textId="24F7E76D" w:rsidR="003F5FCF" w:rsidRDefault="003F5FCF" w:rsidP="00DC482D">
      <w:pPr>
        <w:rPr>
          <w:rFonts w:cstheme="minorHAnsi"/>
          <w:sz w:val="24"/>
          <w:szCs w:val="24"/>
        </w:rPr>
      </w:pPr>
      <w:r>
        <w:rPr>
          <w:rFonts w:cstheme="minorHAnsi"/>
          <w:sz w:val="24"/>
          <w:szCs w:val="24"/>
        </w:rPr>
        <w:t>Less approved expenditure</w:t>
      </w:r>
      <w:r>
        <w:rPr>
          <w:rFonts w:cstheme="minorHAnsi"/>
          <w:sz w:val="24"/>
          <w:szCs w:val="24"/>
        </w:rPr>
        <w:tab/>
      </w:r>
      <w:r>
        <w:rPr>
          <w:rFonts w:cstheme="minorHAnsi"/>
          <w:sz w:val="24"/>
          <w:szCs w:val="24"/>
        </w:rPr>
        <w:tab/>
      </w:r>
      <w:r>
        <w:rPr>
          <w:rFonts w:cstheme="minorHAnsi"/>
          <w:sz w:val="24"/>
          <w:szCs w:val="24"/>
        </w:rPr>
        <w:tab/>
        <w:t xml:space="preserve">   17005.11</w:t>
      </w:r>
    </w:p>
    <w:p w14:paraId="21C1454B" w14:textId="579EA1D4" w:rsidR="003F5FCF" w:rsidRDefault="003F5FCF" w:rsidP="00DC482D">
      <w:pPr>
        <w:rPr>
          <w:rFonts w:cstheme="minorHAnsi"/>
          <w:sz w:val="24"/>
          <w:szCs w:val="24"/>
        </w:rPr>
      </w:pPr>
      <w:r>
        <w:rPr>
          <w:rFonts w:cstheme="minorHAnsi"/>
          <w:sz w:val="24"/>
          <w:szCs w:val="24"/>
        </w:rPr>
        <w:t>Income received since the last meeting</w:t>
      </w:r>
      <w:r>
        <w:rPr>
          <w:rFonts w:cstheme="minorHAnsi"/>
          <w:sz w:val="24"/>
          <w:szCs w:val="24"/>
        </w:rPr>
        <w:tab/>
        <w:t xml:space="preserve">   11099.00</w:t>
      </w:r>
    </w:p>
    <w:p w14:paraId="096617D8" w14:textId="763B84B6" w:rsidR="003F5FCF" w:rsidRDefault="003F5FCF" w:rsidP="00DC482D">
      <w:pPr>
        <w:rPr>
          <w:rFonts w:cstheme="minorHAnsi"/>
          <w:sz w:val="24"/>
          <w:szCs w:val="24"/>
        </w:rPr>
      </w:pPr>
      <w:r>
        <w:rPr>
          <w:rFonts w:cstheme="minorHAnsi"/>
          <w:sz w:val="24"/>
          <w:szCs w:val="24"/>
        </w:rPr>
        <w:t xml:space="preserve">Balance as </w:t>
      </w:r>
      <w:r w:rsidR="001624B9">
        <w:rPr>
          <w:rFonts w:cstheme="minorHAnsi"/>
          <w:sz w:val="24"/>
          <w:szCs w:val="24"/>
        </w:rPr>
        <w:t>of</w:t>
      </w:r>
      <w:r>
        <w:rPr>
          <w:rFonts w:cstheme="minorHAnsi"/>
          <w:sz w:val="24"/>
          <w:szCs w:val="24"/>
        </w:rPr>
        <w:t xml:space="preserve"> 12</w:t>
      </w:r>
      <w:r w:rsidRPr="003F5FCF">
        <w:rPr>
          <w:rFonts w:cstheme="minorHAnsi"/>
          <w:sz w:val="24"/>
          <w:szCs w:val="24"/>
          <w:vertAlign w:val="superscript"/>
        </w:rPr>
        <w:t>th</w:t>
      </w:r>
      <w:r>
        <w:rPr>
          <w:rFonts w:cstheme="minorHAnsi"/>
          <w:sz w:val="24"/>
          <w:szCs w:val="24"/>
        </w:rPr>
        <w:t xml:space="preserve"> December 2024</w:t>
      </w:r>
      <w:r>
        <w:rPr>
          <w:rFonts w:cstheme="minorHAnsi"/>
          <w:sz w:val="24"/>
          <w:szCs w:val="24"/>
        </w:rPr>
        <w:tab/>
      </w:r>
      <w:r>
        <w:rPr>
          <w:rFonts w:cstheme="minorHAnsi"/>
          <w:sz w:val="24"/>
          <w:szCs w:val="24"/>
        </w:rPr>
        <w:tab/>
        <w:t xml:space="preserve">   </w:t>
      </w:r>
      <w:r w:rsidRPr="006E2AD5">
        <w:rPr>
          <w:rFonts w:cstheme="minorHAnsi"/>
          <w:b/>
          <w:bCs/>
          <w:sz w:val="24"/>
          <w:szCs w:val="24"/>
        </w:rPr>
        <w:t>14347.63</w:t>
      </w:r>
    </w:p>
    <w:p w14:paraId="63E08555" w14:textId="05CCDB5A" w:rsidR="007B116E" w:rsidRDefault="007B116E" w:rsidP="00DC482D">
      <w:pPr>
        <w:rPr>
          <w:rFonts w:cstheme="minorHAnsi"/>
          <w:sz w:val="24"/>
          <w:szCs w:val="24"/>
        </w:rPr>
      </w:pPr>
      <w:r>
        <w:rPr>
          <w:rFonts w:cstheme="minorHAnsi"/>
          <w:sz w:val="24"/>
          <w:szCs w:val="24"/>
        </w:rPr>
        <w:t>Cheques to be approved at the meeting</w:t>
      </w:r>
    </w:p>
    <w:p w14:paraId="48CBECF5" w14:textId="1F04FC05" w:rsidR="00B83EBC" w:rsidRDefault="00B83EBC" w:rsidP="00DC482D">
      <w:pPr>
        <w:rPr>
          <w:rFonts w:cstheme="minorHAnsi"/>
          <w:sz w:val="24"/>
          <w:szCs w:val="24"/>
        </w:rPr>
      </w:pPr>
      <w:r>
        <w:rPr>
          <w:rFonts w:cstheme="minorHAnsi"/>
          <w:sz w:val="24"/>
          <w:szCs w:val="24"/>
        </w:rPr>
        <w:t>CAS – website</w:t>
      </w:r>
      <w:r>
        <w:rPr>
          <w:rFonts w:cstheme="minorHAnsi"/>
          <w:sz w:val="24"/>
          <w:szCs w:val="24"/>
        </w:rPr>
        <w:tab/>
      </w:r>
      <w:r>
        <w:rPr>
          <w:rFonts w:cstheme="minorHAnsi"/>
          <w:sz w:val="24"/>
          <w:szCs w:val="24"/>
        </w:rPr>
        <w:tab/>
      </w:r>
      <w:r>
        <w:rPr>
          <w:rFonts w:cstheme="minorHAnsi"/>
          <w:sz w:val="24"/>
          <w:szCs w:val="24"/>
        </w:rPr>
        <w:tab/>
        <w:t xml:space="preserve">  </w:t>
      </w:r>
      <w:r w:rsidR="00582F98">
        <w:rPr>
          <w:rFonts w:cstheme="minorHAnsi"/>
          <w:sz w:val="24"/>
          <w:szCs w:val="24"/>
        </w:rPr>
        <w:tab/>
      </w:r>
      <w:r w:rsidR="003F5FCF">
        <w:rPr>
          <w:rFonts w:cstheme="minorHAnsi"/>
          <w:sz w:val="24"/>
          <w:szCs w:val="24"/>
        </w:rPr>
        <w:tab/>
        <w:t xml:space="preserve">          </w:t>
      </w:r>
      <w:r w:rsidR="006E399D">
        <w:rPr>
          <w:rFonts w:cstheme="minorHAnsi"/>
          <w:sz w:val="24"/>
          <w:szCs w:val="24"/>
        </w:rPr>
        <w:t>6</w:t>
      </w:r>
      <w:r>
        <w:rPr>
          <w:rFonts w:cstheme="minorHAnsi"/>
          <w:sz w:val="24"/>
          <w:szCs w:val="24"/>
        </w:rPr>
        <w:t>0.00</w:t>
      </w:r>
    </w:p>
    <w:p w14:paraId="3E8E2E58" w14:textId="4FFA3496" w:rsidR="00B83EBC" w:rsidRDefault="00B83EBC" w:rsidP="00DC482D">
      <w:pPr>
        <w:rPr>
          <w:rFonts w:cstheme="minorHAnsi"/>
          <w:sz w:val="24"/>
          <w:szCs w:val="24"/>
        </w:rPr>
      </w:pPr>
      <w:r>
        <w:rPr>
          <w:rFonts w:cstheme="minorHAnsi"/>
          <w:sz w:val="24"/>
          <w:szCs w:val="24"/>
        </w:rPr>
        <w:t>A English – newsletter</w:t>
      </w:r>
      <w:r>
        <w:rPr>
          <w:rFonts w:cstheme="minorHAnsi"/>
          <w:sz w:val="24"/>
          <w:szCs w:val="24"/>
        </w:rPr>
        <w:tab/>
      </w:r>
      <w:r>
        <w:rPr>
          <w:rFonts w:cstheme="minorHAnsi"/>
          <w:sz w:val="24"/>
          <w:szCs w:val="24"/>
        </w:rPr>
        <w:tab/>
      </w:r>
      <w:r w:rsidR="00582F98">
        <w:rPr>
          <w:rFonts w:cstheme="minorHAnsi"/>
          <w:sz w:val="24"/>
          <w:szCs w:val="24"/>
        </w:rPr>
        <w:t xml:space="preserve">          </w:t>
      </w:r>
      <w:r w:rsidR="003F5FCF">
        <w:rPr>
          <w:rFonts w:cstheme="minorHAnsi"/>
          <w:sz w:val="24"/>
          <w:szCs w:val="24"/>
        </w:rPr>
        <w:tab/>
      </w:r>
      <w:r w:rsidR="003F5FCF">
        <w:rPr>
          <w:rFonts w:cstheme="minorHAnsi"/>
          <w:sz w:val="24"/>
          <w:szCs w:val="24"/>
        </w:rPr>
        <w:tab/>
        <w:t xml:space="preserve">       </w:t>
      </w:r>
      <w:r w:rsidR="00582F98">
        <w:rPr>
          <w:rFonts w:cstheme="minorHAnsi"/>
          <w:sz w:val="24"/>
          <w:szCs w:val="24"/>
        </w:rPr>
        <w:t xml:space="preserve"> </w:t>
      </w:r>
      <w:r>
        <w:rPr>
          <w:rFonts w:cstheme="minorHAnsi"/>
          <w:sz w:val="24"/>
          <w:szCs w:val="24"/>
        </w:rPr>
        <w:t>120.00</w:t>
      </w:r>
    </w:p>
    <w:p w14:paraId="58A2ABB0" w14:textId="418D7313" w:rsidR="00B83EBC" w:rsidRDefault="00B83EBC" w:rsidP="00DC482D">
      <w:pPr>
        <w:rPr>
          <w:rFonts w:cstheme="minorHAnsi"/>
          <w:sz w:val="24"/>
          <w:szCs w:val="24"/>
        </w:rPr>
      </w:pPr>
      <w:r>
        <w:rPr>
          <w:rFonts w:cstheme="minorHAnsi"/>
          <w:sz w:val="24"/>
          <w:szCs w:val="24"/>
        </w:rPr>
        <w:t>Reimbursement for hedging</w:t>
      </w:r>
      <w:r>
        <w:rPr>
          <w:rFonts w:cstheme="minorHAnsi"/>
          <w:sz w:val="24"/>
          <w:szCs w:val="24"/>
        </w:rPr>
        <w:tab/>
        <w:t xml:space="preserve">  </w:t>
      </w:r>
      <w:r w:rsidR="00582F98">
        <w:rPr>
          <w:rFonts w:cstheme="minorHAnsi"/>
          <w:sz w:val="24"/>
          <w:szCs w:val="24"/>
        </w:rPr>
        <w:tab/>
      </w:r>
      <w:r w:rsidR="003F5FCF">
        <w:rPr>
          <w:rFonts w:cstheme="minorHAnsi"/>
          <w:sz w:val="24"/>
          <w:szCs w:val="24"/>
        </w:rPr>
        <w:tab/>
        <w:t xml:space="preserve">          </w:t>
      </w:r>
      <w:r>
        <w:rPr>
          <w:rFonts w:cstheme="minorHAnsi"/>
          <w:sz w:val="24"/>
          <w:szCs w:val="24"/>
        </w:rPr>
        <w:t>89.48</w:t>
      </w:r>
    </w:p>
    <w:p w14:paraId="6DCB8DB0" w14:textId="526CC0D5" w:rsidR="00B83EBC" w:rsidRDefault="00B83EBC" w:rsidP="00DC482D">
      <w:pPr>
        <w:rPr>
          <w:rFonts w:cstheme="minorHAnsi"/>
          <w:sz w:val="24"/>
          <w:szCs w:val="24"/>
        </w:rPr>
      </w:pPr>
      <w:r>
        <w:rPr>
          <w:rFonts w:cstheme="minorHAnsi"/>
          <w:sz w:val="24"/>
          <w:szCs w:val="24"/>
        </w:rPr>
        <w:t>Village hall hire</w:t>
      </w:r>
      <w:r>
        <w:rPr>
          <w:rFonts w:cstheme="minorHAnsi"/>
          <w:sz w:val="24"/>
          <w:szCs w:val="24"/>
        </w:rPr>
        <w:tab/>
      </w:r>
      <w:r>
        <w:rPr>
          <w:rFonts w:cstheme="minorHAnsi"/>
          <w:sz w:val="24"/>
          <w:szCs w:val="24"/>
        </w:rPr>
        <w:tab/>
        <w:t xml:space="preserve">  </w:t>
      </w:r>
      <w:r w:rsidR="00582F98">
        <w:rPr>
          <w:rFonts w:cstheme="minorHAnsi"/>
          <w:sz w:val="24"/>
          <w:szCs w:val="24"/>
        </w:rPr>
        <w:tab/>
      </w:r>
      <w:r w:rsidR="003F5FCF">
        <w:rPr>
          <w:rFonts w:cstheme="minorHAnsi"/>
          <w:sz w:val="24"/>
          <w:szCs w:val="24"/>
        </w:rPr>
        <w:t xml:space="preserve">                       </w:t>
      </w:r>
      <w:r>
        <w:rPr>
          <w:rFonts w:cstheme="minorHAnsi"/>
          <w:sz w:val="24"/>
          <w:szCs w:val="24"/>
        </w:rPr>
        <w:t>16.00</w:t>
      </w:r>
    </w:p>
    <w:p w14:paraId="7C72DDFF" w14:textId="0E9279A7" w:rsidR="00B83EBC" w:rsidRDefault="00B83EBC" w:rsidP="00DC482D">
      <w:pPr>
        <w:rPr>
          <w:rFonts w:cstheme="minorHAnsi"/>
          <w:sz w:val="24"/>
          <w:szCs w:val="24"/>
        </w:rPr>
      </w:pPr>
      <w:r>
        <w:rPr>
          <w:rFonts w:cstheme="minorHAnsi"/>
          <w:sz w:val="24"/>
          <w:szCs w:val="24"/>
        </w:rPr>
        <w:t>Joe Bevan – tree work</w:t>
      </w:r>
      <w:r>
        <w:rPr>
          <w:rFonts w:cstheme="minorHAnsi"/>
          <w:sz w:val="24"/>
          <w:szCs w:val="24"/>
        </w:rPr>
        <w:tab/>
        <w:t xml:space="preserve">          </w:t>
      </w:r>
      <w:r w:rsidR="00582F98">
        <w:rPr>
          <w:rFonts w:cstheme="minorHAnsi"/>
          <w:sz w:val="24"/>
          <w:szCs w:val="24"/>
        </w:rPr>
        <w:tab/>
        <w:t xml:space="preserve">        </w:t>
      </w:r>
      <w:r w:rsidR="003F5FCF">
        <w:rPr>
          <w:rFonts w:cstheme="minorHAnsi"/>
          <w:sz w:val="24"/>
          <w:szCs w:val="24"/>
        </w:rPr>
        <w:tab/>
      </w:r>
      <w:r w:rsidR="003F5FCF">
        <w:rPr>
          <w:rFonts w:cstheme="minorHAnsi"/>
          <w:sz w:val="24"/>
          <w:szCs w:val="24"/>
        </w:rPr>
        <w:tab/>
        <w:t xml:space="preserve">    </w:t>
      </w:r>
      <w:r>
        <w:rPr>
          <w:rFonts w:cstheme="minorHAnsi"/>
          <w:sz w:val="24"/>
          <w:szCs w:val="24"/>
        </w:rPr>
        <w:t xml:space="preserve"> 2520.00</w:t>
      </w:r>
    </w:p>
    <w:p w14:paraId="6A0C20F1" w14:textId="6318ADD7" w:rsidR="00B83EBC" w:rsidRDefault="00B83EBC" w:rsidP="00DC482D">
      <w:pPr>
        <w:rPr>
          <w:rFonts w:cstheme="minorHAnsi"/>
          <w:sz w:val="24"/>
          <w:szCs w:val="24"/>
        </w:rPr>
      </w:pPr>
      <w:r>
        <w:rPr>
          <w:rFonts w:cstheme="minorHAnsi"/>
          <w:sz w:val="24"/>
          <w:szCs w:val="24"/>
        </w:rPr>
        <w:t>Clerk’s salary x 2</w:t>
      </w:r>
      <w:r>
        <w:rPr>
          <w:rFonts w:cstheme="minorHAnsi"/>
          <w:sz w:val="24"/>
          <w:szCs w:val="24"/>
        </w:rPr>
        <w:tab/>
      </w:r>
      <w:r>
        <w:rPr>
          <w:rFonts w:cstheme="minorHAnsi"/>
          <w:sz w:val="24"/>
          <w:szCs w:val="24"/>
        </w:rPr>
        <w:tab/>
      </w:r>
      <w:r w:rsidR="00582F98">
        <w:rPr>
          <w:rFonts w:cstheme="minorHAnsi"/>
          <w:sz w:val="24"/>
          <w:szCs w:val="24"/>
        </w:rPr>
        <w:t xml:space="preserve">           </w:t>
      </w:r>
      <w:r w:rsidR="003F5FCF">
        <w:rPr>
          <w:rFonts w:cstheme="minorHAnsi"/>
          <w:sz w:val="24"/>
          <w:szCs w:val="24"/>
        </w:rPr>
        <w:tab/>
      </w:r>
      <w:r w:rsidR="003F5FCF">
        <w:rPr>
          <w:rFonts w:cstheme="minorHAnsi"/>
          <w:sz w:val="24"/>
          <w:szCs w:val="24"/>
        </w:rPr>
        <w:tab/>
        <w:t xml:space="preserve">       </w:t>
      </w:r>
      <w:r>
        <w:rPr>
          <w:rFonts w:cstheme="minorHAnsi"/>
          <w:sz w:val="24"/>
          <w:szCs w:val="24"/>
        </w:rPr>
        <w:t>237.02</w:t>
      </w:r>
    </w:p>
    <w:p w14:paraId="2CF99212" w14:textId="77777777" w:rsidR="006E2AD5" w:rsidRDefault="000730EF" w:rsidP="00DC482D">
      <w:pPr>
        <w:rPr>
          <w:rFonts w:cstheme="minorHAnsi"/>
          <w:b/>
          <w:bCs/>
          <w:sz w:val="24"/>
          <w:szCs w:val="24"/>
        </w:rPr>
      </w:pPr>
      <w:r>
        <w:rPr>
          <w:rFonts w:cstheme="minorHAnsi"/>
          <w:sz w:val="24"/>
          <w:szCs w:val="24"/>
        </w:rPr>
        <w:t xml:space="preserve">Balance following approval of cheques </w:t>
      </w:r>
      <w:r w:rsidR="003F5FCF">
        <w:rPr>
          <w:rFonts w:cstheme="minorHAnsi"/>
          <w:sz w:val="24"/>
          <w:szCs w:val="24"/>
        </w:rPr>
        <w:tab/>
        <w:t xml:space="preserve">  </w:t>
      </w:r>
      <w:r w:rsidR="00B82CC0">
        <w:rPr>
          <w:rFonts w:cstheme="minorHAnsi"/>
          <w:sz w:val="24"/>
          <w:szCs w:val="24"/>
        </w:rPr>
        <w:t xml:space="preserve"> </w:t>
      </w:r>
      <w:r w:rsidR="003F5FCF" w:rsidRPr="006E2AD5">
        <w:rPr>
          <w:rFonts w:cstheme="minorHAnsi"/>
          <w:b/>
          <w:bCs/>
          <w:sz w:val="24"/>
          <w:szCs w:val="24"/>
        </w:rPr>
        <w:t>11305.13</w:t>
      </w:r>
    </w:p>
    <w:p w14:paraId="1035EAEC" w14:textId="77777777" w:rsidR="00CD274F" w:rsidRPr="00BB08E8" w:rsidRDefault="00CD274F" w:rsidP="00DC482D">
      <w:pPr>
        <w:rPr>
          <w:rFonts w:cstheme="minorHAnsi"/>
          <w:sz w:val="24"/>
          <w:szCs w:val="24"/>
        </w:rPr>
      </w:pPr>
      <w:r w:rsidRPr="00BB08E8">
        <w:rPr>
          <w:rFonts w:cstheme="minorHAnsi"/>
          <w:sz w:val="24"/>
          <w:szCs w:val="24"/>
        </w:rPr>
        <w:t>Income not showing on the bank statement</w:t>
      </w:r>
      <w:r w:rsidRPr="00BB08E8">
        <w:rPr>
          <w:rFonts w:cstheme="minorHAnsi"/>
          <w:sz w:val="24"/>
          <w:szCs w:val="24"/>
        </w:rPr>
        <w:tab/>
        <w:t xml:space="preserve">         </w:t>
      </w:r>
    </w:p>
    <w:p w14:paraId="1666CC6F" w14:textId="011889B6" w:rsidR="00CD274F" w:rsidRDefault="00CD274F" w:rsidP="00DC482D">
      <w:pPr>
        <w:rPr>
          <w:rFonts w:cstheme="minorHAnsi"/>
          <w:sz w:val="24"/>
          <w:szCs w:val="24"/>
        </w:rPr>
      </w:pPr>
      <w:r>
        <w:rPr>
          <w:rFonts w:cstheme="minorHAnsi"/>
          <w:sz w:val="24"/>
          <w:szCs w:val="24"/>
        </w:rPr>
        <w:t>Donation from WSC</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BB08E8">
        <w:rPr>
          <w:rFonts w:cstheme="minorHAnsi"/>
          <w:sz w:val="24"/>
          <w:szCs w:val="24"/>
        </w:rPr>
        <w:t xml:space="preserve">           </w:t>
      </w:r>
      <w:r>
        <w:rPr>
          <w:rFonts w:cstheme="minorHAnsi"/>
          <w:sz w:val="24"/>
          <w:szCs w:val="24"/>
        </w:rPr>
        <w:t>5000</w:t>
      </w:r>
    </w:p>
    <w:p w14:paraId="29709834" w14:textId="2C2EA195" w:rsidR="00CD274F" w:rsidRDefault="00CD274F" w:rsidP="00DC482D">
      <w:pPr>
        <w:rPr>
          <w:rFonts w:cstheme="minorHAnsi"/>
          <w:sz w:val="24"/>
          <w:szCs w:val="24"/>
        </w:rPr>
      </w:pPr>
      <w:r>
        <w:rPr>
          <w:rFonts w:cstheme="minorHAnsi"/>
          <w:sz w:val="24"/>
          <w:szCs w:val="24"/>
        </w:rPr>
        <w:t>Local</w:t>
      </w:r>
      <w:r w:rsidR="00BB08E8">
        <w:rPr>
          <w:rFonts w:cstheme="minorHAnsi"/>
          <w:sz w:val="24"/>
          <w:szCs w:val="24"/>
        </w:rPr>
        <w:t>ity budget award</w:t>
      </w:r>
      <w:r w:rsidR="00BB08E8">
        <w:rPr>
          <w:rFonts w:cstheme="minorHAnsi"/>
          <w:sz w:val="24"/>
          <w:szCs w:val="24"/>
        </w:rPr>
        <w:tab/>
      </w:r>
      <w:r w:rsidR="00BB08E8">
        <w:rPr>
          <w:rFonts w:cstheme="minorHAnsi"/>
          <w:sz w:val="24"/>
          <w:szCs w:val="24"/>
        </w:rPr>
        <w:tab/>
      </w:r>
      <w:r w:rsidR="00BB08E8">
        <w:rPr>
          <w:rFonts w:cstheme="minorHAnsi"/>
          <w:sz w:val="24"/>
          <w:szCs w:val="24"/>
        </w:rPr>
        <w:tab/>
      </w:r>
      <w:r w:rsidR="00BB08E8">
        <w:rPr>
          <w:rFonts w:cstheme="minorHAnsi"/>
          <w:sz w:val="24"/>
          <w:szCs w:val="24"/>
        </w:rPr>
        <w:tab/>
        <w:t xml:space="preserve">        750.00</w:t>
      </w:r>
    </w:p>
    <w:p w14:paraId="679A51E2" w14:textId="722C3E61" w:rsidR="00BB08E8" w:rsidRPr="00CD274F" w:rsidRDefault="00BB08E8" w:rsidP="00DC482D">
      <w:pPr>
        <w:rPr>
          <w:rFonts w:cstheme="minorHAnsi"/>
          <w:sz w:val="24"/>
          <w:szCs w:val="24"/>
        </w:rPr>
      </w:pPr>
      <w:r>
        <w:rPr>
          <w:rFonts w:cstheme="minorHAnsi"/>
          <w:sz w:val="24"/>
          <w:szCs w:val="24"/>
        </w:rPr>
        <w:t>Expenditure due at the end of January                    10000</w:t>
      </w:r>
    </w:p>
    <w:p w14:paraId="07C180F2" w14:textId="2EB9E7AD" w:rsidR="00F917AA" w:rsidRDefault="00F917AA" w:rsidP="00DC482D">
      <w:pPr>
        <w:rPr>
          <w:rFonts w:cstheme="minorHAnsi"/>
          <w:sz w:val="24"/>
          <w:szCs w:val="24"/>
        </w:rPr>
      </w:pPr>
      <w:r>
        <w:rPr>
          <w:rFonts w:cstheme="minorHAnsi"/>
          <w:sz w:val="24"/>
          <w:szCs w:val="24"/>
        </w:rPr>
        <w:t xml:space="preserve">Proposed and seconded that the payments schedule </w:t>
      </w:r>
      <w:r w:rsidR="00104415">
        <w:rPr>
          <w:rFonts w:cstheme="minorHAnsi"/>
          <w:sz w:val="24"/>
          <w:szCs w:val="24"/>
        </w:rPr>
        <w:t>be</w:t>
      </w:r>
      <w:r>
        <w:rPr>
          <w:rFonts w:cstheme="minorHAnsi"/>
          <w:sz w:val="24"/>
          <w:szCs w:val="24"/>
        </w:rPr>
        <w:t xml:space="preserve"> approved – all in favour.</w:t>
      </w:r>
    </w:p>
    <w:p w14:paraId="6287CEDA" w14:textId="469F3DC6" w:rsidR="00530CFC" w:rsidRDefault="00530CFC" w:rsidP="00DC482D">
      <w:pPr>
        <w:rPr>
          <w:rFonts w:cstheme="minorHAnsi"/>
          <w:sz w:val="24"/>
          <w:szCs w:val="24"/>
        </w:rPr>
      </w:pPr>
      <w:r>
        <w:rPr>
          <w:rFonts w:cstheme="minorHAnsi"/>
          <w:sz w:val="24"/>
          <w:szCs w:val="24"/>
        </w:rPr>
        <w:t>A successful bid to WSC for £5k has enabled the parish council to keep the precept down</w:t>
      </w:r>
    </w:p>
    <w:p w14:paraId="55E9AF45" w14:textId="6709470A" w:rsidR="0085417B" w:rsidRDefault="00FD667A" w:rsidP="00DC482D">
      <w:pPr>
        <w:rPr>
          <w:rFonts w:cstheme="minorHAnsi"/>
          <w:sz w:val="24"/>
          <w:szCs w:val="24"/>
        </w:rPr>
      </w:pPr>
      <w:r>
        <w:rPr>
          <w:rFonts w:cstheme="minorHAnsi"/>
          <w:sz w:val="24"/>
          <w:szCs w:val="24"/>
        </w:rPr>
        <w:t>8.  TO</w:t>
      </w:r>
      <w:r w:rsidR="002D4572">
        <w:rPr>
          <w:rFonts w:cstheme="minorHAnsi"/>
          <w:sz w:val="24"/>
          <w:szCs w:val="24"/>
        </w:rPr>
        <w:t xml:space="preserve"> CONSIDER </w:t>
      </w:r>
      <w:r>
        <w:rPr>
          <w:rFonts w:cstheme="minorHAnsi"/>
          <w:sz w:val="24"/>
          <w:szCs w:val="24"/>
        </w:rPr>
        <w:t>THE PRECEPT FOR THE FINANCIAL YEAR 20</w:t>
      </w:r>
      <w:r w:rsidR="00812117">
        <w:rPr>
          <w:rFonts w:cstheme="minorHAnsi"/>
          <w:sz w:val="24"/>
          <w:szCs w:val="24"/>
        </w:rPr>
        <w:t>25-2026</w:t>
      </w:r>
    </w:p>
    <w:p w14:paraId="46466456" w14:textId="1DCA5A2A" w:rsidR="00CE45F5" w:rsidRDefault="002D4572" w:rsidP="00DC482D">
      <w:pPr>
        <w:rPr>
          <w:rFonts w:cstheme="minorHAnsi"/>
          <w:sz w:val="24"/>
          <w:szCs w:val="24"/>
        </w:rPr>
      </w:pPr>
      <w:r>
        <w:rPr>
          <w:rFonts w:cstheme="minorHAnsi"/>
          <w:sz w:val="24"/>
          <w:szCs w:val="24"/>
        </w:rPr>
        <w:t xml:space="preserve">A costed budget for 2025/26 was presented and considered at the </w:t>
      </w:r>
      <w:r w:rsidR="00530CFC">
        <w:rPr>
          <w:rFonts w:cstheme="minorHAnsi"/>
          <w:sz w:val="24"/>
          <w:szCs w:val="24"/>
        </w:rPr>
        <w:t>meeting</w:t>
      </w:r>
      <w:r w:rsidR="00812117">
        <w:rPr>
          <w:rFonts w:cstheme="minorHAnsi"/>
          <w:sz w:val="24"/>
          <w:szCs w:val="24"/>
        </w:rPr>
        <w:t>. Projects for consideration included fencing at the new play area, hedging/shrubs along the roadside of the playground, a new children’s picnic bench/activity table</w:t>
      </w:r>
      <w:r w:rsidR="00655910">
        <w:rPr>
          <w:rFonts w:cstheme="minorHAnsi"/>
          <w:sz w:val="24"/>
          <w:szCs w:val="24"/>
        </w:rPr>
        <w:t xml:space="preserve"> and</w:t>
      </w:r>
      <w:r w:rsidR="00812117">
        <w:rPr>
          <w:rFonts w:cstheme="minorHAnsi"/>
          <w:sz w:val="24"/>
          <w:szCs w:val="24"/>
        </w:rPr>
        <w:t xml:space="preserve"> new turf laid, grass cutting contract; possible purchase of a second SID, request </w:t>
      </w:r>
      <w:r w:rsidR="00C25CC6">
        <w:rPr>
          <w:rFonts w:cstheme="minorHAnsi"/>
          <w:sz w:val="24"/>
          <w:szCs w:val="24"/>
        </w:rPr>
        <w:t xml:space="preserve">for </w:t>
      </w:r>
      <w:r w:rsidR="00812117">
        <w:rPr>
          <w:rFonts w:cstheme="minorHAnsi"/>
          <w:sz w:val="24"/>
          <w:szCs w:val="24"/>
        </w:rPr>
        <w:t>a speed survey, continue to purchas</w:t>
      </w:r>
      <w:r w:rsidR="00C25CC6">
        <w:rPr>
          <w:rFonts w:cstheme="minorHAnsi"/>
          <w:sz w:val="24"/>
          <w:szCs w:val="24"/>
        </w:rPr>
        <w:t>e</w:t>
      </w:r>
      <w:r w:rsidR="00812117">
        <w:rPr>
          <w:rFonts w:cstheme="minorHAnsi"/>
          <w:sz w:val="24"/>
          <w:szCs w:val="24"/>
        </w:rPr>
        <w:t xml:space="preserve"> a pole to mount the SID; a small notice board to prevent notices being stuck on the</w:t>
      </w:r>
      <w:r w:rsidR="00EE6846">
        <w:rPr>
          <w:rFonts w:cstheme="minorHAnsi"/>
          <w:sz w:val="24"/>
          <w:szCs w:val="24"/>
        </w:rPr>
        <w:t xml:space="preserve"> bus shelter, arrange to have the bus shelter washed twice a year</w:t>
      </w:r>
      <w:r w:rsidR="00C35728">
        <w:rPr>
          <w:rFonts w:cstheme="minorHAnsi"/>
          <w:sz w:val="24"/>
          <w:szCs w:val="24"/>
        </w:rPr>
        <w:t>;</w:t>
      </w:r>
      <w:r w:rsidR="00EE6846">
        <w:rPr>
          <w:rFonts w:cstheme="minorHAnsi"/>
          <w:sz w:val="24"/>
          <w:szCs w:val="24"/>
        </w:rPr>
        <w:t xml:space="preserve"> </w:t>
      </w:r>
      <w:r w:rsidR="00C35728">
        <w:rPr>
          <w:rFonts w:cstheme="minorHAnsi"/>
          <w:sz w:val="24"/>
          <w:szCs w:val="24"/>
        </w:rPr>
        <w:t xml:space="preserve">hatching and ‘Bus stop’ to be reinstated; </w:t>
      </w:r>
      <w:r w:rsidR="00EE6846">
        <w:rPr>
          <w:rFonts w:cstheme="minorHAnsi"/>
          <w:sz w:val="24"/>
          <w:szCs w:val="24"/>
        </w:rPr>
        <w:t xml:space="preserve">a bi-annual tree survey to be carried out in the summer; £250 to </w:t>
      </w:r>
      <w:r w:rsidR="00C25CC6">
        <w:rPr>
          <w:rFonts w:cstheme="minorHAnsi"/>
          <w:sz w:val="24"/>
          <w:szCs w:val="24"/>
        </w:rPr>
        <w:t xml:space="preserve">be earmarked to cover the cost of ice cream /other expenses </w:t>
      </w:r>
      <w:r w:rsidR="00EE6846">
        <w:rPr>
          <w:rFonts w:cstheme="minorHAnsi"/>
          <w:sz w:val="24"/>
          <w:szCs w:val="24"/>
        </w:rPr>
        <w:t xml:space="preserve">for VE Day celebrations; village newsletter </w:t>
      </w:r>
      <w:r w:rsidR="00C25CC6">
        <w:rPr>
          <w:rFonts w:cstheme="minorHAnsi"/>
          <w:sz w:val="24"/>
          <w:szCs w:val="24"/>
        </w:rPr>
        <w:t xml:space="preserve">and </w:t>
      </w:r>
      <w:r w:rsidR="00EE6846">
        <w:rPr>
          <w:rFonts w:cstheme="minorHAnsi"/>
          <w:sz w:val="24"/>
          <w:szCs w:val="24"/>
        </w:rPr>
        <w:t>donations.</w:t>
      </w:r>
      <w:r w:rsidR="00C35728">
        <w:rPr>
          <w:rFonts w:cstheme="minorHAnsi"/>
          <w:sz w:val="24"/>
          <w:szCs w:val="24"/>
        </w:rPr>
        <w:t xml:space="preserve"> Following full and detailed discussion</w:t>
      </w:r>
      <w:r w:rsidR="00116422">
        <w:rPr>
          <w:rFonts w:cstheme="minorHAnsi"/>
          <w:sz w:val="24"/>
          <w:szCs w:val="24"/>
        </w:rPr>
        <w:t>,</w:t>
      </w:r>
      <w:r w:rsidR="00C35728">
        <w:rPr>
          <w:rFonts w:cstheme="minorHAnsi"/>
          <w:sz w:val="24"/>
          <w:szCs w:val="24"/>
        </w:rPr>
        <w:t xml:space="preserve"> it was unanimously agreed to </w:t>
      </w:r>
      <w:r w:rsidR="00B008BA">
        <w:rPr>
          <w:rFonts w:cstheme="minorHAnsi"/>
          <w:sz w:val="24"/>
          <w:szCs w:val="24"/>
        </w:rPr>
        <w:t>set the precept at £9,587. This equates to a 1.21%</w:t>
      </w:r>
      <w:r w:rsidR="00C25CC6">
        <w:rPr>
          <w:rFonts w:cstheme="minorHAnsi"/>
          <w:sz w:val="24"/>
          <w:szCs w:val="24"/>
        </w:rPr>
        <w:t xml:space="preserve"> </w:t>
      </w:r>
      <w:r w:rsidR="00116422">
        <w:rPr>
          <w:rFonts w:cstheme="minorHAnsi"/>
          <w:sz w:val="24"/>
          <w:szCs w:val="24"/>
        </w:rPr>
        <w:t xml:space="preserve">increase </w:t>
      </w:r>
      <w:r w:rsidR="00B008BA">
        <w:rPr>
          <w:rFonts w:cstheme="minorHAnsi"/>
          <w:sz w:val="24"/>
          <w:szCs w:val="24"/>
        </w:rPr>
        <w:t>over last year.</w:t>
      </w:r>
      <w:r w:rsidR="00116422">
        <w:rPr>
          <w:rFonts w:cstheme="minorHAnsi"/>
          <w:sz w:val="24"/>
          <w:szCs w:val="24"/>
        </w:rPr>
        <w:t xml:space="preserve"> </w:t>
      </w:r>
      <w:r w:rsidR="00530CFC">
        <w:rPr>
          <w:rFonts w:cstheme="minorHAnsi"/>
          <w:sz w:val="24"/>
          <w:szCs w:val="24"/>
        </w:rPr>
        <w:t>A successful bid to WSC for £5k towards the children’s play area enabled the parish council to keep the precept down. Furthermore, the playground was successfully completed within the time scales and to budget. The overall cost to the parish council is £5k which is very good value for the village</w:t>
      </w:r>
      <w:r w:rsidR="00BE1B5B">
        <w:rPr>
          <w:rFonts w:cstheme="minorHAnsi"/>
          <w:sz w:val="24"/>
          <w:szCs w:val="24"/>
        </w:rPr>
        <w:t xml:space="preserve">. </w:t>
      </w:r>
      <w:r w:rsidR="00116422">
        <w:rPr>
          <w:rFonts w:cstheme="minorHAnsi"/>
          <w:sz w:val="24"/>
          <w:szCs w:val="24"/>
        </w:rPr>
        <w:t xml:space="preserve">If </w:t>
      </w:r>
      <w:r w:rsidR="00C25CC6">
        <w:rPr>
          <w:rFonts w:cstheme="minorHAnsi"/>
          <w:sz w:val="24"/>
          <w:szCs w:val="24"/>
        </w:rPr>
        <w:t>relevant</w:t>
      </w:r>
      <w:r w:rsidR="00116422">
        <w:rPr>
          <w:rFonts w:cstheme="minorHAnsi"/>
          <w:sz w:val="24"/>
          <w:szCs w:val="24"/>
        </w:rPr>
        <w:t xml:space="preserve">, funding for </w:t>
      </w:r>
      <w:r w:rsidR="00273145">
        <w:rPr>
          <w:rFonts w:cstheme="minorHAnsi"/>
          <w:sz w:val="24"/>
          <w:szCs w:val="24"/>
        </w:rPr>
        <w:t xml:space="preserve">any further </w:t>
      </w:r>
      <w:r w:rsidR="00116422">
        <w:rPr>
          <w:rFonts w:cstheme="minorHAnsi"/>
          <w:sz w:val="24"/>
          <w:szCs w:val="24"/>
        </w:rPr>
        <w:t>projects will be sought.</w:t>
      </w:r>
    </w:p>
    <w:p w14:paraId="73C3D056" w14:textId="1CA233E3" w:rsidR="00063250" w:rsidRDefault="00116422" w:rsidP="00DC482D">
      <w:pPr>
        <w:rPr>
          <w:rFonts w:cstheme="minorHAnsi"/>
          <w:sz w:val="24"/>
          <w:szCs w:val="24"/>
        </w:rPr>
      </w:pPr>
      <w:r>
        <w:rPr>
          <w:rFonts w:cstheme="minorHAnsi"/>
          <w:sz w:val="24"/>
          <w:szCs w:val="24"/>
        </w:rPr>
        <w:lastRenderedPageBreak/>
        <w:t>9.  VILLAGE HALL MANAGEMENT COMMITTEE UPDATE</w:t>
      </w:r>
      <w:r w:rsidR="008F3112">
        <w:rPr>
          <w:rFonts w:cstheme="minorHAnsi"/>
          <w:sz w:val="24"/>
          <w:szCs w:val="24"/>
        </w:rPr>
        <w:t xml:space="preserve">                                                                          </w:t>
      </w:r>
      <w:r w:rsidR="00C40B18">
        <w:rPr>
          <w:rFonts w:cstheme="minorHAnsi"/>
          <w:sz w:val="24"/>
          <w:szCs w:val="24"/>
        </w:rPr>
        <w:t>Previously,</w:t>
      </w:r>
      <w:r w:rsidR="00092C69">
        <w:rPr>
          <w:rFonts w:cstheme="minorHAnsi"/>
          <w:sz w:val="24"/>
          <w:szCs w:val="24"/>
        </w:rPr>
        <w:t xml:space="preserve"> the parish council has given the village hall an annual donation of £1000</w:t>
      </w:r>
      <w:r w:rsidR="004D0725">
        <w:rPr>
          <w:rFonts w:cstheme="minorHAnsi"/>
          <w:sz w:val="24"/>
          <w:szCs w:val="24"/>
        </w:rPr>
        <w:t>. H</w:t>
      </w:r>
      <w:r w:rsidR="00092C69">
        <w:rPr>
          <w:rFonts w:cstheme="minorHAnsi"/>
          <w:sz w:val="24"/>
          <w:szCs w:val="24"/>
        </w:rPr>
        <w:t>owever, given their current healthy financial situation, it was agreed</w:t>
      </w:r>
      <w:r w:rsidR="00CE45F5">
        <w:rPr>
          <w:rFonts w:cstheme="minorHAnsi"/>
          <w:sz w:val="24"/>
          <w:szCs w:val="24"/>
        </w:rPr>
        <w:t xml:space="preserve"> a donation</w:t>
      </w:r>
      <w:r w:rsidR="001749E8">
        <w:rPr>
          <w:rFonts w:cstheme="minorHAnsi"/>
          <w:sz w:val="24"/>
          <w:szCs w:val="24"/>
        </w:rPr>
        <w:t xml:space="preserve"> unless considered necessary, </w:t>
      </w:r>
      <w:r w:rsidR="00CE45F5">
        <w:rPr>
          <w:rFonts w:cstheme="minorHAnsi"/>
          <w:sz w:val="24"/>
          <w:szCs w:val="24"/>
        </w:rPr>
        <w:t xml:space="preserve"> will not be given</w:t>
      </w:r>
      <w:r w:rsidR="005977A2">
        <w:rPr>
          <w:rFonts w:cstheme="minorHAnsi"/>
          <w:sz w:val="24"/>
          <w:szCs w:val="24"/>
        </w:rPr>
        <w:t xml:space="preserve"> </w:t>
      </w:r>
      <w:r w:rsidR="00CE45F5">
        <w:rPr>
          <w:rFonts w:cstheme="minorHAnsi"/>
          <w:sz w:val="24"/>
          <w:szCs w:val="24"/>
        </w:rPr>
        <w:t>– all in favour.</w:t>
      </w:r>
    </w:p>
    <w:p w14:paraId="4787C032" w14:textId="2CF5BE21" w:rsidR="007E776D" w:rsidRDefault="00CE45F5" w:rsidP="00DC482D">
      <w:pPr>
        <w:rPr>
          <w:rFonts w:cstheme="minorHAnsi"/>
          <w:sz w:val="24"/>
          <w:szCs w:val="24"/>
        </w:rPr>
      </w:pPr>
      <w:r>
        <w:rPr>
          <w:rFonts w:cstheme="minorHAnsi"/>
          <w:sz w:val="24"/>
          <w:szCs w:val="24"/>
        </w:rPr>
        <w:t>10.  NEWSLETTER</w:t>
      </w:r>
      <w:r w:rsidR="005977A2">
        <w:rPr>
          <w:rFonts w:cstheme="minorHAnsi"/>
          <w:sz w:val="24"/>
          <w:szCs w:val="24"/>
        </w:rPr>
        <w:t xml:space="preserve">                                                                                                                                       </w:t>
      </w:r>
      <w:r w:rsidR="004C1EFB">
        <w:rPr>
          <w:rFonts w:cstheme="minorHAnsi"/>
          <w:sz w:val="24"/>
          <w:szCs w:val="24"/>
        </w:rPr>
        <w:t xml:space="preserve">Having </w:t>
      </w:r>
      <w:r w:rsidR="001749E8">
        <w:rPr>
          <w:rFonts w:cstheme="minorHAnsi"/>
          <w:sz w:val="24"/>
          <w:szCs w:val="24"/>
        </w:rPr>
        <w:t>administered</w:t>
      </w:r>
      <w:r w:rsidR="004C1EFB">
        <w:rPr>
          <w:rFonts w:cstheme="minorHAnsi"/>
          <w:sz w:val="24"/>
          <w:szCs w:val="24"/>
        </w:rPr>
        <w:t xml:space="preserve"> the process of producing the </w:t>
      </w:r>
      <w:r w:rsidR="00107263">
        <w:rPr>
          <w:rFonts w:cstheme="minorHAnsi"/>
          <w:sz w:val="24"/>
          <w:szCs w:val="24"/>
        </w:rPr>
        <w:t xml:space="preserve">village </w:t>
      </w:r>
      <w:r w:rsidR="004C1EFB">
        <w:rPr>
          <w:rFonts w:cstheme="minorHAnsi"/>
          <w:sz w:val="24"/>
          <w:szCs w:val="24"/>
        </w:rPr>
        <w:t xml:space="preserve">newsletter for a year, Cllr Wymer </w:t>
      </w:r>
      <w:r w:rsidR="004D0725">
        <w:rPr>
          <w:rFonts w:cstheme="minorHAnsi"/>
          <w:sz w:val="24"/>
          <w:szCs w:val="24"/>
        </w:rPr>
        <w:t>will</w:t>
      </w:r>
      <w:r w:rsidR="004C1EFB">
        <w:rPr>
          <w:rFonts w:cstheme="minorHAnsi"/>
          <w:sz w:val="24"/>
          <w:szCs w:val="24"/>
        </w:rPr>
        <w:t xml:space="preserve"> be stepping down and Sarah Baber </w:t>
      </w:r>
      <w:r w:rsidR="001749E8">
        <w:rPr>
          <w:rFonts w:cstheme="minorHAnsi"/>
          <w:sz w:val="24"/>
          <w:szCs w:val="24"/>
        </w:rPr>
        <w:t xml:space="preserve">has agreed to take </w:t>
      </w:r>
      <w:r w:rsidR="004C1EFB">
        <w:rPr>
          <w:rFonts w:cstheme="minorHAnsi"/>
          <w:sz w:val="24"/>
          <w:szCs w:val="24"/>
        </w:rPr>
        <w:t>on the responsibility</w:t>
      </w:r>
      <w:r w:rsidR="00C40B18">
        <w:rPr>
          <w:rFonts w:cstheme="minorHAnsi"/>
          <w:sz w:val="24"/>
          <w:szCs w:val="24"/>
        </w:rPr>
        <w:t>.</w:t>
      </w:r>
      <w:r w:rsidR="004C1EFB">
        <w:rPr>
          <w:rFonts w:cstheme="minorHAnsi"/>
          <w:sz w:val="24"/>
          <w:szCs w:val="24"/>
        </w:rPr>
        <w:t xml:space="preserve"> A </w:t>
      </w:r>
      <w:r w:rsidR="005977A2">
        <w:rPr>
          <w:rFonts w:cstheme="minorHAnsi"/>
          <w:sz w:val="24"/>
          <w:szCs w:val="24"/>
        </w:rPr>
        <w:t>vote of thanks</w:t>
      </w:r>
      <w:r w:rsidR="004C1EFB">
        <w:rPr>
          <w:rFonts w:cstheme="minorHAnsi"/>
          <w:sz w:val="24"/>
          <w:szCs w:val="24"/>
        </w:rPr>
        <w:t xml:space="preserve"> was given </w:t>
      </w:r>
      <w:r w:rsidR="005977A2">
        <w:rPr>
          <w:rFonts w:cstheme="minorHAnsi"/>
          <w:sz w:val="24"/>
          <w:szCs w:val="24"/>
        </w:rPr>
        <w:t xml:space="preserve">to Cllr Wymer </w:t>
      </w:r>
      <w:r w:rsidR="004C1EFB">
        <w:rPr>
          <w:rFonts w:cstheme="minorHAnsi"/>
          <w:sz w:val="24"/>
          <w:szCs w:val="24"/>
        </w:rPr>
        <w:t xml:space="preserve">for the work </w:t>
      </w:r>
      <w:r w:rsidR="005977A2">
        <w:rPr>
          <w:rFonts w:cstheme="minorHAnsi"/>
          <w:sz w:val="24"/>
          <w:szCs w:val="24"/>
        </w:rPr>
        <w:t xml:space="preserve">she </w:t>
      </w:r>
      <w:r w:rsidR="004C1EFB">
        <w:rPr>
          <w:rFonts w:cstheme="minorHAnsi"/>
          <w:sz w:val="24"/>
          <w:szCs w:val="24"/>
        </w:rPr>
        <w:t>has carried out during the last twelve months.</w:t>
      </w:r>
    </w:p>
    <w:p w14:paraId="4A7BD1D7" w14:textId="1641A4C9" w:rsidR="008E6296" w:rsidRDefault="008E6296" w:rsidP="00DC482D">
      <w:pPr>
        <w:rPr>
          <w:rFonts w:cstheme="minorHAnsi"/>
          <w:sz w:val="24"/>
          <w:szCs w:val="24"/>
        </w:rPr>
      </w:pPr>
      <w:r>
        <w:rPr>
          <w:rFonts w:cstheme="minorHAnsi"/>
          <w:sz w:val="24"/>
          <w:szCs w:val="24"/>
        </w:rPr>
        <w:t>1</w:t>
      </w:r>
      <w:r w:rsidR="007E776D">
        <w:rPr>
          <w:rFonts w:cstheme="minorHAnsi"/>
          <w:sz w:val="24"/>
          <w:szCs w:val="24"/>
        </w:rPr>
        <w:t>1</w:t>
      </w:r>
      <w:r>
        <w:rPr>
          <w:rFonts w:cstheme="minorHAnsi"/>
          <w:sz w:val="24"/>
          <w:szCs w:val="24"/>
        </w:rPr>
        <w:t>.  RISK REGISTER</w:t>
      </w:r>
    </w:p>
    <w:p w14:paraId="30A9AB9D" w14:textId="0B08A17D" w:rsidR="001749E8" w:rsidRDefault="00532405" w:rsidP="00DC482D">
      <w:pPr>
        <w:rPr>
          <w:rFonts w:cstheme="minorHAnsi"/>
          <w:sz w:val="24"/>
          <w:szCs w:val="24"/>
        </w:rPr>
      </w:pPr>
      <w:r>
        <w:rPr>
          <w:rFonts w:cstheme="minorHAnsi"/>
          <w:sz w:val="24"/>
          <w:szCs w:val="24"/>
        </w:rPr>
        <w:t xml:space="preserve">It was proposed </w:t>
      </w:r>
      <w:r w:rsidR="004D0725">
        <w:rPr>
          <w:rFonts w:cstheme="minorHAnsi"/>
          <w:sz w:val="24"/>
          <w:szCs w:val="24"/>
        </w:rPr>
        <w:t xml:space="preserve">that </w:t>
      </w:r>
      <w:r>
        <w:rPr>
          <w:rFonts w:cstheme="minorHAnsi"/>
          <w:sz w:val="24"/>
          <w:szCs w:val="24"/>
        </w:rPr>
        <w:t xml:space="preserve">until the bus stop yellow markings </w:t>
      </w:r>
      <w:r w:rsidR="00481C57">
        <w:rPr>
          <w:rFonts w:cstheme="minorHAnsi"/>
          <w:sz w:val="24"/>
          <w:szCs w:val="24"/>
        </w:rPr>
        <w:t>have been repainted</w:t>
      </w:r>
      <w:r>
        <w:rPr>
          <w:rFonts w:cstheme="minorHAnsi"/>
          <w:sz w:val="24"/>
          <w:szCs w:val="24"/>
        </w:rPr>
        <w:t xml:space="preserve">, the risk should be increased </w:t>
      </w:r>
      <w:r w:rsidR="007E5BBA">
        <w:rPr>
          <w:rFonts w:cstheme="minorHAnsi"/>
          <w:sz w:val="24"/>
          <w:szCs w:val="24"/>
        </w:rPr>
        <w:t xml:space="preserve">from low </w:t>
      </w:r>
      <w:r>
        <w:rPr>
          <w:rFonts w:cstheme="minorHAnsi"/>
          <w:sz w:val="24"/>
          <w:szCs w:val="24"/>
        </w:rPr>
        <w:t>to medium – all in agreement.</w:t>
      </w:r>
    </w:p>
    <w:p w14:paraId="163B610E" w14:textId="231B696B" w:rsidR="004C5AE7" w:rsidRDefault="004C5AE7" w:rsidP="00152481">
      <w:pPr>
        <w:rPr>
          <w:rFonts w:cstheme="minorHAnsi"/>
          <w:sz w:val="24"/>
          <w:szCs w:val="24"/>
        </w:rPr>
      </w:pPr>
      <w:r>
        <w:rPr>
          <w:rFonts w:cstheme="minorHAnsi"/>
          <w:sz w:val="24"/>
          <w:szCs w:val="24"/>
        </w:rPr>
        <w:t>1</w:t>
      </w:r>
      <w:r w:rsidR="007E776D">
        <w:rPr>
          <w:rFonts w:cstheme="minorHAnsi"/>
          <w:sz w:val="24"/>
          <w:szCs w:val="24"/>
        </w:rPr>
        <w:t>2</w:t>
      </w:r>
      <w:r>
        <w:rPr>
          <w:rFonts w:cstheme="minorHAnsi"/>
          <w:sz w:val="24"/>
          <w:szCs w:val="24"/>
        </w:rPr>
        <w:t>.  CORRESPONDENCE</w:t>
      </w:r>
    </w:p>
    <w:p w14:paraId="2279E032" w14:textId="698F5A24" w:rsidR="007E5BBA" w:rsidRDefault="007E5BBA" w:rsidP="00152481">
      <w:pPr>
        <w:rPr>
          <w:rFonts w:cstheme="minorHAnsi"/>
          <w:sz w:val="24"/>
          <w:szCs w:val="24"/>
        </w:rPr>
      </w:pPr>
      <w:r>
        <w:rPr>
          <w:rFonts w:cstheme="minorHAnsi"/>
          <w:sz w:val="24"/>
          <w:szCs w:val="24"/>
        </w:rPr>
        <w:t>a. Parking in the bus stop</w:t>
      </w:r>
      <w:r w:rsidR="00107263">
        <w:rPr>
          <w:rFonts w:cstheme="minorHAnsi"/>
          <w:sz w:val="24"/>
          <w:szCs w:val="24"/>
        </w:rPr>
        <w:t>.</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00107263">
        <w:rPr>
          <w:rFonts w:cstheme="minorHAnsi"/>
          <w:sz w:val="24"/>
          <w:szCs w:val="24"/>
        </w:rPr>
        <w:t xml:space="preserve">             </w:t>
      </w:r>
      <w:r>
        <w:rPr>
          <w:rFonts w:cstheme="minorHAnsi"/>
          <w:sz w:val="24"/>
          <w:szCs w:val="24"/>
        </w:rPr>
        <w:t xml:space="preserve"> b. City Fibre will be coming to the village to improve Broadband, </w:t>
      </w:r>
      <w:r w:rsidR="004D0725">
        <w:rPr>
          <w:rFonts w:cstheme="minorHAnsi"/>
          <w:sz w:val="24"/>
          <w:szCs w:val="24"/>
        </w:rPr>
        <w:t>very</w:t>
      </w:r>
      <w:r>
        <w:rPr>
          <w:rFonts w:cstheme="minorHAnsi"/>
          <w:sz w:val="24"/>
          <w:szCs w:val="24"/>
        </w:rPr>
        <w:t xml:space="preserve"> likely Chapel Lane to the end of Mill Lane will be closed. Cllr Wymer will receive an email when work is due to be </w:t>
      </w:r>
      <w:r w:rsidR="00107263">
        <w:rPr>
          <w:rFonts w:cstheme="minorHAnsi"/>
          <w:sz w:val="24"/>
          <w:szCs w:val="24"/>
        </w:rPr>
        <w:t>started.</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c. Complaint from a resident relating to the spraying of </w:t>
      </w:r>
      <w:r w:rsidR="00B10243">
        <w:rPr>
          <w:rFonts w:cstheme="minorHAnsi"/>
          <w:sz w:val="24"/>
          <w:szCs w:val="24"/>
        </w:rPr>
        <w:t xml:space="preserve">the </w:t>
      </w:r>
      <w:r>
        <w:rPr>
          <w:rFonts w:cstheme="minorHAnsi"/>
          <w:sz w:val="24"/>
          <w:szCs w:val="24"/>
        </w:rPr>
        <w:t>fields</w:t>
      </w:r>
      <w:r w:rsidR="00107263">
        <w:rPr>
          <w:rFonts w:cstheme="minorHAnsi"/>
          <w:sz w:val="24"/>
          <w:szCs w:val="24"/>
        </w:rPr>
        <w:t xml:space="preserve"> </w:t>
      </w:r>
      <w:r w:rsidR="00B10243">
        <w:rPr>
          <w:rFonts w:cstheme="minorHAnsi"/>
          <w:sz w:val="24"/>
          <w:szCs w:val="24"/>
        </w:rPr>
        <w:t xml:space="preserve">and the potential for some of the product getting onto the footpaths. </w:t>
      </w:r>
      <w:r>
        <w:rPr>
          <w:rFonts w:cstheme="minorHAnsi"/>
          <w:sz w:val="24"/>
          <w:szCs w:val="24"/>
        </w:rPr>
        <w:t xml:space="preserve">Cllr Driver </w:t>
      </w:r>
      <w:r w:rsidR="00AC5D53">
        <w:rPr>
          <w:rFonts w:cstheme="minorHAnsi"/>
          <w:sz w:val="24"/>
          <w:szCs w:val="24"/>
        </w:rPr>
        <w:t xml:space="preserve">stated that </w:t>
      </w:r>
      <w:r w:rsidR="001624B9">
        <w:rPr>
          <w:rFonts w:cstheme="minorHAnsi"/>
          <w:sz w:val="24"/>
          <w:szCs w:val="24"/>
        </w:rPr>
        <w:t>three other landowners own the footpath in question</w:t>
      </w:r>
      <w:r w:rsidR="00AC5D53">
        <w:rPr>
          <w:rFonts w:cstheme="minorHAnsi"/>
          <w:sz w:val="24"/>
          <w:szCs w:val="24"/>
        </w:rPr>
        <w:t xml:space="preserve">. Furthermore, the process of crop spraying </w:t>
      </w:r>
      <w:r w:rsidR="00056EA5">
        <w:rPr>
          <w:rFonts w:cstheme="minorHAnsi"/>
          <w:sz w:val="24"/>
          <w:szCs w:val="24"/>
        </w:rPr>
        <w:t xml:space="preserve">is </w:t>
      </w:r>
      <w:r w:rsidR="003F7FDE">
        <w:rPr>
          <w:rFonts w:cstheme="minorHAnsi"/>
          <w:sz w:val="24"/>
          <w:szCs w:val="24"/>
        </w:rPr>
        <w:t xml:space="preserve">strictly </w:t>
      </w:r>
      <w:r w:rsidR="001624B9">
        <w:rPr>
          <w:rFonts w:cstheme="minorHAnsi"/>
          <w:sz w:val="24"/>
          <w:szCs w:val="24"/>
        </w:rPr>
        <w:t>regulated</w:t>
      </w:r>
      <w:r w:rsidR="00056EA5">
        <w:rPr>
          <w:rFonts w:cstheme="minorHAnsi"/>
          <w:sz w:val="24"/>
          <w:szCs w:val="24"/>
        </w:rPr>
        <w:t xml:space="preserve"> and </w:t>
      </w:r>
      <w:r w:rsidR="003F7FDE">
        <w:rPr>
          <w:rFonts w:cstheme="minorHAnsi"/>
          <w:sz w:val="24"/>
          <w:szCs w:val="24"/>
        </w:rPr>
        <w:t>the herbicide</w:t>
      </w:r>
      <w:r w:rsidR="00056EA5">
        <w:rPr>
          <w:rFonts w:cstheme="minorHAnsi"/>
          <w:sz w:val="24"/>
          <w:szCs w:val="24"/>
        </w:rPr>
        <w:t xml:space="preserve"> </w:t>
      </w:r>
      <w:r w:rsidR="009F282E">
        <w:rPr>
          <w:rFonts w:cstheme="minorHAnsi"/>
          <w:sz w:val="24"/>
          <w:szCs w:val="24"/>
        </w:rPr>
        <w:t xml:space="preserve">and fungicide </w:t>
      </w:r>
      <w:r w:rsidR="001624B9">
        <w:rPr>
          <w:rFonts w:cstheme="minorHAnsi"/>
          <w:sz w:val="24"/>
          <w:szCs w:val="24"/>
        </w:rPr>
        <w:t xml:space="preserve">used </w:t>
      </w:r>
      <w:r w:rsidR="00056EA5">
        <w:rPr>
          <w:rFonts w:cstheme="minorHAnsi"/>
          <w:sz w:val="24"/>
          <w:szCs w:val="24"/>
        </w:rPr>
        <w:t>is highly diluted</w:t>
      </w:r>
      <w:r w:rsidR="00B10243">
        <w:rPr>
          <w:rFonts w:cstheme="minorHAnsi"/>
          <w:sz w:val="24"/>
          <w:szCs w:val="24"/>
        </w:rPr>
        <w:t xml:space="preserve"> and not</w:t>
      </w:r>
      <w:r w:rsidR="009F282E">
        <w:rPr>
          <w:rFonts w:cstheme="minorHAnsi"/>
          <w:sz w:val="24"/>
          <w:szCs w:val="24"/>
        </w:rPr>
        <w:t xml:space="preserve"> poisonous </w:t>
      </w:r>
      <w:r w:rsidR="00B10243">
        <w:rPr>
          <w:rFonts w:cstheme="minorHAnsi"/>
          <w:sz w:val="24"/>
          <w:szCs w:val="24"/>
        </w:rPr>
        <w:t>to</w:t>
      </w:r>
      <w:r w:rsidR="009F282E">
        <w:rPr>
          <w:rFonts w:cstheme="minorHAnsi"/>
          <w:sz w:val="24"/>
          <w:szCs w:val="24"/>
        </w:rPr>
        <w:t xml:space="preserve"> people or animals</w:t>
      </w:r>
      <w:r w:rsidR="002D4572">
        <w:rPr>
          <w:rFonts w:cstheme="minorHAnsi"/>
          <w:sz w:val="24"/>
          <w:szCs w:val="24"/>
        </w:rPr>
        <w:t xml:space="preserve">. Councillors were sympathetic to the resident’s concerns but as the footpaths are not the responsibility of the parish council they are unable to take the matter further. </w:t>
      </w:r>
      <w:r w:rsidR="009F282E">
        <w:rPr>
          <w:rFonts w:cstheme="minorHAnsi"/>
          <w:sz w:val="24"/>
          <w:szCs w:val="24"/>
        </w:rPr>
        <w:t>Cllr Wymer to acknowledge receipt of the email.</w:t>
      </w:r>
    </w:p>
    <w:p w14:paraId="4CCA68D0" w14:textId="5F48F21A" w:rsidR="000F65DF" w:rsidRDefault="009100E4" w:rsidP="009100E4">
      <w:pPr>
        <w:jc w:val="both"/>
        <w:rPr>
          <w:rFonts w:cstheme="minorHAnsi"/>
          <w:sz w:val="24"/>
          <w:szCs w:val="24"/>
        </w:rPr>
      </w:pPr>
      <w:r>
        <w:rPr>
          <w:rFonts w:cstheme="minorHAnsi"/>
          <w:sz w:val="24"/>
          <w:szCs w:val="24"/>
        </w:rPr>
        <w:t>1</w:t>
      </w:r>
      <w:r w:rsidR="00583576">
        <w:rPr>
          <w:rFonts w:cstheme="minorHAnsi"/>
          <w:sz w:val="24"/>
          <w:szCs w:val="24"/>
        </w:rPr>
        <w:t>3.</w:t>
      </w:r>
      <w:r w:rsidR="000F65DF">
        <w:rPr>
          <w:rFonts w:cstheme="minorHAnsi"/>
          <w:sz w:val="24"/>
          <w:szCs w:val="24"/>
        </w:rPr>
        <w:t xml:space="preserve">  DATE OF NEXT MEETING</w:t>
      </w:r>
    </w:p>
    <w:p w14:paraId="7D040BE6" w14:textId="38240656" w:rsidR="000F65DF" w:rsidRDefault="000F65DF" w:rsidP="004C5AE7">
      <w:pPr>
        <w:jc w:val="both"/>
        <w:rPr>
          <w:rFonts w:cstheme="minorHAnsi"/>
          <w:sz w:val="24"/>
          <w:szCs w:val="24"/>
        </w:rPr>
      </w:pPr>
      <w:r>
        <w:rPr>
          <w:rFonts w:cstheme="minorHAnsi"/>
          <w:sz w:val="24"/>
          <w:szCs w:val="24"/>
        </w:rPr>
        <w:t xml:space="preserve">Thursday </w:t>
      </w:r>
      <w:r w:rsidR="007E776D">
        <w:rPr>
          <w:rFonts w:cstheme="minorHAnsi"/>
          <w:sz w:val="24"/>
          <w:szCs w:val="24"/>
        </w:rPr>
        <w:t>March 20</w:t>
      </w:r>
      <w:r w:rsidR="007E776D" w:rsidRPr="007E776D">
        <w:rPr>
          <w:rFonts w:cstheme="minorHAnsi"/>
          <w:sz w:val="24"/>
          <w:szCs w:val="24"/>
          <w:vertAlign w:val="superscript"/>
        </w:rPr>
        <w:t>th</w:t>
      </w:r>
      <w:r w:rsidR="007E776D">
        <w:rPr>
          <w:rFonts w:cstheme="minorHAnsi"/>
          <w:sz w:val="24"/>
          <w:szCs w:val="24"/>
        </w:rPr>
        <w:t xml:space="preserve"> 2025</w:t>
      </w:r>
      <w:r>
        <w:rPr>
          <w:rFonts w:cstheme="minorHAnsi"/>
          <w:sz w:val="24"/>
          <w:szCs w:val="24"/>
        </w:rPr>
        <w:t xml:space="preserve"> at 7.00pm.</w:t>
      </w:r>
    </w:p>
    <w:p w14:paraId="3B07C4C4" w14:textId="2CD2FDD7" w:rsidR="000F65DF" w:rsidRDefault="000F65DF" w:rsidP="004C5AE7">
      <w:pPr>
        <w:jc w:val="both"/>
        <w:rPr>
          <w:rFonts w:cstheme="minorHAnsi"/>
          <w:sz w:val="24"/>
          <w:szCs w:val="24"/>
        </w:rPr>
      </w:pPr>
      <w:r>
        <w:rPr>
          <w:rFonts w:cstheme="minorHAnsi"/>
          <w:sz w:val="24"/>
          <w:szCs w:val="24"/>
        </w:rPr>
        <w:t>ANY OTHER BUSINESS</w:t>
      </w:r>
    </w:p>
    <w:p w14:paraId="7CC2CD68" w14:textId="1616D44A" w:rsidR="00132B1B" w:rsidRPr="00132B1B" w:rsidRDefault="001F0D45" w:rsidP="00132B1B">
      <w:pPr>
        <w:jc w:val="both"/>
        <w:rPr>
          <w:rFonts w:cstheme="minorHAnsi"/>
          <w:sz w:val="24"/>
          <w:szCs w:val="24"/>
        </w:rPr>
      </w:pPr>
      <w:r>
        <w:rPr>
          <w:rFonts w:cstheme="minorHAnsi"/>
          <w:sz w:val="24"/>
          <w:szCs w:val="24"/>
        </w:rPr>
        <w:t>None.</w:t>
      </w:r>
    </w:p>
    <w:p w14:paraId="0DAE06A2" w14:textId="4238AFC6" w:rsidR="00891C70" w:rsidRDefault="00891C70" w:rsidP="004C5AE7">
      <w:pPr>
        <w:jc w:val="both"/>
        <w:rPr>
          <w:rFonts w:cstheme="minorHAnsi"/>
          <w:sz w:val="24"/>
          <w:szCs w:val="24"/>
        </w:rPr>
      </w:pPr>
      <w:r>
        <w:rPr>
          <w:rFonts w:cstheme="minorHAnsi"/>
          <w:sz w:val="24"/>
          <w:szCs w:val="24"/>
        </w:rPr>
        <w:t xml:space="preserve">With no further business the meeting closed at </w:t>
      </w:r>
      <w:r w:rsidR="004B4EA8">
        <w:rPr>
          <w:rFonts w:cstheme="minorHAnsi"/>
          <w:sz w:val="24"/>
          <w:szCs w:val="24"/>
        </w:rPr>
        <w:t>8.</w:t>
      </w:r>
      <w:r w:rsidR="004E2A31">
        <w:rPr>
          <w:rFonts w:cstheme="minorHAnsi"/>
          <w:sz w:val="24"/>
          <w:szCs w:val="24"/>
        </w:rPr>
        <w:t>0</w:t>
      </w:r>
      <w:r w:rsidR="004B4EA8">
        <w:rPr>
          <w:rFonts w:cstheme="minorHAnsi"/>
          <w:sz w:val="24"/>
          <w:szCs w:val="24"/>
        </w:rPr>
        <w:t>0pm.</w:t>
      </w:r>
    </w:p>
    <w:p w14:paraId="7A802E33" w14:textId="06D6BF1B" w:rsidR="007B116E" w:rsidRDefault="00F52E93" w:rsidP="008C05AD">
      <w:pPr>
        <w:rPr>
          <w:rFonts w:cstheme="minorHAnsi"/>
          <w:sz w:val="24"/>
          <w:szCs w:val="24"/>
        </w:rPr>
      </w:pPr>
      <w:r>
        <w:rPr>
          <w:rFonts w:cstheme="minorHAnsi"/>
          <w:sz w:val="24"/>
          <w:szCs w:val="24"/>
        </w:rPr>
        <w:t xml:space="preserve"> </w:t>
      </w:r>
    </w:p>
    <w:p w14:paraId="67CD657D" w14:textId="59EEFC1E" w:rsidR="00AA2E00" w:rsidRDefault="004C5AE7" w:rsidP="00DC482D">
      <w:pPr>
        <w:rPr>
          <w:rFonts w:cstheme="minorHAnsi"/>
          <w:sz w:val="24"/>
          <w:szCs w:val="24"/>
        </w:rPr>
      </w:pPr>
      <w:r>
        <w:rPr>
          <w:rFonts w:cstheme="minorHAnsi"/>
          <w:sz w:val="24"/>
          <w:szCs w:val="24"/>
        </w:rPr>
        <w:t xml:space="preserve"> </w:t>
      </w:r>
    </w:p>
    <w:p w14:paraId="27293867" w14:textId="77777777" w:rsidR="00AA2E00" w:rsidRDefault="00AA2E00" w:rsidP="00DC482D">
      <w:pPr>
        <w:rPr>
          <w:rFonts w:cstheme="minorHAnsi"/>
          <w:sz w:val="24"/>
          <w:szCs w:val="24"/>
        </w:rPr>
      </w:pPr>
    </w:p>
    <w:p w14:paraId="5354CED2" w14:textId="5D3F075F" w:rsidR="00ED59AE" w:rsidRPr="00A57B8A" w:rsidRDefault="00390B5D" w:rsidP="00DC482D">
      <w:pPr>
        <w:rPr>
          <w:rFonts w:cstheme="minorHAnsi"/>
          <w:sz w:val="24"/>
          <w:szCs w:val="24"/>
        </w:rPr>
      </w:pPr>
      <w:r>
        <w:rPr>
          <w:rFonts w:cstheme="minorHAnsi"/>
          <w:sz w:val="24"/>
          <w:szCs w:val="24"/>
        </w:rPr>
        <w:t xml:space="preserve"> </w:t>
      </w:r>
    </w:p>
    <w:p w14:paraId="6B0E2B89" w14:textId="7D17E4D3" w:rsidR="00ED59AE" w:rsidRPr="00ED59AE" w:rsidRDefault="00ED59AE" w:rsidP="00DC482D">
      <w:pPr>
        <w:rPr>
          <w:rFonts w:cstheme="minorHAnsi"/>
          <w:sz w:val="24"/>
          <w:szCs w:val="24"/>
        </w:rPr>
      </w:pPr>
      <w:r w:rsidRPr="00ED59AE">
        <w:rPr>
          <w:rFonts w:cstheme="minorHAnsi"/>
          <w:sz w:val="24"/>
          <w:szCs w:val="24"/>
        </w:rPr>
        <w:tab/>
        <w:t xml:space="preserve"> </w:t>
      </w:r>
    </w:p>
    <w:p w14:paraId="0ABAEC7C" w14:textId="29F2F3BF" w:rsidR="00435B3C" w:rsidRDefault="00CF2755" w:rsidP="00DC482D">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698644C" w14:textId="77777777" w:rsidR="006573F8" w:rsidRPr="006573F8" w:rsidRDefault="006573F8" w:rsidP="006573F8">
      <w:pPr>
        <w:rPr>
          <w:sz w:val="24"/>
          <w:szCs w:val="24"/>
        </w:rPr>
      </w:pPr>
    </w:p>
    <w:sectPr w:rsidR="006573F8" w:rsidRPr="006573F8" w:rsidSect="003B6F9D">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645E" w14:textId="77777777" w:rsidR="00791CE9" w:rsidRDefault="00791CE9" w:rsidP="0088305D">
      <w:pPr>
        <w:spacing w:after="0" w:line="240" w:lineRule="auto"/>
      </w:pPr>
      <w:r>
        <w:separator/>
      </w:r>
    </w:p>
  </w:endnote>
  <w:endnote w:type="continuationSeparator" w:id="0">
    <w:p w14:paraId="0071119C" w14:textId="77777777" w:rsidR="00791CE9" w:rsidRDefault="00791CE9" w:rsidP="0088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07BB" w14:textId="77777777" w:rsidR="0088305D" w:rsidRDefault="0088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1A81" w14:textId="77777777" w:rsidR="00791CE9" w:rsidRDefault="00791CE9" w:rsidP="0088305D">
      <w:pPr>
        <w:spacing w:after="0" w:line="240" w:lineRule="auto"/>
      </w:pPr>
      <w:r>
        <w:separator/>
      </w:r>
    </w:p>
  </w:footnote>
  <w:footnote w:type="continuationSeparator" w:id="0">
    <w:p w14:paraId="5CD991EA" w14:textId="77777777" w:rsidR="00791CE9" w:rsidRDefault="00791CE9" w:rsidP="0088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65E97"/>
    <w:multiLevelType w:val="hybridMultilevel"/>
    <w:tmpl w:val="01B4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9311A"/>
    <w:multiLevelType w:val="hybridMultilevel"/>
    <w:tmpl w:val="C7824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294990"/>
    <w:multiLevelType w:val="hybridMultilevel"/>
    <w:tmpl w:val="6254C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675C75"/>
    <w:multiLevelType w:val="hybridMultilevel"/>
    <w:tmpl w:val="9BE4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DC78CE"/>
    <w:multiLevelType w:val="hybridMultilevel"/>
    <w:tmpl w:val="F63A9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920B4C"/>
    <w:multiLevelType w:val="hybridMultilevel"/>
    <w:tmpl w:val="00C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427936">
    <w:abstractNumId w:val="0"/>
  </w:num>
  <w:num w:numId="2" w16cid:durableId="349335447">
    <w:abstractNumId w:val="5"/>
  </w:num>
  <w:num w:numId="3" w16cid:durableId="1982297292">
    <w:abstractNumId w:val="4"/>
  </w:num>
  <w:num w:numId="4" w16cid:durableId="852887610">
    <w:abstractNumId w:val="3"/>
  </w:num>
  <w:num w:numId="5" w16cid:durableId="927738931">
    <w:abstractNumId w:val="1"/>
  </w:num>
  <w:num w:numId="6" w16cid:durableId="1962690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98"/>
    <w:rsid w:val="000015C6"/>
    <w:rsid w:val="0000171F"/>
    <w:rsid w:val="00005E7A"/>
    <w:rsid w:val="00006228"/>
    <w:rsid w:val="0001014A"/>
    <w:rsid w:val="00010B9B"/>
    <w:rsid w:val="00014557"/>
    <w:rsid w:val="00014BEA"/>
    <w:rsid w:val="00014C14"/>
    <w:rsid w:val="00014E92"/>
    <w:rsid w:val="0001522B"/>
    <w:rsid w:val="00015441"/>
    <w:rsid w:val="00015705"/>
    <w:rsid w:val="00015A58"/>
    <w:rsid w:val="00015D53"/>
    <w:rsid w:val="000163EA"/>
    <w:rsid w:val="000168FC"/>
    <w:rsid w:val="00020E15"/>
    <w:rsid w:val="000210F6"/>
    <w:rsid w:val="0002184E"/>
    <w:rsid w:val="00021D2C"/>
    <w:rsid w:val="00022C09"/>
    <w:rsid w:val="000232AE"/>
    <w:rsid w:val="0002439F"/>
    <w:rsid w:val="00030B6F"/>
    <w:rsid w:val="000340E4"/>
    <w:rsid w:val="00035306"/>
    <w:rsid w:val="00035442"/>
    <w:rsid w:val="00035443"/>
    <w:rsid w:val="000366CC"/>
    <w:rsid w:val="000372E6"/>
    <w:rsid w:val="00037A1A"/>
    <w:rsid w:val="00041215"/>
    <w:rsid w:val="00041D2D"/>
    <w:rsid w:val="00043684"/>
    <w:rsid w:val="000438CC"/>
    <w:rsid w:val="000441E8"/>
    <w:rsid w:val="00045E48"/>
    <w:rsid w:val="00046436"/>
    <w:rsid w:val="0004737E"/>
    <w:rsid w:val="000477AA"/>
    <w:rsid w:val="000509A2"/>
    <w:rsid w:val="0005103B"/>
    <w:rsid w:val="00051333"/>
    <w:rsid w:val="0005167D"/>
    <w:rsid w:val="00054857"/>
    <w:rsid w:val="000548C5"/>
    <w:rsid w:val="00054F7E"/>
    <w:rsid w:val="00055819"/>
    <w:rsid w:val="00055C75"/>
    <w:rsid w:val="00056EA5"/>
    <w:rsid w:val="0005706E"/>
    <w:rsid w:val="000572D2"/>
    <w:rsid w:val="0006008E"/>
    <w:rsid w:val="0006067B"/>
    <w:rsid w:val="00060720"/>
    <w:rsid w:val="000608B9"/>
    <w:rsid w:val="00060D98"/>
    <w:rsid w:val="00061110"/>
    <w:rsid w:val="00061604"/>
    <w:rsid w:val="00061617"/>
    <w:rsid w:val="00061B50"/>
    <w:rsid w:val="0006291B"/>
    <w:rsid w:val="00063250"/>
    <w:rsid w:val="00063E6D"/>
    <w:rsid w:val="00064285"/>
    <w:rsid w:val="00065059"/>
    <w:rsid w:val="000661F9"/>
    <w:rsid w:val="000669D7"/>
    <w:rsid w:val="00066D70"/>
    <w:rsid w:val="00071E83"/>
    <w:rsid w:val="00072C35"/>
    <w:rsid w:val="000730EF"/>
    <w:rsid w:val="000738C1"/>
    <w:rsid w:val="00073F48"/>
    <w:rsid w:val="00075ED3"/>
    <w:rsid w:val="000765C3"/>
    <w:rsid w:val="000801A6"/>
    <w:rsid w:val="00080655"/>
    <w:rsid w:val="00080971"/>
    <w:rsid w:val="00081785"/>
    <w:rsid w:val="00081BB4"/>
    <w:rsid w:val="00081CEA"/>
    <w:rsid w:val="00082F7B"/>
    <w:rsid w:val="000832BE"/>
    <w:rsid w:val="000832F6"/>
    <w:rsid w:val="00084944"/>
    <w:rsid w:val="00084FEC"/>
    <w:rsid w:val="00085009"/>
    <w:rsid w:val="000857A6"/>
    <w:rsid w:val="00086A1C"/>
    <w:rsid w:val="000875AB"/>
    <w:rsid w:val="0009118F"/>
    <w:rsid w:val="00091D61"/>
    <w:rsid w:val="00091FDF"/>
    <w:rsid w:val="00092692"/>
    <w:rsid w:val="00092C69"/>
    <w:rsid w:val="00092E46"/>
    <w:rsid w:val="000943A0"/>
    <w:rsid w:val="00094A86"/>
    <w:rsid w:val="00094D2B"/>
    <w:rsid w:val="0009524F"/>
    <w:rsid w:val="0009556A"/>
    <w:rsid w:val="000A05DD"/>
    <w:rsid w:val="000A1B48"/>
    <w:rsid w:val="000A2BC9"/>
    <w:rsid w:val="000A3ED9"/>
    <w:rsid w:val="000A4322"/>
    <w:rsid w:val="000A4D44"/>
    <w:rsid w:val="000A6519"/>
    <w:rsid w:val="000A69F5"/>
    <w:rsid w:val="000A6D0C"/>
    <w:rsid w:val="000A713C"/>
    <w:rsid w:val="000A79BF"/>
    <w:rsid w:val="000B0346"/>
    <w:rsid w:val="000B0F38"/>
    <w:rsid w:val="000B167A"/>
    <w:rsid w:val="000B2095"/>
    <w:rsid w:val="000B289E"/>
    <w:rsid w:val="000B3327"/>
    <w:rsid w:val="000B33BC"/>
    <w:rsid w:val="000B555D"/>
    <w:rsid w:val="000B60DD"/>
    <w:rsid w:val="000B674E"/>
    <w:rsid w:val="000C0D5E"/>
    <w:rsid w:val="000C1B0E"/>
    <w:rsid w:val="000C1CD5"/>
    <w:rsid w:val="000C23C5"/>
    <w:rsid w:val="000C2CAC"/>
    <w:rsid w:val="000C30EC"/>
    <w:rsid w:val="000C4B86"/>
    <w:rsid w:val="000C551A"/>
    <w:rsid w:val="000C6D9C"/>
    <w:rsid w:val="000D0B9A"/>
    <w:rsid w:val="000D0F9B"/>
    <w:rsid w:val="000D150D"/>
    <w:rsid w:val="000D17BD"/>
    <w:rsid w:val="000D2017"/>
    <w:rsid w:val="000D2BF8"/>
    <w:rsid w:val="000D2DEA"/>
    <w:rsid w:val="000D430E"/>
    <w:rsid w:val="000D5E2C"/>
    <w:rsid w:val="000D6AD7"/>
    <w:rsid w:val="000E1063"/>
    <w:rsid w:val="000E13DB"/>
    <w:rsid w:val="000E14B5"/>
    <w:rsid w:val="000E3734"/>
    <w:rsid w:val="000E3824"/>
    <w:rsid w:val="000E39D9"/>
    <w:rsid w:val="000E4200"/>
    <w:rsid w:val="000E52F2"/>
    <w:rsid w:val="000E57B3"/>
    <w:rsid w:val="000E7663"/>
    <w:rsid w:val="000F1844"/>
    <w:rsid w:val="000F1ED5"/>
    <w:rsid w:val="000F2205"/>
    <w:rsid w:val="000F2958"/>
    <w:rsid w:val="000F2D10"/>
    <w:rsid w:val="000F43A2"/>
    <w:rsid w:val="000F6412"/>
    <w:rsid w:val="000F65DF"/>
    <w:rsid w:val="000F6A6A"/>
    <w:rsid w:val="00101FC9"/>
    <w:rsid w:val="0010232E"/>
    <w:rsid w:val="00103391"/>
    <w:rsid w:val="00104415"/>
    <w:rsid w:val="00104EBE"/>
    <w:rsid w:val="00106710"/>
    <w:rsid w:val="001067BB"/>
    <w:rsid w:val="00106AD4"/>
    <w:rsid w:val="00106B7F"/>
    <w:rsid w:val="00106D87"/>
    <w:rsid w:val="00107263"/>
    <w:rsid w:val="00107D72"/>
    <w:rsid w:val="001110F2"/>
    <w:rsid w:val="001124C7"/>
    <w:rsid w:val="00112F99"/>
    <w:rsid w:val="00114FD4"/>
    <w:rsid w:val="0011536E"/>
    <w:rsid w:val="00115ECD"/>
    <w:rsid w:val="00116422"/>
    <w:rsid w:val="00116FCB"/>
    <w:rsid w:val="001172E3"/>
    <w:rsid w:val="001211C4"/>
    <w:rsid w:val="00121C99"/>
    <w:rsid w:val="00122055"/>
    <w:rsid w:val="0012264C"/>
    <w:rsid w:val="00123471"/>
    <w:rsid w:val="00123B7C"/>
    <w:rsid w:val="00125017"/>
    <w:rsid w:val="00126853"/>
    <w:rsid w:val="0012685B"/>
    <w:rsid w:val="00127452"/>
    <w:rsid w:val="00127736"/>
    <w:rsid w:val="00127D5F"/>
    <w:rsid w:val="0013056C"/>
    <w:rsid w:val="00130689"/>
    <w:rsid w:val="0013093F"/>
    <w:rsid w:val="00130BBD"/>
    <w:rsid w:val="00131B3E"/>
    <w:rsid w:val="00131D94"/>
    <w:rsid w:val="001321CF"/>
    <w:rsid w:val="001327B5"/>
    <w:rsid w:val="00132B1B"/>
    <w:rsid w:val="00134D8D"/>
    <w:rsid w:val="001350E1"/>
    <w:rsid w:val="00135FEA"/>
    <w:rsid w:val="00136541"/>
    <w:rsid w:val="00136AE6"/>
    <w:rsid w:val="00136F8F"/>
    <w:rsid w:val="0013765A"/>
    <w:rsid w:val="0014039B"/>
    <w:rsid w:val="001406C9"/>
    <w:rsid w:val="00140799"/>
    <w:rsid w:val="00140842"/>
    <w:rsid w:val="001412EC"/>
    <w:rsid w:val="00142F00"/>
    <w:rsid w:val="00143A26"/>
    <w:rsid w:val="00144A82"/>
    <w:rsid w:val="00144F1D"/>
    <w:rsid w:val="0014574F"/>
    <w:rsid w:val="001460DE"/>
    <w:rsid w:val="00147895"/>
    <w:rsid w:val="00147FA5"/>
    <w:rsid w:val="00150398"/>
    <w:rsid w:val="00150628"/>
    <w:rsid w:val="00151949"/>
    <w:rsid w:val="00152045"/>
    <w:rsid w:val="00152481"/>
    <w:rsid w:val="001530D7"/>
    <w:rsid w:val="001532E0"/>
    <w:rsid w:val="001536C4"/>
    <w:rsid w:val="00153C23"/>
    <w:rsid w:val="00153E6B"/>
    <w:rsid w:val="001547EB"/>
    <w:rsid w:val="00154F23"/>
    <w:rsid w:val="0015527C"/>
    <w:rsid w:val="00156008"/>
    <w:rsid w:val="00156A4D"/>
    <w:rsid w:val="00157F55"/>
    <w:rsid w:val="001617E8"/>
    <w:rsid w:val="00161B6E"/>
    <w:rsid w:val="00161EFD"/>
    <w:rsid w:val="001624B9"/>
    <w:rsid w:val="0016347B"/>
    <w:rsid w:val="001635A7"/>
    <w:rsid w:val="00164717"/>
    <w:rsid w:val="001662AF"/>
    <w:rsid w:val="00166610"/>
    <w:rsid w:val="0016667F"/>
    <w:rsid w:val="00167D08"/>
    <w:rsid w:val="001701E9"/>
    <w:rsid w:val="00170458"/>
    <w:rsid w:val="001704A1"/>
    <w:rsid w:val="00170A88"/>
    <w:rsid w:val="00170FD6"/>
    <w:rsid w:val="00171590"/>
    <w:rsid w:val="00171837"/>
    <w:rsid w:val="001719B2"/>
    <w:rsid w:val="00173D71"/>
    <w:rsid w:val="001744C6"/>
    <w:rsid w:val="001749E8"/>
    <w:rsid w:val="00174F8E"/>
    <w:rsid w:val="00175051"/>
    <w:rsid w:val="001764D1"/>
    <w:rsid w:val="00176944"/>
    <w:rsid w:val="00176B7F"/>
    <w:rsid w:val="00177DA3"/>
    <w:rsid w:val="00181651"/>
    <w:rsid w:val="00181871"/>
    <w:rsid w:val="00181986"/>
    <w:rsid w:val="00181ECD"/>
    <w:rsid w:val="0018276B"/>
    <w:rsid w:val="00183B23"/>
    <w:rsid w:val="00186D88"/>
    <w:rsid w:val="001879B6"/>
    <w:rsid w:val="00187FDB"/>
    <w:rsid w:val="00190075"/>
    <w:rsid w:val="00191D16"/>
    <w:rsid w:val="001944D2"/>
    <w:rsid w:val="00195641"/>
    <w:rsid w:val="00195AD4"/>
    <w:rsid w:val="0019638F"/>
    <w:rsid w:val="0019709F"/>
    <w:rsid w:val="001A0017"/>
    <w:rsid w:val="001A0676"/>
    <w:rsid w:val="001A0979"/>
    <w:rsid w:val="001A2E24"/>
    <w:rsid w:val="001A42D4"/>
    <w:rsid w:val="001A5A3A"/>
    <w:rsid w:val="001A75B8"/>
    <w:rsid w:val="001B081A"/>
    <w:rsid w:val="001B0BAA"/>
    <w:rsid w:val="001B18ED"/>
    <w:rsid w:val="001B1AA3"/>
    <w:rsid w:val="001B1EB9"/>
    <w:rsid w:val="001B2958"/>
    <w:rsid w:val="001B3CF4"/>
    <w:rsid w:val="001B4059"/>
    <w:rsid w:val="001B441E"/>
    <w:rsid w:val="001B458E"/>
    <w:rsid w:val="001B527A"/>
    <w:rsid w:val="001B57F2"/>
    <w:rsid w:val="001B68DA"/>
    <w:rsid w:val="001B68ED"/>
    <w:rsid w:val="001B7304"/>
    <w:rsid w:val="001C0099"/>
    <w:rsid w:val="001C0E68"/>
    <w:rsid w:val="001C0EF6"/>
    <w:rsid w:val="001C0F87"/>
    <w:rsid w:val="001C43B8"/>
    <w:rsid w:val="001C4B78"/>
    <w:rsid w:val="001C5F23"/>
    <w:rsid w:val="001C66F9"/>
    <w:rsid w:val="001C6809"/>
    <w:rsid w:val="001C6F2B"/>
    <w:rsid w:val="001D009F"/>
    <w:rsid w:val="001D0BE8"/>
    <w:rsid w:val="001D3F57"/>
    <w:rsid w:val="001D410A"/>
    <w:rsid w:val="001D498B"/>
    <w:rsid w:val="001D5BCE"/>
    <w:rsid w:val="001D64F4"/>
    <w:rsid w:val="001D70B9"/>
    <w:rsid w:val="001D7DA3"/>
    <w:rsid w:val="001E00D5"/>
    <w:rsid w:val="001E039E"/>
    <w:rsid w:val="001E08DB"/>
    <w:rsid w:val="001E2BE7"/>
    <w:rsid w:val="001E2FE8"/>
    <w:rsid w:val="001E3495"/>
    <w:rsid w:val="001E584A"/>
    <w:rsid w:val="001E61E5"/>
    <w:rsid w:val="001E667B"/>
    <w:rsid w:val="001E7DCD"/>
    <w:rsid w:val="001F0D45"/>
    <w:rsid w:val="001F15AA"/>
    <w:rsid w:val="001F1949"/>
    <w:rsid w:val="001F41DC"/>
    <w:rsid w:val="001F4AE0"/>
    <w:rsid w:val="001F4FE4"/>
    <w:rsid w:val="001F6169"/>
    <w:rsid w:val="001F6202"/>
    <w:rsid w:val="001F739F"/>
    <w:rsid w:val="00202B5E"/>
    <w:rsid w:val="0020337E"/>
    <w:rsid w:val="002033D4"/>
    <w:rsid w:val="00203882"/>
    <w:rsid w:val="00205611"/>
    <w:rsid w:val="00211B4A"/>
    <w:rsid w:val="002130FC"/>
    <w:rsid w:val="0021364A"/>
    <w:rsid w:val="00213F4D"/>
    <w:rsid w:val="00215A89"/>
    <w:rsid w:val="00216933"/>
    <w:rsid w:val="00217C8E"/>
    <w:rsid w:val="00217D24"/>
    <w:rsid w:val="00220B4A"/>
    <w:rsid w:val="0022121C"/>
    <w:rsid w:val="00224D42"/>
    <w:rsid w:val="00224DB8"/>
    <w:rsid w:val="0022515A"/>
    <w:rsid w:val="00225204"/>
    <w:rsid w:val="0022520F"/>
    <w:rsid w:val="002255A1"/>
    <w:rsid w:val="00225FD2"/>
    <w:rsid w:val="00227545"/>
    <w:rsid w:val="00227CED"/>
    <w:rsid w:val="002310B4"/>
    <w:rsid w:val="0023114D"/>
    <w:rsid w:val="00231786"/>
    <w:rsid w:val="00232375"/>
    <w:rsid w:val="0023291F"/>
    <w:rsid w:val="00232DBA"/>
    <w:rsid w:val="00234378"/>
    <w:rsid w:val="00235E67"/>
    <w:rsid w:val="00235F22"/>
    <w:rsid w:val="0023741A"/>
    <w:rsid w:val="00237503"/>
    <w:rsid w:val="0023773B"/>
    <w:rsid w:val="002378A6"/>
    <w:rsid w:val="00240311"/>
    <w:rsid w:val="00241242"/>
    <w:rsid w:val="002430EC"/>
    <w:rsid w:val="002431CA"/>
    <w:rsid w:val="002432EC"/>
    <w:rsid w:val="00243C58"/>
    <w:rsid w:val="00244949"/>
    <w:rsid w:val="002454EE"/>
    <w:rsid w:val="0024556D"/>
    <w:rsid w:val="002457C9"/>
    <w:rsid w:val="00250677"/>
    <w:rsid w:val="002509DE"/>
    <w:rsid w:val="00250D83"/>
    <w:rsid w:val="00251AAE"/>
    <w:rsid w:val="00252D9D"/>
    <w:rsid w:val="00252F15"/>
    <w:rsid w:val="00253AD6"/>
    <w:rsid w:val="00254318"/>
    <w:rsid w:val="002549B5"/>
    <w:rsid w:val="00255AC4"/>
    <w:rsid w:val="002573A0"/>
    <w:rsid w:val="00257B97"/>
    <w:rsid w:val="0026034B"/>
    <w:rsid w:val="00260371"/>
    <w:rsid w:val="0026083F"/>
    <w:rsid w:val="00260863"/>
    <w:rsid w:val="00260BD9"/>
    <w:rsid w:val="00260C31"/>
    <w:rsid w:val="00261BF8"/>
    <w:rsid w:val="00262AC3"/>
    <w:rsid w:val="00262F37"/>
    <w:rsid w:val="002636D3"/>
    <w:rsid w:val="00264061"/>
    <w:rsid w:val="002658B3"/>
    <w:rsid w:val="00265CDE"/>
    <w:rsid w:val="002666FB"/>
    <w:rsid w:val="00267293"/>
    <w:rsid w:val="002678C5"/>
    <w:rsid w:val="00270305"/>
    <w:rsid w:val="00270CC6"/>
    <w:rsid w:val="00272000"/>
    <w:rsid w:val="00273145"/>
    <w:rsid w:val="00273183"/>
    <w:rsid w:val="0027326B"/>
    <w:rsid w:val="002733FC"/>
    <w:rsid w:val="0027347C"/>
    <w:rsid w:val="00273B1A"/>
    <w:rsid w:val="00273D2E"/>
    <w:rsid w:val="00276239"/>
    <w:rsid w:val="00276242"/>
    <w:rsid w:val="00276A0C"/>
    <w:rsid w:val="00277D62"/>
    <w:rsid w:val="00277FF0"/>
    <w:rsid w:val="00283335"/>
    <w:rsid w:val="0028426D"/>
    <w:rsid w:val="00284923"/>
    <w:rsid w:val="00284B36"/>
    <w:rsid w:val="002855D3"/>
    <w:rsid w:val="002857EE"/>
    <w:rsid w:val="00285FF4"/>
    <w:rsid w:val="00286D53"/>
    <w:rsid w:val="002904A4"/>
    <w:rsid w:val="00290998"/>
    <w:rsid w:val="00291533"/>
    <w:rsid w:val="00292011"/>
    <w:rsid w:val="00292163"/>
    <w:rsid w:val="002932DD"/>
    <w:rsid w:val="00294AF7"/>
    <w:rsid w:val="00294E2D"/>
    <w:rsid w:val="0029576A"/>
    <w:rsid w:val="002959DB"/>
    <w:rsid w:val="00295D0C"/>
    <w:rsid w:val="002973B3"/>
    <w:rsid w:val="002974D1"/>
    <w:rsid w:val="00297DC3"/>
    <w:rsid w:val="00297EE6"/>
    <w:rsid w:val="002A108A"/>
    <w:rsid w:val="002A10A4"/>
    <w:rsid w:val="002A1A6E"/>
    <w:rsid w:val="002A2D41"/>
    <w:rsid w:val="002A3527"/>
    <w:rsid w:val="002A357F"/>
    <w:rsid w:val="002A44C2"/>
    <w:rsid w:val="002A51C9"/>
    <w:rsid w:val="002B28EA"/>
    <w:rsid w:val="002B4C51"/>
    <w:rsid w:val="002B69C8"/>
    <w:rsid w:val="002B6F85"/>
    <w:rsid w:val="002B74AC"/>
    <w:rsid w:val="002C0463"/>
    <w:rsid w:val="002C0FA5"/>
    <w:rsid w:val="002C17E9"/>
    <w:rsid w:val="002C1F4C"/>
    <w:rsid w:val="002C254D"/>
    <w:rsid w:val="002C3B10"/>
    <w:rsid w:val="002C5920"/>
    <w:rsid w:val="002C5F5E"/>
    <w:rsid w:val="002C68CD"/>
    <w:rsid w:val="002C7354"/>
    <w:rsid w:val="002D22F3"/>
    <w:rsid w:val="002D2A58"/>
    <w:rsid w:val="002D4572"/>
    <w:rsid w:val="002D45B6"/>
    <w:rsid w:val="002D4F42"/>
    <w:rsid w:val="002D5DF8"/>
    <w:rsid w:val="002D6513"/>
    <w:rsid w:val="002D728A"/>
    <w:rsid w:val="002D7584"/>
    <w:rsid w:val="002D79F9"/>
    <w:rsid w:val="002E13B1"/>
    <w:rsid w:val="002E1862"/>
    <w:rsid w:val="002E3BFF"/>
    <w:rsid w:val="002E56B1"/>
    <w:rsid w:val="002E5B66"/>
    <w:rsid w:val="002E6758"/>
    <w:rsid w:val="002E7FA6"/>
    <w:rsid w:val="002F0582"/>
    <w:rsid w:val="002F0973"/>
    <w:rsid w:val="002F0A80"/>
    <w:rsid w:val="002F0BB5"/>
    <w:rsid w:val="002F1BCA"/>
    <w:rsid w:val="002F2B75"/>
    <w:rsid w:val="002F2D40"/>
    <w:rsid w:val="002F2F14"/>
    <w:rsid w:val="002F3303"/>
    <w:rsid w:val="002F5C6C"/>
    <w:rsid w:val="002F67A6"/>
    <w:rsid w:val="002F75FA"/>
    <w:rsid w:val="002F78AC"/>
    <w:rsid w:val="0030001D"/>
    <w:rsid w:val="003031C1"/>
    <w:rsid w:val="003047F5"/>
    <w:rsid w:val="003060D4"/>
    <w:rsid w:val="0030797D"/>
    <w:rsid w:val="003103B0"/>
    <w:rsid w:val="003104FE"/>
    <w:rsid w:val="00311BF5"/>
    <w:rsid w:val="00312AEF"/>
    <w:rsid w:val="00314E9B"/>
    <w:rsid w:val="00315D2B"/>
    <w:rsid w:val="00316017"/>
    <w:rsid w:val="00316AA9"/>
    <w:rsid w:val="00317531"/>
    <w:rsid w:val="003205A0"/>
    <w:rsid w:val="00320E3B"/>
    <w:rsid w:val="0032165E"/>
    <w:rsid w:val="00321B55"/>
    <w:rsid w:val="003226D8"/>
    <w:rsid w:val="00323F15"/>
    <w:rsid w:val="0032440D"/>
    <w:rsid w:val="00325352"/>
    <w:rsid w:val="003256D9"/>
    <w:rsid w:val="003259A0"/>
    <w:rsid w:val="00325E05"/>
    <w:rsid w:val="00326B9A"/>
    <w:rsid w:val="00326FB6"/>
    <w:rsid w:val="00330312"/>
    <w:rsid w:val="00330656"/>
    <w:rsid w:val="003310FD"/>
    <w:rsid w:val="00331E73"/>
    <w:rsid w:val="00331FFE"/>
    <w:rsid w:val="00332C51"/>
    <w:rsid w:val="00333011"/>
    <w:rsid w:val="00333BA2"/>
    <w:rsid w:val="00335354"/>
    <w:rsid w:val="003360B5"/>
    <w:rsid w:val="003365B5"/>
    <w:rsid w:val="0033673E"/>
    <w:rsid w:val="0033686F"/>
    <w:rsid w:val="00340E5A"/>
    <w:rsid w:val="003418DB"/>
    <w:rsid w:val="00341F1B"/>
    <w:rsid w:val="003438E0"/>
    <w:rsid w:val="00344982"/>
    <w:rsid w:val="00345F26"/>
    <w:rsid w:val="00346B95"/>
    <w:rsid w:val="00346CF9"/>
    <w:rsid w:val="00346F49"/>
    <w:rsid w:val="0034731E"/>
    <w:rsid w:val="003476FA"/>
    <w:rsid w:val="00347866"/>
    <w:rsid w:val="00350303"/>
    <w:rsid w:val="00350C15"/>
    <w:rsid w:val="003511D0"/>
    <w:rsid w:val="003524EA"/>
    <w:rsid w:val="003535A3"/>
    <w:rsid w:val="00353A09"/>
    <w:rsid w:val="00354256"/>
    <w:rsid w:val="00354296"/>
    <w:rsid w:val="00354D19"/>
    <w:rsid w:val="0035675D"/>
    <w:rsid w:val="00357357"/>
    <w:rsid w:val="00360940"/>
    <w:rsid w:val="00360942"/>
    <w:rsid w:val="00360AB8"/>
    <w:rsid w:val="00360AE2"/>
    <w:rsid w:val="00360B14"/>
    <w:rsid w:val="00361003"/>
    <w:rsid w:val="003619B2"/>
    <w:rsid w:val="00363393"/>
    <w:rsid w:val="003634DB"/>
    <w:rsid w:val="003645A5"/>
    <w:rsid w:val="00366849"/>
    <w:rsid w:val="00366AFF"/>
    <w:rsid w:val="00366B69"/>
    <w:rsid w:val="00367E87"/>
    <w:rsid w:val="00367F5D"/>
    <w:rsid w:val="00367FC2"/>
    <w:rsid w:val="00370B9A"/>
    <w:rsid w:val="00370CD4"/>
    <w:rsid w:val="003711B2"/>
    <w:rsid w:val="003719AC"/>
    <w:rsid w:val="00372833"/>
    <w:rsid w:val="00372F8C"/>
    <w:rsid w:val="003770E9"/>
    <w:rsid w:val="003772F8"/>
    <w:rsid w:val="00377843"/>
    <w:rsid w:val="00380F14"/>
    <w:rsid w:val="00385A9C"/>
    <w:rsid w:val="00386B21"/>
    <w:rsid w:val="0038708F"/>
    <w:rsid w:val="0039047F"/>
    <w:rsid w:val="00390B5D"/>
    <w:rsid w:val="00392432"/>
    <w:rsid w:val="003926D4"/>
    <w:rsid w:val="003930DE"/>
    <w:rsid w:val="00393588"/>
    <w:rsid w:val="00393704"/>
    <w:rsid w:val="00393D8F"/>
    <w:rsid w:val="0039490F"/>
    <w:rsid w:val="00396F4C"/>
    <w:rsid w:val="00397584"/>
    <w:rsid w:val="003A18D8"/>
    <w:rsid w:val="003A1A6B"/>
    <w:rsid w:val="003A2013"/>
    <w:rsid w:val="003A3E39"/>
    <w:rsid w:val="003A40A2"/>
    <w:rsid w:val="003A55BA"/>
    <w:rsid w:val="003A5783"/>
    <w:rsid w:val="003A5D32"/>
    <w:rsid w:val="003B0D28"/>
    <w:rsid w:val="003B11D5"/>
    <w:rsid w:val="003B1B65"/>
    <w:rsid w:val="003B2656"/>
    <w:rsid w:val="003B3240"/>
    <w:rsid w:val="003B49CE"/>
    <w:rsid w:val="003B4DB1"/>
    <w:rsid w:val="003B5268"/>
    <w:rsid w:val="003B6921"/>
    <w:rsid w:val="003B6F9D"/>
    <w:rsid w:val="003B7439"/>
    <w:rsid w:val="003B75BF"/>
    <w:rsid w:val="003C1686"/>
    <w:rsid w:val="003C1D4A"/>
    <w:rsid w:val="003C45E9"/>
    <w:rsid w:val="003C4635"/>
    <w:rsid w:val="003C5C5C"/>
    <w:rsid w:val="003C6D48"/>
    <w:rsid w:val="003C74B2"/>
    <w:rsid w:val="003C7D23"/>
    <w:rsid w:val="003D010F"/>
    <w:rsid w:val="003D0257"/>
    <w:rsid w:val="003D0824"/>
    <w:rsid w:val="003D1F02"/>
    <w:rsid w:val="003D48DD"/>
    <w:rsid w:val="003D68CA"/>
    <w:rsid w:val="003D6FB5"/>
    <w:rsid w:val="003E0B7D"/>
    <w:rsid w:val="003E0C1B"/>
    <w:rsid w:val="003E10D5"/>
    <w:rsid w:val="003E1B85"/>
    <w:rsid w:val="003E1C5B"/>
    <w:rsid w:val="003E2816"/>
    <w:rsid w:val="003E6D7F"/>
    <w:rsid w:val="003E73CE"/>
    <w:rsid w:val="003E7E4C"/>
    <w:rsid w:val="003F01BA"/>
    <w:rsid w:val="003F3BAA"/>
    <w:rsid w:val="003F49B4"/>
    <w:rsid w:val="003F4DCD"/>
    <w:rsid w:val="003F5FCF"/>
    <w:rsid w:val="003F610D"/>
    <w:rsid w:val="003F7694"/>
    <w:rsid w:val="003F775B"/>
    <w:rsid w:val="003F7F39"/>
    <w:rsid w:val="003F7FDE"/>
    <w:rsid w:val="0040025B"/>
    <w:rsid w:val="004005D7"/>
    <w:rsid w:val="00401294"/>
    <w:rsid w:val="0040192A"/>
    <w:rsid w:val="004046B5"/>
    <w:rsid w:val="00405406"/>
    <w:rsid w:val="00405E81"/>
    <w:rsid w:val="00406786"/>
    <w:rsid w:val="00406AF4"/>
    <w:rsid w:val="00407662"/>
    <w:rsid w:val="00407B9A"/>
    <w:rsid w:val="00410A0D"/>
    <w:rsid w:val="00410A96"/>
    <w:rsid w:val="00410C16"/>
    <w:rsid w:val="00410CC4"/>
    <w:rsid w:val="004130C4"/>
    <w:rsid w:val="0041392F"/>
    <w:rsid w:val="00414CB6"/>
    <w:rsid w:val="00415F25"/>
    <w:rsid w:val="00420049"/>
    <w:rsid w:val="00420335"/>
    <w:rsid w:val="00420789"/>
    <w:rsid w:val="00420A3B"/>
    <w:rsid w:val="00420CCF"/>
    <w:rsid w:val="00421D4C"/>
    <w:rsid w:val="00422D08"/>
    <w:rsid w:val="00423185"/>
    <w:rsid w:val="004236B3"/>
    <w:rsid w:val="00423841"/>
    <w:rsid w:val="004242D1"/>
    <w:rsid w:val="0042493A"/>
    <w:rsid w:val="00424C61"/>
    <w:rsid w:val="004263F1"/>
    <w:rsid w:val="00426421"/>
    <w:rsid w:val="00426B75"/>
    <w:rsid w:val="00427111"/>
    <w:rsid w:val="004277B7"/>
    <w:rsid w:val="00427AA4"/>
    <w:rsid w:val="00427B59"/>
    <w:rsid w:val="00430EE9"/>
    <w:rsid w:val="004339BB"/>
    <w:rsid w:val="00433B0F"/>
    <w:rsid w:val="00433D20"/>
    <w:rsid w:val="00433D89"/>
    <w:rsid w:val="00434D8B"/>
    <w:rsid w:val="00435343"/>
    <w:rsid w:val="00435B3C"/>
    <w:rsid w:val="00436435"/>
    <w:rsid w:val="00436A05"/>
    <w:rsid w:val="00441E40"/>
    <w:rsid w:val="0044297A"/>
    <w:rsid w:val="004433AD"/>
    <w:rsid w:val="004438E3"/>
    <w:rsid w:val="00447DE8"/>
    <w:rsid w:val="00447F3A"/>
    <w:rsid w:val="0045007F"/>
    <w:rsid w:val="00450AAF"/>
    <w:rsid w:val="00451DAB"/>
    <w:rsid w:val="0045240F"/>
    <w:rsid w:val="00452432"/>
    <w:rsid w:val="0045286F"/>
    <w:rsid w:val="004545F1"/>
    <w:rsid w:val="004546E1"/>
    <w:rsid w:val="00454F56"/>
    <w:rsid w:val="00455135"/>
    <w:rsid w:val="00456433"/>
    <w:rsid w:val="00457ECD"/>
    <w:rsid w:val="00462EEB"/>
    <w:rsid w:val="00462EFC"/>
    <w:rsid w:val="00463B2E"/>
    <w:rsid w:val="004642BA"/>
    <w:rsid w:val="00464F16"/>
    <w:rsid w:val="0046505F"/>
    <w:rsid w:val="00465576"/>
    <w:rsid w:val="00466205"/>
    <w:rsid w:val="00466912"/>
    <w:rsid w:val="00473521"/>
    <w:rsid w:val="00473B66"/>
    <w:rsid w:val="004764E0"/>
    <w:rsid w:val="0047689C"/>
    <w:rsid w:val="00480B7C"/>
    <w:rsid w:val="00481C57"/>
    <w:rsid w:val="00482F5C"/>
    <w:rsid w:val="00483D42"/>
    <w:rsid w:val="004849E5"/>
    <w:rsid w:val="00485698"/>
    <w:rsid w:val="00485F3C"/>
    <w:rsid w:val="00487555"/>
    <w:rsid w:val="004902C2"/>
    <w:rsid w:val="00490C76"/>
    <w:rsid w:val="00490EF5"/>
    <w:rsid w:val="00491259"/>
    <w:rsid w:val="0049216C"/>
    <w:rsid w:val="0049314B"/>
    <w:rsid w:val="00494E43"/>
    <w:rsid w:val="0049616F"/>
    <w:rsid w:val="00496E5E"/>
    <w:rsid w:val="004979A7"/>
    <w:rsid w:val="004979CD"/>
    <w:rsid w:val="004A0B65"/>
    <w:rsid w:val="004A0B7C"/>
    <w:rsid w:val="004A0F7F"/>
    <w:rsid w:val="004A1B8B"/>
    <w:rsid w:val="004A1DC7"/>
    <w:rsid w:val="004A2780"/>
    <w:rsid w:val="004A2A4E"/>
    <w:rsid w:val="004A3AD7"/>
    <w:rsid w:val="004A3F82"/>
    <w:rsid w:val="004A4655"/>
    <w:rsid w:val="004A5275"/>
    <w:rsid w:val="004A561B"/>
    <w:rsid w:val="004A5E0C"/>
    <w:rsid w:val="004A6692"/>
    <w:rsid w:val="004A76B1"/>
    <w:rsid w:val="004A7881"/>
    <w:rsid w:val="004A7EED"/>
    <w:rsid w:val="004B0EFA"/>
    <w:rsid w:val="004B147F"/>
    <w:rsid w:val="004B27C0"/>
    <w:rsid w:val="004B37B8"/>
    <w:rsid w:val="004B41E0"/>
    <w:rsid w:val="004B4EA8"/>
    <w:rsid w:val="004B5670"/>
    <w:rsid w:val="004B5B90"/>
    <w:rsid w:val="004B5F0A"/>
    <w:rsid w:val="004B7D4A"/>
    <w:rsid w:val="004C1056"/>
    <w:rsid w:val="004C10E0"/>
    <w:rsid w:val="004C1EFB"/>
    <w:rsid w:val="004C23AA"/>
    <w:rsid w:val="004C2CEE"/>
    <w:rsid w:val="004C3150"/>
    <w:rsid w:val="004C4ACF"/>
    <w:rsid w:val="004C578D"/>
    <w:rsid w:val="004C5AE7"/>
    <w:rsid w:val="004C601B"/>
    <w:rsid w:val="004C6106"/>
    <w:rsid w:val="004C635A"/>
    <w:rsid w:val="004C6A47"/>
    <w:rsid w:val="004C7130"/>
    <w:rsid w:val="004C7E9C"/>
    <w:rsid w:val="004C7FA6"/>
    <w:rsid w:val="004D0551"/>
    <w:rsid w:val="004D05FE"/>
    <w:rsid w:val="004D0725"/>
    <w:rsid w:val="004D0CF4"/>
    <w:rsid w:val="004D1D52"/>
    <w:rsid w:val="004D2D49"/>
    <w:rsid w:val="004D356B"/>
    <w:rsid w:val="004D3C13"/>
    <w:rsid w:val="004D461F"/>
    <w:rsid w:val="004D46AF"/>
    <w:rsid w:val="004D5842"/>
    <w:rsid w:val="004D5D7D"/>
    <w:rsid w:val="004D6FD8"/>
    <w:rsid w:val="004D73CE"/>
    <w:rsid w:val="004D79EA"/>
    <w:rsid w:val="004D7B73"/>
    <w:rsid w:val="004E00E9"/>
    <w:rsid w:val="004E1A50"/>
    <w:rsid w:val="004E2871"/>
    <w:rsid w:val="004E2A31"/>
    <w:rsid w:val="004E321F"/>
    <w:rsid w:val="004E4515"/>
    <w:rsid w:val="004E4575"/>
    <w:rsid w:val="004E5894"/>
    <w:rsid w:val="004E6436"/>
    <w:rsid w:val="004E69DB"/>
    <w:rsid w:val="004E6E3F"/>
    <w:rsid w:val="004F0C50"/>
    <w:rsid w:val="004F1865"/>
    <w:rsid w:val="004F1F64"/>
    <w:rsid w:val="004F310F"/>
    <w:rsid w:val="004F3596"/>
    <w:rsid w:val="004F44DD"/>
    <w:rsid w:val="004F5367"/>
    <w:rsid w:val="004F5D56"/>
    <w:rsid w:val="004F7937"/>
    <w:rsid w:val="004F7BF6"/>
    <w:rsid w:val="00500173"/>
    <w:rsid w:val="00500331"/>
    <w:rsid w:val="005021B0"/>
    <w:rsid w:val="0050321F"/>
    <w:rsid w:val="00503EC7"/>
    <w:rsid w:val="0050475A"/>
    <w:rsid w:val="00504774"/>
    <w:rsid w:val="00504A8D"/>
    <w:rsid w:val="00505730"/>
    <w:rsid w:val="005069B4"/>
    <w:rsid w:val="00507824"/>
    <w:rsid w:val="00510214"/>
    <w:rsid w:val="00510876"/>
    <w:rsid w:val="005111B4"/>
    <w:rsid w:val="00511B9D"/>
    <w:rsid w:val="00511D90"/>
    <w:rsid w:val="00512BFE"/>
    <w:rsid w:val="00513DAB"/>
    <w:rsid w:val="005144D9"/>
    <w:rsid w:val="00514C28"/>
    <w:rsid w:val="00515153"/>
    <w:rsid w:val="005173CB"/>
    <w:rsid w:val="0052075D"/>
    <w:rsid w:val="00522893"/>
    <w:rsid w:val="00523B9E"/>
    <w:rsid w:val="00524729"/>
    <w:rsid w:val="00524AA0"/>
    <w:rsid w:val="00524D7A"/>
    <w:rsid w:val="00525390"/>
    <w:rsid w:val="0052593B"/>
    <w:rsid w:val="00530319"/>
    <w:rsid w:val="00530CFC"/>
    <w:rsid w:val="00531216"/>
    <w:rsid w:val="00531D34"/>
    <w:rsid w:val="00532333"/>
    <w:rsid w:val="00532405"/>
    <w:rsid w:val="00532604"/>
    <w:rsid w:val="00532904"/>
    <w:rsid w:val="00532B30"/>
    <w:rsid w:val="0053441E"/>
    <w:rsid w:val="0053481B"/>
    <w:rsid w:val="0053530B"/>
    <w:rsid w:val="005369AF"/>
    <w:rsid w:val="00537F76"/>
    <w:rsid w:val="00540880"/>
    <w:rsid w:val="00540A95"/>
    <w:rsid w:val="00542769"/>
    <w:rsid w:val="00543A18"/>
    <w:rsid w:val="00544BC6"/>
    <w:rsid w:val="00546463"/>
    <w:rsid w:val="005502C6"/>
    <w:rsid w:val="0055494D"/>
    <w:rsid w:val="00554E51"/>
    <w:rsid w:val="0055523E"/>
    <w:rsid w:val="005556E0"/>
    <w:rsid w:val="00555DBB"/>
    <w:rsid w:val="00556643"/>
    <w:rsid w:val="0056046F"/>
    <w:rsid w:val="005621E0"/>
    <w:rsid w:val="00562C89"/>
    <w:rsid w:val="00562E81"/>
    <w:rsid w:val="0056351B"/>
    <w:rsid w:val="0056363A"/>
    <w:rsid w:val="00564FE2"/>
    <w:rsid w:val="00566273"/>
    <w:rsid w:val="005669D8"/>
    <w:rsid w:val="00567E34"/>
    <w:rsid w:val="00567E63"/>
    <w:rsid w:val="005702F6"/>
    <w:rsid w:val="00570713"/>
    <w:rsid w:val="00570E59"/>
    <w:rsid w:val="0057160F"/>
    <w:rsid w:val="00571658"/>
    <w:rsid w:val="00572083"/>
    <w:rsid w:val="00572C3A"/>
    <w:rsid w:val="005733E8"/>
    <w:rsid w:val="005738C7"/>
    <w:rsid w:val="0057474D"/>
    <w:rsid w:val="0057578F"/>
    <w:rsid w:val="0057591A"/>
    <w:rsid w:val="00580992"/>
    <w:rsid w:val="005812C9"/>
    <w:rsid w:val="00581847"/>
    <w:rsid w:val="00581C94"/>
    <w:rsid w:val="005820B8"/>
    <w:rsid w:val="00582F98"/>
    <w:rsid w:val="00583576"/>
    <w:rsid w:val="00583942"/>
    <w:rsid w:val="00583C64"/>
    <w:rsid w:val="005848AC"/>
    <w:rsid w:val="00584E48"/>
    <w:rsid w:val="00585166"/>
    <w:rsid w:val="005879B4"/>
    <w:rsid w:val="005906C3"/>
    <w:rsid w:val="00591550"/>
    <w:rsid w:val="00591BD6"/>
    <w:rsid w:val="00591D0A"/>
    <w:rsid w:val="00592287"/>
    <w:rsid w:val="00592802"/>
    <w:rsid w:val="00595AB4"/>
    <w:rsid w:val="005977A2"/>
    <w:rsid w:val="00597CB7"/>
    <w:rsid w:val="00597D92"/>
    <w:rsid w:val="005A0E49"/>
    <w:rsid w:val="005A104B"/>
    <w:rsid w:val="005A501B"/>
    <w:rsid w:val="005A6747"/>
    <w:rsid w:val="005A680C"/>
    <w:rsid w:val="005A7D3D"/>
    <w:rsid w:val="005B10FE"/>
    <w:rsid w:val="005B1E67"/>
    <w:rsid w:val="005B2737"/>
    <w:rsid w:val="005B3031"/>
    <w:rsid w:val="005B3383"/>
    <w:rsid w:val="005B3FF5"/>
    <w:rsid w:val="005B4E6F"/>
    <w:rsid w:val="005C0516"/>
    <w:rsid w:val="005C0AF1"/>
    <w:rsid w:val="005C15E8"/>
    <w:rsid w:val="005C1D06"/>
    <w:rsid w:val="005C2EBF"/>
    <w:rsid w:val="005C3163"/>
    <w:rsid w:val="005C4294"/>
    <w:rsid w:val="005C44A2"/>
    <w:rsid w:val="005C4B1C"/>
    <w:rsid w:val="005C4CF5"/>
    <w:rsid w:val="005C7698"/>
    <w:rsid w:val="005C775B"/>
    <w:rsid w:val="005D159A"/>
    <w:rsid w:val="005D2D30"/>
    <w:rsid w:val="005D3AFE"/>
    <w:rsid w:val="005D47C2"/>
    <w:rsid w:val="005D4C5D"/>
    <w:rsid w:val="005D5051"/>
    <w:rsid w:val="005D634D"/>
    <w:rsid w:val="005E1123"/>
    <w:rsid w:val="005E2D28"/>
    <w:rsid w:val="005E4279"/>
    <w:rsid w:val="005E42FD"/>
    <w:rsid w:val="005E4618"/>
    <w:rsid w:val="005E51A8"/>
    <w:rsid w:val="005E521C"/>
    <w:rsid w:val="005E6311"/>
    <w:rsid w:val="005E7858"/>
    <w:rsid w:val="005F0C7C"/>
    <w:rsid w:val="005F133F"/>
    <w:rsid w:val="005F2375"/>
    <w:rsid w:val="005F25EB"/>
    <w:rsid w:val="005F36B7"/>
    <w:rsid w:val="005F42C5"/>
    <w:rsid w:val="005F49BA"/>
    <w:rsid w:val="005F610F"/>
    <w:rsid w:val="005F6C36"/>
    <w:rsid w:val="005F78B0"/>
    <w:rsid w:val="005F78CB"/>
    <w:rsid w:val="00600E7D"/>
    <w:rsid w:val="00601DEE"/>
    <w:rsid w:val="00603E27"/>
    <w:rsid w:val="00603EC1"/>
    <w:rsid w:val="00605A11"/>
    <w:rsid w:val="00605BBB"/>
    <w:rsid w:val="00606414"/>
    <w:rsid w:val="00610032"/>
    <w:rsid w:val="00610D80"/>
    <w:rsid w:val="0061164A"/>
    <w:rsid w:val="00611694"/>
    <w:rsid w:val="006119CE"/>
    <w:rsid w:val="00612426"/>
    <w:rsid w:val="0061296C"/>
    <w:rsid w:val="00612E4E"/>
    <w:rsid w:val="00613894"/>
    <w:rsid w:val="00613FB7"/>
    <w:rsid w:val="00614DE2"/>
    <w:rsid w:val="00615215"/>
    <w:rsid w:val="0061525D"/>
    <w:rsid w:val="00615377"/>
    <w:rsid w:val="0061588C"/>
    <w:rsid w:val="006158EB"/>
    <w:rsid w:val="00617BBC"/>
    <w:rsid w:val="00620959"/>
    <w:rsid w:val="00620CDC"/>
    <w:rsid w:val="0062143F"/>
    <w:rsid w:val="0062164A"/>
    <w:rsid w:val="00621747"/>
    <w:rsid w:val="006220C7"/>
    <w:rsid w:val="006224C2"/>
    <w:rsid w:val="006240DD"/>
    <w:rsid w:val="00624D11"/>
    <w:rsid w:val="00624F5E"/>
    <w:rsid w:val="006256B1"/>
    <w:rsid w:val="006258AF"/>
    <w:rsid w:val="00625AB3"/>
    <w:rsid w:val="00626360"/>
    <w:rsid w:val="00627A38"/>
    <w:rsid w:val="00631D5A"/>
    <w:rsid w:val="0063369D"/>
    <w:rsid w:val="006346B1"/>
    <w:rsid w:val="0063701C"/>
    <w:rsid w:val="00637120"/>
    <w:rsid w:val="00637739"/>
    <w:rsid w:val="0064021A"/>
    <w:rsid w:val="00641E5A"/>
    <w:rsid w:val="00642C2B"/>
    <w:rsid w:val="0064373D"/>
    <w:rsid w:val="006462D6"/>
    <w:rsid w:val="00646A6D"/>
    <w:rsid w:val="00646DE0"/>
    <w:rsid w:val="006475CD"/>
    <w:rsid w:val="006476D0"/>
    <w:rsid w:val="006477D4"/>
    <w:rsid w:val="0064796B"/>
    <w:rsid w:val="00647AAA"/>
    <w:rsid w:val="00647F60"/>
    <w:rsid w:val="00650AD6"/>
    <w:rsid w:val="006510E5"/>
    <w:rsid w:val="00651DD4"/>
    <w:rsid w:val="006524F3"/>
    <w:rsid w:val="006527DB"/>
    <w:rsid w:val="006529D1"/>
    <w:rsid w:val="006546B6"/>
    <w:rsid w:val="0065492F"/>
    <w:rsid w:val="00655910"/>
    <w:rsid w:val="00655FD1"/>
    <w:rsid w:val="00656249"/>
    <w:rsid w:val="006573F8"/>
    <w:rsid w:val="00657804"/>
    <w:rsid w:val="00657988"/>
    <w:rsid w:val="00657D2F"/>
    <w:rsid w:val="00657DF5"/>
    <w:rsid w:val="006635C6"/>
    <w:rsid w:val="00663C29"/>
    <w:rsid w:val="00663C9D"/>
    <w:rsid w:val="00665341"/>
    <w:rsid w:val="00667160"/>
    <w:rsid w:val="006678A5"/>
    <w:rsid w:val="00667AD8"/>
    <w:rsid w:val="00672072"/>
    <w:rsid w:val="00672DB1"/>
    <w:rsid w:val="00672E1E"/>
    <w:rsid w:val="006745AB"/>
    <w:rsid w:val="00674C19"/>
    <w:rsid w:val="00676048"/>
    <w:rsid w:val="0067693A"/>
    <w:rsid w:val="006772A3"/>
    <w:rsid w:val="00677500"/>
    <w:rsid w:val="006775E5"/>
    <w:rsid w:val="00680443"/>
    <w:rsid w:val="00680CF3"/>
    <w:rsid w:val="00680E31"/>
    <w:rsid w:val="006823F6"/>
    <w:rsid w:val="006827EA"/>
    <w:rsid w:val="00682B63"/>
    <w:rsid w:val="0068327C"/>
    <w:rsid w:val="006839B9"/>
    <w:rsid w:val="00684803"/>
    <w:rsid w:val="00684929"/>
    <w:rsid w:val="00684F90"/>
    <w:rsid w:val="0068566C"/>
    <w:rsid w:val="006875FC"/>
    <w:rsid w:val="00687D00"/>
    <w:rsid w:val="00687FAC"/>
    <w:rsid w:val="00691992"/>
    <w:rsid w:val="00691C66"/>
    <w:rsid w:val="00692DCE"/>
    <w:rsid w:val="00693481"/>
    <w:rsid w:val="00693B6F"/>
    <w:rsid w:val="00693B76"/>
    <w:rsid w:val="00695635"/>
    <w:rsid w:val="00695655"/>
    <w:rsid w:val="00696B4A"/>
    <w:rsid w:val="00696D9B"/>
    <w:rsid w:val="00696DEC"/>
    <w:rsid w:val="006970F4"/>
    <w:rsid w:val="0069776D"/>
    <w:rsid w:val="006A1B4A"/>
    <w:rsid w:val="006A4CC0"/>
    <w:rsid w:val="006A4EE8"/>
    <w:rsid w:val="006A518A"/>
    <w:rsid w:val="006A51CC"/>
    <w:rsid w:val="006A5CDE"/>
    <w:rsid w:val="006A6F62"/>
    <w:rsid w:val="006A775F"/>
    <w:rsid w:val="006A79E5"/>
    <w:rsid w:val="006B016E"/>
    <w:rsid w:val="006B1341"/>
    <w:rsid w:val="006B2290"/>
    <w:rsid w:val="006B2320"/>
    <w:rsid w:val="006B2675"/>
    <w:rsid w:val="006B2DF3"/>
    <w:rsid w:val="006B3446"/>
    <w:rsid w:val="006B419A"/>
    <w:rsid w:val="006B4A5A"/>
    <w:rsid w:val="006B4ECD"/>
    <w:rsid w:val="006C027E"/>
    <w:rsid w:val="006C0B2F"/>
    <w:rsid w:val="006C0CCA"/>
    <w:rsid w:val="006C0CE0"/>
    <w:rsid w:val="006C144D"/>
    <w:rsid w:val="006C16D2"/>
    <w:rsid w:val="006C31BA"/>
    <w:rsid w:val="006C44A1"/>
    <w:rsid w:val="006C5898"/>
    <w:rsid w:val="006C6380"/>
    <w:rsid w:val="006C6B2B"/>
    <w:rsid w:val="006C704A"/>
    <w:rsid w:val="006C79D5"/>
    <w:rsid w:val="006C7AD8"/>
    <w:rsid w:val="006C7C62"/>
    <w:rsid w:val="006D1A30"/>
    <w:rsid w:val="006D39E9"/>
    <w:rsid w:val="006D4451"/>
    <w:rsid w:val="006D48CC"/>
    <w:rsid w:val="006D6340"/>
    <w:rsid w:val="006D6F73"/>
    <w:rsid w:val="006D7369"/>
    <w:rsid w:val="006D73A4"/>
    <w:rsid w:val="006D7560"/>
    <w:rsid w:val="006E104E"/>
    <w:rsid w:val="006E16D4"/>
    <w:rsid w:val="006E1874"/>
    <w:rsid w:val="006E1A93"/>
    <w:rsid w:val="006E1C29"/>
    <w:rsid w:val="006E1EA1"/>
    <w:rsid w:val="006E2865"/>
    <w:rsid w:val="006E2953"/>
    <w:rsid w:val="006E2AD5"/>
    <w:rsid w:val="006E38CF"/>
    <w:rsid w:val="006E399D"/>
    <w:rsid w:val="006E3AA7"/>
    <w:rsid w:val="006E3B72"/>
    <w:rsid w:val="006E4676"/>
    <w:rsid w:val="006E5583"/>
    <w:rsid w:val="006E7936"/>
    <w:rsid w:val="006E7BDB"/>
    <w:rsid w:val="006E7ED8"/>
    <w:rsid w:val="006F0482"/>
    <w:rsid w:val="006F1DF6"/>
    <w:rsid w:val="006F3F2D"/>
    <w:rsid w:val="006F55FE"/>
    <w:rsid w:val="006F749A"/>
    <w:rsid w:val="006F784A"/>
    <w:rsid w:val="006F7BD5"/>
    <w:rsid w:val="006F7F5C"/>
    <w:rsid w:val="00700889"/>
    <w:rsid w:val="00701B37"/>
    <w:rsid w:val="00702DD3"/>
    <w:rsid w:val="00703107"/>
    <w:rsid w:val="00703146"/>
    <w:rsid w:val="007037C0"/>
    <w:rsid w:val="00703EDF"/>
    <w:rsid w:val="00704EF2"/>
    <w:rsid w:val="00704F19"/>
    <w:rsid w:val="007052F5"/>
    <w:rsid w:val="00705327"/>
    <w:rsid w:val="00706395"/>
    <w:rsid w:val="007072C3"/>
    <w:rsid w:val="00707C29"/>
    <w:rsid w:val="0071065E"/>
    <w:rsid w:val="00710E04"/>
    <w:rsid w:val="00712288"/>
    <w:rsid w:val="0071267F"/>
    <w:rsid w:val="00713A71"/>
    <w:rsid w:val="00713C95"/>
    <w:rsid w:val="00715348"/>
    <w:rsid w:val="00715946"/>
    <w:rsid w:val="007161DC"/>
    <w:rsid w:val="007167CA"/>
    <w:rsid w:val="00717E21"/>
    <w:rsid w:val="00717F9D"/>
    <w:rsid w:val="0072034C"/>
    <w:rsid w:val="0072086B"/>
    <w:rsid w:val="0072214F"/>
    <w:rsid w:val="007225C0"/>
    <w:rsid w:val="00722714"/>
    <w:rsid w:val="007228F3"/>
    <w:rsid w:val="00722E75"/>
    <w:rsid w:val="0072320D"/>
    <w:rsid w:val="00723503"/>
    <w:rsid w:val="00724559"/>
    <w:rsid w:val="007279C3"/>
    <w:rsid w:val="00727B87"/>
    <w:rsid w:val="00730700"/>
    <w:rsid w:val="00730702"/>
    <w:rsid w:val="00730B1C"/>
    <w:rsid w:val="00731518"/>
    <w:rsid w:val="00731EC5"/>
    <w:rsid w:val="00731F49"/>
    <w:rsid w:val="00733027"/>
    <w:rsid w:val="0073306C"/>
    <w:rsid w:val="00733F9F"/>
    <w:rsid w:val="007346C6"/>
    <w:rsid w:val="00734F65"/>
    <w:rsid w:val="0073592B"/>
    <w:rsid w:val="00736102"/>
    <w:rsid w:val="0073636F"/>
    <w:rsid w:val="007365BC"/>
    <w:rsid w:val="00736FCA"/>
    <w:rsid w:val="0073744E"/>
    <w:rsid w:val="007375EC"/>
    <w:rsid w:val="007403B0"/>
    <w:rsid w:val="0074085B"/>
    <w:rsid w:val="0074319B"/>
    <w:rsid w:val="00744641"/>
    <w:rsid w:val="00746FE9"/>
    <w:rsid w:val="007477B2"/>
    <w:rsid w:val="00747CDD"/>
    <w:rsid w:val="00747F5F"/>
    <w:rsid w:val="007502B0"/>
    <w:rsid w:val="00750633"/>
    <w:rsid w:val="00751447"/>
    <w:rsid w:val="007519E6"/>
    <w:rsid w:val="00751CD0"/>
    <w:rsid w:val="00753134"/>
    <w:rsid w:val="00754942"/>
    <w:rsid w:val="007563C9"/>
    <w:rsid w:val="0075685F"/>
    <w:rsid w:val="00756DC9"/>
    <w:rsid w:val="0075725C"/>
    <w:rsid w:val="007602B6"/>
    <w:rsid w:val="00760755"/>
    <w:rsid w:val="00762482"/>
    <w:rsid w:val="00762C03"/>
    <w:rsid w:val="00763397"/>
    <w:rsid w:val="0076459D"/>
    <w:rsid w:val="007662D0"/>
    <w:rsid w:val="00766DAA"/>
    <w:rsid w:val="007676EE"/>
    <w:rsid w:val="0077080F"/>
    <w:rsid w:val="007721F5"/>
    <w:rsid w:val="0077252D"/>
    <w:rsid w:val="00772D80"/>
    <w:rsid w:val="00773C3E"/>
    <w:rsid w:val="0077407F"/>
    <w:rsid w:val="007748CC"/>
    <w:rsid w:val="00775AB4"/>
    <w:rsid w:val="00775DDA"/>
    <w:rsid w:val="007765E8"/>
    <w:rsid w:val="00776B81"/>
    <w:rsid w:val="00780DEA"/>
    <w:rsid w:val="00782594"/>
    <w:rsid w:val="007825C5"/>
    <w:rsid w:val="00784017"/>
    <w:rsid w:val="00785540"/>
    <w:rsid w:val="007860BD"/>
    <w:rsid w:val="00786711"/>
    <w:rsid w:val="00786CED"/>
    <w:rsid w:val="00786EAD"/>
    <w:rsid w:val="007914B5"/>
    <w:rsid w:val="007918C4"/>
    <w:rsid w:val="00791CE9"/>
    <w:rsid w:val="00794302"/>
    <w:rsid w:val="00794930"/>
    <w:rsid w:val="00795905"/>
    <w:rsid w:val="007975FF"/>
    <w:rsid w:val="007A01D1"/>
    <w:rsid w:val="007A0383"/>
    <w:rsid w:val="007A086B"/>
    <w:rsid w:val="007A323E"/>
    <w:rsid w:val="007A350F"/>
    <w:rsid w:val="007A3D30"/>
    <w:rsid w:val="007A4C92"/>
    <w:rsid w:val="007A51FE"/>
    <w:rsid w:val="007A5C9C"/>
    <w:rsid w:val="007A6478"/>
    <w:rsid w:val="007A74D4"/>
    <w:rsid w:val="007A7A43"/>
    <w:rsid w:val="007B0F38"/>
    <w:rsid w:val="007B116E"/>
    <w:rsid w:val="007B17FC"/>
    <w:rsid w:val="007B1C99"/>
    <w:rsid w:val="007B2620"/>
    <w:rsid w:val="007B2F8A"/>
    <w:rsid w:val="007B3420"/>
    <w:rsid w:val="007B42DE"/>
    <w:rsid w:val="007B5E60"/>
    <w:rsid w:val="007B6B3F"/>
    <w:rsid w:val="007B72FF"/>
    <w:rsid w:val="007C0111"/>
    <w:rsid w:val="007C0775"/>
    <w:rsid w:val="007C0BE1"/>
    <w:rsid w:val="007C19E5"/>
    <w:rsid w:val="007C1BCC"/>
    <w:rsid w:val="007C262B"/>
    <w:rsid w:val="007C3D48"/>
    <w:rsid w:val="007C5152"/>
    <w:rsid w:val="007C543A"/>
    <w:rsid w:val="007C6DEB"/>
    <w:rsid w:val="007C7815"/>
    <w:rsid w:val="007D05AF"/>
    <w:rsid w:val="007D1437"/>
    <w:rsid w:val="007D1B67"/>
    <w:rsid w:val="007D1E77"/>
    <w:rsid w:val="007D1F65"/>
    <w:rsid w:val="007D5174"/>
    <w:rsid w:val="007D63B6"/>
    <w:rsid w:val="007D666E"/>
    <w:rsid w:val="007E0187"/>
    <w:rsid w:val="007E091B"/>
    <w:rsid w:val="007E1EED"/>
    <w:rsid w:val="007E1FDE"/>
    <w:rsid w:val="007E26F4"/>
    <w:rsid w:val="007E2C51"/>
    <w:rsid w:val="007E2DCE"/>
    <w:rsid w:val="007E428B"/>
    <w:rsid w:val="007E4A87"/>
    <w:rsid w:val="007E53BD"/>
    <w:rsid w:val="007E5435"/>
    <w:rsid w:val="007E5475"/>
    <w:rsid w:val="007E5998"/>
    <w:rsid w:val="007E5BBA"/>
    <w:rsid w:val="007E685E"/>
    <w:rsid w:val="007E690B"/>
    <w:rsid w:val="007E740B"/>
    <w:rsid w:val="007E776D"/>
    <w:rsid w:val="007F070F"/>
    <w:rsid w:val="007F08E8"/>
    <w:rsid w:val="007F0D55"/>
    <w:rsid w:val="007F139E"/>
    <w:rsid w:val="007F13E8"/>
    <w:rsid w:val="007F229F"/>
    <w:rsid w:val="007F23F1"/>
    <w:rsid w:val="007F27C8"/>
    <w:rsid w:val="007F3308"/>
    <w:rsid w:val="007F4483"/>
    <w:rsid w:val="007F45B5"/>
    <w:rsid w:val="007F624F"/>
    <w:rsid w:val="007F6C35"/>
    <w:rsid w:val="007F7103"/>
    <w:rsid w:val="007F7B03"/>
    <w:rsid w:val="007F7FF7"/>
    <w:rsid w:val="00800A70"/>
    <w:rsid w:val="00800C03"/>
    <w:rsid w:val="00800DE3"/>
    <w:rsid w:val="00801A0E"/>
    <w:rsid w:val="00803F6A"/>
    <w:rsid w:val="0080494A"/>
    <w:rsid w:val="0080527D"/>
    <w:rsid w:val="00806A07"/>
    <w:rsid w:val="008077FB"/>
    <w:rsid w:val="00807906"/>
    <w:rsid w:val="0081084C"/>
    <w:rsid w:val="008108BE"/>
    <w:rsid w:val="00812117"/>
    <w:rsid w:val="00812FF1"/>
    <w:rsid w:val="00814FD0"/>
    <w:rsid w:val="00814FFB"/>
    <w:rsid w:val="008155C8"/>
    <w:rsid w:val="00815828"/>
    <w:rsid w:val="00815C1C"/>
    <w:rsid w:val="00815F4C"/>
    <w:rsid w:val="00816D5B"/>
    <w:rsid w:val="0081765E"/>
    <w:rsid w:val="008207BE"/>
    <w:rsid w:val="008210E1"/>
    <w:rsid w:val="0082366F"/>
    <w:rsid w:val="0082413C"/>
    <w:rsid w:val="008257CC"/>
    <w:rsid w:val="00825811"/>
    <w:rsid w:val="008258BC"/>
    <w:rsid w:val="00835513"/>
    <w:rsid w:val="008357AC"/>
    <w:rsid w:val="00836D19"/>
    <w:rsid w:val="00837050"/>
    <w:rsid w:val="0083764F"/>
    <w:rsid w:val="008401A9"/>
    <w:rsid w:val="008417D3"/>
    <w:rsid w:val="00841D3D"/>
    <w:rsid w:val="00843722"/>
    <w:rsid w:val="00843783"/>
    <w:rsid w:val="00843AF3"/>
    <w:rsid w:val="00843C8E"/>
    <w:rsid w:val="00844B7E"/>
    <w:rsid w:val="008501A5"/>
    <w:rsid w:val="00851400"/>
    <w:rsid w:val="0085215A"/>
    <w:rsid w:val="00853B5F"/>
    <w:rsid w:val="0085417B"/>
    <w:rsid w:val="00854E87"/>
    <w:rsid w:val="00855A7D"/>
    <w:rsid w:val="008565F3"/>
    <w:rsid w:val="0085783F"/>
    <w:rsid w:val="00860D23"/>
    <w:rsid w:val="00861323"/>
    <w:rsid w:val="00861468"/>
    <w:rsid w:val="0086301C"/>
    <w:rsid w:val="008632A6"/>
    <w:rsid w:val="0086331C"/>
    <w:rsid w:val="00864A35"/>
    <w:rsid w:val="00865310"/>
    <w:rsid w:val="008653AE"/>
    <w:rsid w:val="00865411"/>
    <w:rsid w:val="00866726"/>
    <w:rsid w:val="00867952"/>
    <w:rsid w:val="00867B87"/>
    <w:rsid w:val="00871D8E"/>
    <w:rsid w:val="008720EF"/>
    <w:rsid w:val="008729D5"/>
    <w:rsid w:val="00873667"/>
    <w:rsid w:val="00873BEA"/>
    <w:rsid w:val="00874901"/>
    <w:rsid w:val="0087548E"/>
    <w:rsid w:val="00875C89"/>
    <w:rsid w:val="008760EF"/>
    <w:rsid w:val="0087616A"/>
    <w:rsid w:val="00877501"/>
    <w:rsid w:val="00877927"/>
    <w:rsid w:val="00877AE9"/>
    <w:rsid w:val="00880465"/>
    <w:rsid w:val="008814F3"/>
    <w:rsid w:val="008815F2"/>
    <w:rsid w:val="00881850"/>
    <w:rsid w:val="0088305D"/>
    <w:rsid w:val="008846C6"/>
    <w:rsid w:val="008849E1"/>
    <w:rsid w:val="00885E21"/>
    <w:rsid w:val="00886173"/>
    <w:rsid w:val="0088633D"/>
    <w:rsid w:val="008878D9"/>
    <w:rsid w:val="008900C7"/>
    <w:rsid w:val="00890116"/>
    <w:rsid w:val="008909C3"/>
    <w:rsid w:val="008911A0"/>
    <w:rsid w:val="0089184C"/>
    <w:rsid w:val="00891C70"/>
    <w:rsid w:val="0089259A"/>
    <w:rsid w:val="00893A11"/>
    <w:rsid w:val="00893C3A"/>
    <w:rsid w:val="00894453"/>
    <w:rsid w:val="008948FF"/>
    <w:rsid w:val="00896F0A"/>
    <w:rsid w:val="008972C3"/>
    <w:rsid w:val="008972EE"/>
    <w:rsid w:val="00897B7E"/>
    <w:rsid w:val="008A057C"/>
    <w:rsid w:val="008A3088"/>
    <w:rsid w:val="008A3488"/>
    <w:rsid w:val="008A3F74"/>
    <w:rsid w:val="008A4DC2"/>
    <w:rsid w:val="008A5BDD"/>
    <w:rsid w:val="008A668B"/>
    <w:rsid w:val="008A6DA1"/>
    <w:rsid w:val="008A7FBA"/>
    <w:rsid w:val="008B1850"/>
    <w:rsid w:val="008B234D"/>
    <w:rsid w:val="008B23F2"/>
    <w:rsid w:val="008B4416"/>
    <w:rsid w:val="008B64CF"/>
    <w:rsid w:val="008C05AD"/>
    <w:rsid w:val="008C0DDB"/>
    <w:rsid w:val="008C0FD3"/>
    <w:rsid w:val="008C2092"/>
    <w:rsid w:val="008C22F1"/>
    <w:rsid w:val="008C3037"/>
    <w:rsid w:val="008C5150"/>
    <w:rsid w:val="008C5D65"/>
    <w:rsid w:val="008C60A4"/>
    <w:rsid w:val="008D0925"/>
    <w:rsid w:val="008D21F3"/>
    <w:rsid w:val="008D2CCF"/>
    <w:rsid w:val="008D31BA"/>
    <w:rsid w:val="008D3802"/>
    <w:rsid w:val="008D3A20"/>
    <w:rsid w:val="008D4742"/>
    <w:rsid w:val="008D4BC7"/>
    <w:rsid w:val="008D5D7A"/>
    <w:rsid w:val="008D6BC7"/>
    <w:rsid w:val="008D784F"/>
    <w:rsid w:val="008E02E3"/>
    <w:rsid w:val="008E094F"/>
    <w:rsid w:val="008E0C78"/>
    <w:rsid w:val="008E12AB"/>
    <w:rsid w:val="008E1714"/>
    <w:rsid w:val="008E1DE3"/>
    <w:rsid w:val="008E2412"/>
    <w:rsid w:val="008E29AD"/>
    <w:rsid w:val="008E49BE"/>
    <w:rsid w:val="008E6296"/>
    <w:rsid w:val="008F0D38"/>
    <w:rsid w:val="008F2313"/>
    <w:rsid w:val="008F2C09"/>
    <w:rsid w:val="008F3112"/>
    <w:rsid w:val="008F36D3"/>
    <w:rsid w:val="008F3C5E"/>
    <w:rsid w:val="008F3F91"/>
    <w:rsid w:val="008F4069"/>
    <w:rsid w:val="008F5563"/>
    <w:rsid w:val="008F5A5E"/>
    <w:rsid w:val="008F5C85"/>
    <w:rsid w:val="00900F67"/>
    <w:rsid w:val="009028BA"/>
    <w:rsid w:val="009030E6"/>
    <w:rsid w:val="00903709"/>
    <w:rsid w:val="009046B8"/>
    <w:rsid w:val="00904B05"/>
    <w:rsid w:val="00905CBE"/>
    <w:rsid w:val="009064C5"/>
    <w:rsid w:val="009067B8"/>
    <w:rsid w:val="00907A55"/>
    <w:rsid w:val="009100E4"/>
    <w:rsid w:val="009107B7"/>
    <w:rsid w:val="00911598"/>
    <w:rsid w:val="00911B18"/>
    <w:rsid w:val="00911B3F"/>
    <w:rsid w:val="0091330C"/>
    <w:rsid w:val="00913964"/>
    <w:rsid w:val="009152FB"/>
    <w:rsid w:val="0091539F"/>
    <w:rsid w:val="009159AF"/>
    <w:rsid w:val="009161D1"/>
    <w:rsid w:val="00916611"/>
    <w:rsid w:val="009171AC"/>
    <w:rsid w:val="00917F4A"/>
    <w:rsid w:val="00917F6F"/>
    <w:rsid w:val="0092161E"/>
    <w:rsid w:val="0092166B"/>
    <w:rsid w:val="00922189"/>
    <w:rsid w:val="009228D1"/>
    <w:rsid w:val="009237F9"/>
    <w:rsid w:val="00924E70"/>
    <w:rsid w:val="00924E8E"/>
    <w:rsid w:val="009258DC"/>
    <w:rsid w:val="00925E45"/>
    <w:rsid w:val="00925F1C"/>
    <w:rsid w:val="0092751D"/>
    <w:rsid w:val="00927D75"/>
    <w:rsid w:val="00927F0B"/>
    <w:rsid w:val="00930005"/>
    <w:rsid w:val="0093064D"/>
    <w:rsid w:val="00932913"/>
    <w:rsid w:val="00932EDB"/>
    <w:rsid w:val="00933707"/>
    <w:rsid w:val="00934023"/>
    <w:rsid w:val="009348D5"/>
    <w:rsid w:val="00934F57"/>
    <w:rsid w:val="0093763F"/>
    <w:rsid w:val="00940267"/>
    <w:rsid w:val="00941987"/>
    <w:rsid w:val="00941A7F"/>
    <w:rsid w:val="00942DB1"/>
    <w:rsid w:val="009430B1"/>
    <w:rsid w:val="00943223"/>
    <w:rsid w:val="00943277"/>
    <w:rsid w:val="00943D18"/>
    <w:rsid w:val="00944982"/>
    <w:rsid w:val="00944E63"/>
    <w:rsid w:val="00944EF4"/>
    <w:rsid w:val="00945021"/>
    <w:rsid w:val="009459D4"/>
    <w:rsid w:val="00946680"/>
    <w:rsid w:val="00947002"/>
    <w:rsid w:val="0094760F"/>
    <w:rsid w:val="009478DA"/>
    <w:rsid w:val="00947B04"/>
    <w:rsid w:val="00951B39"/>
    <w:rsid w:val="0095237F"/>
    <w:rsid w:val="00954147"/>
    <w:rsid w:val="00954297"/>
    <w:rsid w:val="00954945"/>
    <w:rsid w:val="00955170"/>
    <w:rsid w:val="00955B29"/>
    <w:rsid w:val="00956265"/>
    <w:rsid w:val="00956A6C"/>
    <w:rsid w:val="0096022A"/>
    <w:rsid w:val="00962187"/>
    <w:rsid w:val="00962728"/>
    <w:rsid w:val="00966A86"/>
    <w:rsid w:val="00966F59"/>
    <w:rsid w:val="009672BC"/>
    <w:rsid w:val="00967932"/>
    <w:rsid w:val="009704FB"/>
    <w:rsid w:val="00970DCE"/>
    <w:rsid w:val="009713C5"/>
    <w:rsid w:val="00973183"/>
    <w:rsid w:val="00973976"/>
    <w:rsid w:val="00974148"/>
    <w:rsid w:val="0097461C"/>
    <w:rsid w:val="00974DAE"/>
    <w:rsid w:val="00974DD5"/>
    <w:rsid w:val="00976C0E"/>
    <w:rsid w:val="00976C16"/>
    <w:rsid w:val="00980346"/>
    <w:rsid w:val="00981FAF"/>
    <w:rsid w:val="00983A85"/>
    <w:rsid w:val="0098585F"/>
    <w:rsid w:val="00985A37"/>
    <w:rsid w:val="00985D9E"/>
    <w:rsid w:val="0098634D"/>
    <w:rsid w:val="009876AA"/>
    <w:rsid w:val="00987D47"/>
    <w:rsid w:val="0099096B"/>
    <w:rsid w:val="00990E43"/>
    <w:rsid w:val="00990F4A"/>
    <w:rsid w:val="0099188C"/>
    <w:rsid w:val="00991C4F"/>
    <w:rsid w:val="00991EC2"/>
    <w:rsid w:val="0099232C"/>
    <w:rsid w:val="009928C6"/>
    <w:rsid w:val="00992B6E"/>
    <w:rsid w:val="00993DDC"/>
    <w:rsid w:val="0099463E"/>
    <w:rsid w:val="009946B0"/>
    <w:rsid w:val="009960A5"/>
    <w:rsid w:val="009962C3"/>
    <w:rsid w:val="00996D18"/>
    <w:rsid w:val="009A22C3"/>
    <w:rsid w:val="009A36E3"/>
    <w:rsid w:val="009A4F72"/>
    <w:rsid w:val="009A545F"/>
    <w:rsid w:val="009A66B9"/>
    <w:rsid w:val="009A69FC"/>
    <w:rsid w:val="009A726A"/>
    <w:rsid w:val="009B0688"/>
    <w:rsid w:val="009B07A3"/>
    <w:rsid w:val="009B1B9A"/>
    <w:rsid w:val="009B299B"/>
    <w:rsid w:val="009B37EA"/>
    <w:rsid w:val="009B39E5"/>
    <w:rsid w:val="009B40E6"/>
    <w:rsid w:val="009B4400"/>
    <w:rsid w:val="009B4B03"/>
    <w:rsid w:val="009B535F"/>
    <w:rsid w:val="009B57D0"/>
    <w:rsid w:val="009B73A6"/>
    <w:rsid w:val="009C13E5"/>
    <w:rsid w:val="009C561E"/>
    <w:rsid w:val="009C5B72"/>
    <w:rsid w:val="009C6C72"/>
    <w:rsid w:val="009C6E69"/>
    <w:rsid w:val="009C6E82"/>
    <w:rsid w:val="009C70C4"/>
    <w:rsid w:val="009D0580"/>
    <w:rsid w:val="009D2276"/>
    <w:rsid w:val="009D23FD"/>
    <w:rsid w:val="009D4CBD"/>
    <w:rsid w:val="009D541B"/>
    <w:rsid w:val="009D5AE5"/>
    <w:rsid w:val="009D5EB8"/>
    <w:rsid w:val="009D5FCE"/>
    <w:rsid w:val="009D65DF"/>
    <w:rsid w:val="009D77C6"/>
    <w:rsid w:val="009E0945"/>
    <w:rsid w:val="009E0AC5"/>
    <w:rsid w:val="009E1063"/>
    <w:rsid w:val="009E2625"/>
    <w:rsid w:val="009E2889"/>
    <w:rsid w:val="009E2BE7"/>
    <w:rsid w:val="009E3801"/>
    <w:rsid w:val="009E3D2E"/>
    <w:rsid w:val="009E4117"/>
    <w:rsid w:val="009E4C26"/>
    <w:rsid w:val="009E5B5D"/>
    <w:rsid w:val="009E688C"/>
    <w:rsid w:val="009E6E50"/>
    <w:rsid w:val="009E79AC"/>
    <w:rsid w:val="009F024C"/>
    <w:rsid w:val="009F0974"/>
    <w:rsid w:val="009F1B63"/>
    <w:rsid w:val="009F225E"/>
    <w:rsid w:val="009F282E"/>
    <w:rsid w:val="009F3047"/>
    <w:rsid w:val="009F3296"/>
    <w:rsid w:val="009F33F1"/>
    <w:rsid w:val="009F3F5D"/>
    <w:rsid w:val="009F40D3"/>
    <w:rsid w:val="009F46DF"/>
    <w:rsid w:val="009F53EF"/>
    <w:rsid w:val="009F57BB"/>
    <w:rsid w:val="009F58D1"/>
    <w:rsid w:val="009F676D"/>
    <w:rsid w:val="009F6F2E"/>
    <w:rsid w:val="009F7CCE"/>
    <w:rsid w:val="009F7E96"/>
    <w:rsid w:val="00A02192"/>
    <w:rsid w:val="00A03FFE"/>
    <w:rsid w:val="00A044C5"/>
    <w:rsid w:val="00A0538B"/>
    <w:rsid w:val="00A05393"/>
    <w:rsid w:val="00A05D2C"/>
    <w:rsid w:val="00A060AB"/>
    <w:rsid w:val="00A0627A"/>
    <w:rsid w:val="00A065B0"/>
    <w:rsid w:val="00A0666A"/>
    <w:rsid w:val="00A06B89"/>
    <w:rsid w:val="00A06C00"/>
    <w:rsid w:val="00A07FD0"/>
    <w:rsid w:val="00A10610"/>
    <w:rsid w:val="00A11711"/>
    <w:rsid w:val="00A11A62"/>
    <w:rsid w:val="00A14FCE"/>
    <w:rsid w:val="00A15019"/>
    <w:rsid w:val="00A15309"/>
    <w:rsid w:val="00A153F7"/>
    <w:rsid w:val="00A165CB"/>
    <w:rsid w:val="00A17A4C"/>
    <w:rsid w:val="00A17EFB"/>
    <w:rsid w:val="00A20F6F"/>
    <w:rsid w:val="00A2151A"/>
    <w:rsid w:val="00A215AD"/>
    <w:rsid w:val="00A2237E"/>
    <w:rsid w:val="00A225C1"/>
    <w:rsid w:val="00A22FBD"/>
    <w:rsid w:val="00A23D73"/>
    <w:rsid w:val="00A24827"/>
    <w:rsid w:val="00A249E8"/>
    <w:rsid w:val="00A2520A"/>
    <w:rsid w:val="00A25AE7"/>
    <w:rsid w:val="00A26106"/>
    <w:rsid w:val="00A2685E"/>
    <w:rsid w:val="00A27382"/>
    <w:rsid w:val="00A274B5"/>
    <w:rsid w:val="00A3002E"/>
    <w:rsid w:val="00A31066"/>
    <w:rsid w:val="00A31A80"/>
    <w:rsid w:val="00A32BE8"/>
    <w:rsid w:val="00A331CA"/>
    <w:rsid w:val="00A35BF0"/>
    <w:rsid w:val="00A35C62"/>
    <w:rsid w:val="00A35CAE"/>
    <w:rsid w:val="00A4251E"/>
    <w:rsid w:val="00A42630"/>
    <w:rsid w:val="00A428C3"/>
    <w:rsid w:val="00A42F61"/>
    <w:rsid w:val="00A43DE8"/>
    <w:rsid w:val="00A44DE5"/>
    <w:rsid w:val="00A45226"/>
    <w:rsid w:val="00A466D7"/>
    <w:rsid w:val="00A5214A"/>
    <w:rsid w:val="00A526D6"/>
    <w:rsid w:val="00A529F0"/>
    <w:rsid w:val="00A52DBB"/>
    <w:rsid w:val="00A537FF"/>
    <w:rsid w:val="00A54391"/>
    <w:rsid w:val="00A54689"/>
    <w:rsid w:val="00A5570E"/>
    <w:rsid w:val="00A55F5B"/>
    <w:rsid w:val="00A56493"/>
    <w:rsid w:val="00A57B8A"/>
    <w:rsid w:val="00A57C80"/>
    <w:rsid w:val="00A604D0"/>
    <w:rsid w:val="00A6071C"/>
    <w:rsid w:val="00A62D6B"/>
    <w:rsid w:val="00A63CC7"/>
    <w:rsid w:val="00A6463F"/>
    <w:rsid w:val="00A64F8F"/>
    <w:rsid w:val="00A652C8"/>
    <w:rsid w:val="00A65556"/>
    <w:rsid w:val="00A662D1"/>
    <w:rsid w:val="00A66894"/>
    <w:rsid w:val="00A6697A"/>
    <w:rsid w:val="00A71969"/>
    <w:rsid w:val="00A71FB2"/>
    <w:rsid w:val="00A723E2"/>
    <w:rsid w:val="00A72D5B"/>
    <w:rsid w:val="00A73416"/>
    <w:rsid w:val="00A7363D"/>
    <w:rsid w:val="00A73A2D"/>
    <w:rsid w:val="00A73F6A"/>
    <w:rsid w:val="00A74771"/>
    <w:rsid w:val="00A75E53"/>
    <w:rsid w:val="00A76297"/>
    <w:rsid w:val="00A76935"/>
    <w:rsid w:val="00A77360"/>
    <w:rsid w:val="00A77660"/>
    <w:rsid w:val="00A802BA"/>
    <w:rsid w:val="00A80DD1"/>
    <w:rsid w:val="00A82B15"/>
    <w:rsid w:val="00A82C04"/>
    <w:rsid w:val="00A8324E"/>
    <w:rsid w:val="00A83D27"/>
    <w:rsid w:val="00A84756"/>
    <w:rsid w:val="00A84D1F"/>
    <w:rsid w:val="00A84E2B"/>
    <w:rsid w:val="00A851E1"/>
    <w:rsid w:val="00A852BF"/>
    <w:rsid w:val="00A85F46"/>
    <w:rsid w:val="00A864F4"/>
    <w:rsid w:val="00A86DBE"/>
    <w:rsid w:val="00A874E5"/>
    <w:rsid w:val="00A875C9"/>
    <w:rsid w:val="00A93F0B"/>
    <w:rsid w:val="00A947C1"/>
    <w:rsid w:val="00A94FF0"/>
    <w:rsid w:val="00A952B9"/>
    <w:rsid w:val="00A956FB"/>
    <w:rsid w:val="00A95D98"/>
    <w:rsid w:val="00A962FA"/>
    <w:rsid w:val="00A964DE"/>
    <w:rsid w:val="00A97024"/>
    <w:rsid w:val="00A9773C"/>
    <w:rsid w:val="00A97BC0"/>
    <w:rsid w:val="00AA090A"/>
    <w:rsid w:val="00AA149B"/>
    <w:rsid w:val="00AA1991"/>
    <w:rsid w:val="00AA1AB3"/>
    <w:rsid w:val="00AA1DF8"/>
    <w:rsid w:val="00AA296E"/>
    <w:rsid w:val="00AA2E00"/>
    <w:rsid w:val="00AA35FC"/>
    <w:rsid w:val="00AA4B3C"/>
    <w:rsid w:val="00AA51A6"/>
    <w:rsid w:val="00AA56D4"/>
    <w:rsid w:val="00AA5EF5"/>
    <w:rsid w:val="00AA61FE"/>
    <w:rsid w:val="00AA6D25"/>
    <w:rsid w:val="00AA7456"/>
    <w:rsid w:val="00AA793B"/>
    <w:rsid w:val="00AB04EF"/>
    <w:rsid w:val="00AB4F21"/>
    <w:rsid w:val="00AB5165"/>
    <w:rsid w:val="00AB59AD"/>
    <w:rsid w:val="00AB5DEF"/>
    <w:rsid w:val="00AB68EB"/>
    <w:rsid w:val="00AB714D"/>
    <w:rsid w:val="00AB77BE"/>
    <w:rsid w:val="00AB7C0D"/>
    <w:rsid w:val="00AC0EB0"/>
    <w:rsid w:val="00AC1353"/>
    <w:rsid w:val="00AC26E5"/>
    <w:rsid w:val="00AC3834"/>
    <w:rsid w:val="00AC5D53"/>
    <w:rsid w:val="00AC65CE"/>
    <w:rsid w:val="00AC6DD7"/>
    <w:rsid w:val="00AC727A"/>
    <w:rsid w:val="00AC75C7"/>
    <w:rsid w:val="00AC7F71"/>
    <w:rsid w:val="00AD0B40"/>
    <w:rsid w:val="00AD1136"/>
    <w:rsid w:val="00AD2F53"/>
    <w:rsid w:val="00AD314C"/>
    <w:rsid w:val="00AD31D7"/>
    <w:rsid w:val="00AD38A2"/>
    <w:rsid w:val="00AD51EB"/>
    <w:rsid w:val="00AD5633"/>
    <w:rsid w:val="00AD5A37"/>
    <w:rsid w:val="00AD6EFF"/>
    <w:rsid w:val="00AD6FB4"/>
    <w:rsid w:val="00AE00AE"/>
    <w:rsid w:val="00AE0975"/>
    <w:rsid w:val="00AE0E13"/>
    <w:rsid w:val="00AE1228"/>
    <w:rsid w:val="00AE134B"/>
    <w:rsid w:val="00AE205D"/>
    <w:rsid w:val="00AE382C"/>
    <w:rsid w:val="00AE3C93"/>
    <w:rsid w:val="00AE3E51"/>
    <w:rsid w:val="00AE3FBC"/>
    <w:rsid w:val="00AE5C87"/>
    <w:rsid w:val="00AE773B"/>
    <w:rsid w:val="00AF031C"/>
    <w:rsid w:val="00AF0925"/>
    <w:rsid w:val="00AF0C06"/>
    <w:rsid w:val="00AF1CB8"/>
    <w:rsid w:val="00AF1F69"/>
    <w:rsid w:val="00AF201F"/>
    <w:rsid w:val="00AF43E7"/>
    <w:rsid w:val="00AF4508"/>
    <w:rsid w:val="00AF4F45"/>
    <w:rsid w:val="00AF6519"/>
    <w:rsid w:val="00AF76B5"/>
    <w:rsid w:val="00B008BA"/>
    <w:rsid w:val="00B0296B"/>
    <w:rsid w:val="00B02E5C"/>
    <w:rsid w:val="00B032D4"/>
    <w:rsid w:val="00B03E28"/>
    <w:rsid w:val="00B03FB0"/>
    <w:rsid w:val="00B0616A"/>
    <w:rsid w:val="00B062CF"/>
    <w:rsid w:val="00B06E92"/>
    <w:rsid w:val="00B07481"/>
    <w:rsid w:val="00B10243"/>
    <w:rsid w:val="00B114B7"/>
    <w:rsid w:val="00B11A05"/>
    <w:rsid w:val="00B12155"/>
    <w:rsid w:val="00B13396"/>
    <w:rsid w:val="00B13E9C"/>
    <w:rsid w:val="00B149A2"/>
    <w:rsid w:val="00B1535B"/>
    <w:rsid w:val="00B15F86"/>
    <w:rsid w:val="00B2044A"/>
    <w:rsid w:val="00B20763"/>
    <w:rsid w:val="00B20B8E"/>
    <w:rsid w:val="00B2249E"/>
    <w:rsid w:val="00B26796"/>
    <w:rsid w:val="00B27006"/>
    <w:rsid w:val="00B27905"/>
    <w:rsid w:val="00B27B4D"/>
    <w:rsid w:val="00B32FC8"/>
    <w:rsid w:val="00B34054"/>
    <w:rsid w:val="00B340CE"/>
    <w:rsid w:val="00B3503B"/>
    <w:rsid w:val="00B360D4"/>
    <w:rsid w:val="00B37744"/>
    <w:rsid w:val="00B4337F"/>
    <w:rsid w:val="00B43A1D"/>
    <w:rsid w:val="00B43EE4"/>
    <w:rsid w:val="00B43EF8"/>
    <w:rsid w:val="00B43FD9"/>
    <w:rsid w:val="00B45073"/>
    <w:rsid w:val="00B4571F"/>
    <w:rsid w:val="00B470F7"/>
    <w:rsid w:val="00B50F72"/>
    <w:rsid w:val="00B5380E"/>
    <w:rsid w:val="00B54682"/>
    <w:rsid w:val="00B551E2"/>
    <w:rsid w:val="00B56448"/>
    <w:rsid w:val="00B56657"/>
    <w:rsid w:val="00B56AFB"/>
    <w:rsid w:val="00B576AA"/>
    <w:rsid w:val="00B6027F"/>
    <w:rsid w:val="00B607AA"/>
    <w:rsid w:val="00B60CDA"/>
    <w:rsid w:val="00B638C4"/>
    <w:rsid w:val="00B6442C"/>
    <w:rsid w:val="00B6502D"/>
    <w:rsid w:val="00B65D9D"/>
    <w:rsid w:val="00B66A35"/>
    <w:rsid w:val="00B67C6D"/>
    <w:rsid w:val="00B67EE1"/>
    <w:rsid w:val="00B70693"/>
    <w:rsid w:val="00B708E6"/>
    <w:rsid w:val="00B7127C"/>
    <w:rsid w:val="00B713D3"/>
    <w:rsid w:val="00B72833"/>
    <w:rsid w:val="00B73638"/>
    <w:rsid w:val="00B75553"/>
    <w:rsid w:val="00B7693F"/>
    <w:rsid w:val="00B7721B"/>
    <w:rsid w:val="00B777BF"/>
    <w:rsid w:val="00B7784E"/>
    <w:rsid w:val="00B77973"/>
    <w:rsid w:val="00B810CA"/>
    <w:rsid w:val="00B822F2"/>
    <w:rsid w:val="00B82CC0"/>
    <w:rsid w:val="00B836D2"/>
    <w:rsid w:val="00B83EBC"/>
    <w:rsid w:val="00B86510"/>
    <w:rsid w:val="00B8661B"/>
    <w:rsid w:val="00B90C63"/>
    <w:rsid w:val="00B90C8D"/>
    <w:rsid w:val="00B91239"/>
    <w:rsid w:val="00B912B6"/>
    <w:rsid w:val="00B91F21"/>
    <w:rsid w:val="00B93B2F"/>
    <w:rsid w:val="00B93C21"/>
    <w:rsid w:val="00B93E7C"/>
    <w:rsid w:val="00B941F3"/>
    <w:rsid w:val="00B942DA"/>
    <w:rsid w:val="00B9560A"/>
    <w:rsid w:val="00B96017"/>
    <w:rsid w:val="00B96134"/>
    <w:rsid w:val="00B96460"/>
    <w:rsid w:val="00B97566"/>
    <w:rsid w:val="00B97AA5"/>
    <w:rsid w:val="00BA0CF9"/>
    <w:rsid w:val="00BA1379"/>
    <w:rsid w:val="00BA1556"/>
    <w:rsid w:val="00BA1BBC"/>
    <w:rsid w:val="00BA1C9A"/>
    <w:rsid w:val="00BA1DB7"/>
    <w:rsid w:val="00BA28BA"/>
    <w:rsid w:val="00BA2E67"/>
    <w:rsid w:val="00BA359E"/>
    <w:rsid w:val="00BA3DDF"/>
    <w:rsid w:val="00BA4FD9"/>
    <w:rsid w:val="00BA7336"/>
    <w:rsid w:val="00BA79FC"/>
    <w:rsid w:val="00BB018C"/>
    <w:rsid w:val="00BB08E8"/>
    <w:rsid w:val="00BB0D4C"/>
    <w:rsid w:val="00BB324D"/>
    <w:rsid w:val="00BB4384"/>
    <w:rsid w:val="00BB6F8D"/>
    <w:rsid w:val="00BB762F"/>
    <w:rsid w:val="00BC0262"/>
    <w:rsid w:val="00BC19E9"/>
    <w:rsid w:val="00BC3225"/>
    <w:rsid w:val="00BC3A00"/>
    <w:rsid w:val="00BC3A13"/>
    <w:rsid w:val="00BC558B"/>
    <w:rsid w:val="00BC6B12"/>
    <w:rsid w:val="00BC782A"/>
    <w:rsid w:val="00BD06F9"/>
    <w:rsid w:val="00BD13C1"/>
    <w:rsid w:val="00BD17B3"/>
    <w:rsid w:val="00BD1BFC"/>
    <w:rsid w:val="00BD3618"/>
    <w:rsid w:val="00BD3E4C"/>
    <w:rsid w:val="00BD404D"/>
    <w:rsid w:val="00BD4463"/>
    <w:rsid w:val="00BD5FFA"/>
    <w:rsid w:val="00BD6BD6"/>
    <w:rsid w:val="00BD7C8E"/>
    <w:rsid w:val="00BE05F9"/>
    <w:rsid w:val="00BE07D7"/>
    <w:rsid w:val="00BE1AD1"/>
    <w:rsid w:val="00BE1B5B"/>
    <w:rsid w:val="00BE267D"/>
    <w:rsid w:val="00BE3A11"/>
    <w:rsid w:val="00BE446B"/>
    <w:rsid w:val="00BE47B7"/>
    <w:rsid w:val="00BE4B63"/>
    <w:rsid w:val="00BE4C57"/>
    <w:rsid w:val="00BE5918"/>
    <w:rsid w:val="00BE63F2"/>
    <w:rsid w:val="00BE790F"/>
    <w:rsid w:val="00BE7E23"/>
    <w:rsid w:val="00BE7F9F"/>
    <w:rsid w:val="00BF18EA"/>
    <w:rsid w:val="00BF3668"/>
    <w:rsid w:val="00BF4905"/>
    <w:rsid w:val="00BF4D87"/>
    <w:rsid w:val="00BF5E0A"/>
    <w:rsid w:val="00BF6376"/>
    <w:rsid w:val="00BF72EE"/>
    <w:rsid w:val="00BF7628"/>
    <w:rsid w:val="00BF7DAC"/>
    <w:rsid w:val="00C0069C"/>
    <w:rsid w:val="00C00AD2"/>
    <w:rsid w:val="00C00D77"/>
    <w:rsid w:val="00C01220"/>
    <w:rsid w:val="00C027A0"/>
    <w:rsid w:val="00C031A0"/>
    <w:rsid w:val="00C039C2"/>
    <w:rsid w:val="00C04BEB"/>
    <w:rsid w:val="00C04E68"/>
    <w:rsid w:val="00C07035"/>
    <w:rsid w:val="00C070F6"/>
    <w:rsid w:val="00C07281"/>
    <w:rsid w:val="00C10409"/>
    <w:rsid w:val="00C1042D"/>
    <w:rsid w:val="00C10EFA"/>
    <w:rsid w:val="00C1246F"/>
    <w:rsid w:val="00C128B3"/>
    <w:rsid w:val="00C13759"/>
    <w:rsid w:val="00C13E74"/>
    <w:rsid w:val="00C14C18"/>
    <w:rsid w:val="00C15BB7"/>
    <w:rsid w:val="00C15BD3"/>
    <w:rsid w:val="00C162B0"/>
    <w:rsid w:val="00C167B8"/>
    <w:rsid w:val="00C16CD9"/>
    <w:rsid w:val="00C16F42"/>
    <w:rsid w:val="00C1773B"/>
    <w:rsid w:val="00C203A8"/>
    <w:rsid w:val="00C214D2"/>
    <w:rsid w:val="00C21AAE"/>
    <w:rsid w:val="00C2228B"/>
    <w:rsid w:val="00C222CA"/>
    <w:rsid w:val="00C2278B"/>
    <w:rsid w:val="00C22823"/>
    <w:rsid w:val="00C233B0"/>
    <w:rsid w:val="00C23A1E"/>
    <w:rsid w:val="00C24800"/>
    <w:rsid w:val="00C25CC6"/>
    <w:rsid w:val="00C25D1E"/>
    <w:rsid w:val="00C25F49"/>
    <w:rsid w:val="00C25F89"/>
    <w:rsid w:val="00C2617E"/>
    <w:rsid w:val="00C26587"/>
    <w:rsid w:val="00C269D7"/>
    <w:rsid w:val="00C30E0B"/>
    <w:rsid w:val="00C30F4B"/>
    <w:rsid w:val="00C31262"/>
    <w:rsid w:val="00C32773"/>
    <w:rsid w:val="00C34AC5"/>
    <w:rsid w:val="00C35728"/>
    <w:rsid w:val="00C36181"/>
    <w:rsid w:val="00C36286"/>
    <w:rsid w:val="00C36EAC"/>
    <w:rsid w:val="00C37DF7"/>
    <w:rsid w:val="00C407B6"/>
    <w:rsid w:val="00C40B18"/>
    <w:rsid w:val="00C40BA8"/>
    <w:rsid w:val="00C410DD"/>
    <w:rsid w:val="00C41528"/>
    <w:rsid w:val="00C419E0"/>
    <w:rsid w:val="00C41A03"/>
    <w:rsid w:val="00C41BC7"/>
    <w:rsid w:val="00C434AF"/>
    <w:rsid w:val="00C4432F"/>
    <w:rsid w:val="00C4498F"/>
    <w:rsid w:val="00C449CA"/>
    <w:rsid w:val="00C44D42"/>
    <w:rsid w:val="00C4534D"/>
    <w:rsid w:val="00C46B84"/>
    <w:rsid w:val="00C471DA"/>
    <w:rsid w:val="00C50392"/>
    <w:rsid w:val="00C50561"/>
    <w:rsid w:val="00C50ACE"/>
    <w:rsid w:val="00C516F8"/>
    <w:rsid w:val="00C52011"/>
    <w:rsid w:val="00C53B40"/>
    <w:rsid w:val="00C55560"/>
    <w:rsid w:val="00C55D81"/>
    <w:rsid w:val="00C564B2"/>
    <w:rsid w:val="00C570CD"/>
    <w:rsid w:val="00C60B99"/>
    <w:rsid w:val="00C629EA"/>
    <w:rsid w:val="00C639DF"/>
    <w:rsid w:val="00C6413F"/>
    <w:rsid w:val="00C642C4"/>
    <w:rsid w:val="00C6489A"/>
    <w:rsid w:val="00C65233"/>
    <w:rsid w:val="00C660CF"/>
    <w:rsid w:val="00C66B9C"/>
    <w:rsid w:val="00C66D45"/>
    <w:rsid w:val="00C6720E"/>
    <w:rsid w:val="00C67535"/>
    <w:rsid w:val="00C6770E"/>
    <w:rsid w:val="00C704D3"/>
    <w:rsid w:val="00C7234D"/>
    <w:rsid w:val="00C724F5"/>
    <w:rsid w:val="00C72C4A"/>
    <w:rsid w:val="00C74395"/>
    <w:rsid w:val="00C74D5D"/>
    <w:rsid w:val="00C76999"/>
    <w:rsid w:val="00C76F99"/>
    <w:rsid w:val="00C77FC3"/>
    <w:rsid w:val="00C805F6"/>
    <w:rsid w:val="00C8061E"/>
    <w:rsid w:val="00C8418E"/>
    <w:rsid w:val="00C84271"/>
    <w:rsid w:val="00C8430F"/>
    <w:rsid w:val="00C856B1"/>
    <w:rsid w:val="00C869B0"/>
    <w:rsid w:val="00C90269"/>
    <w:rsid w:val="00C902D5"/>
    <w:rsid w:val="00C915AB"/>
    <w:rsid w:val="00C93D7E"/>
    <w:rsid w:val="00C9441C"/>
    <w:rsid w:val="00C94EED"/>
    <w:rsid w:val="00C95568"/>
    <w:rsid w:val="00C96585"/>
    <w:rsid w:val="00C970E8"/>
    <w:rsid w:val="00C979A4"/>
    <w:rsid w:val="00C97E5E"/>
    <w:rsid w:val="00CA01E4"/>
    <w:rsid w:val="00CA076F"/>
    <w:rsid w:val="00CA0926"/>
    <w:rsid w:val="00CA0BF6"/>
    <w:rsid w:val="00CA156B"/>
    <w:rsid w:val="00CA1B43"/>
    <w:rsid w:val="00CA27B7"/>
    <w:rsid w:val="00CA39AE"/>
    <w:rsid w:val="00CA3C30"/>
    <w:rsid w:val="00CA436E"/>
    <w:rsid w:val="00CA58D5"/>
    <w:rsid w:val="00CA5B81"/>
    <w:rsid w:val="00CA5E85"/>
    <w:rsid w:val="00CB0700"/>
    <w:rsid w:val="00CB0B78"/>
    <w:rsid w:val="00CB1E57"/>
    <w:rsid w:val="00CB2754"/>
    <w:rsid w:val="00CB2DF1"/>
    <w:rsid w:val="00CB2E94"/>
    <w:rsid w:val="00CB3198"/>
    <w:rsid w:val="00CB38D8"/>
    <w:rsid w:val="00CB473B"/>
    <w:rsid w:val="00CB592E"/>
    <w:rsid w:val="00CB61EF"/>
    <w:rsid w:val="00CB6F72"/>
    <w:rsid w:val="00CB7551"/>
    <w:rsid w:val="00CC0EC9"/>
    <w:rsid w:val="00CC12F5"/>
    <w:rsid w:val="00CC2E16"/>
    <w:rsid w:val="00CC3A4D"/>
    <w:rsid w:val="00CC510F"/>
    <w:rsid w:val="00CC681C"/>
    <w:rsid w:val="00CC685F"/>
    <w:rsid w:val="00CC7B42"/>
    <w:rsid w:val="00CC7DD3"/>
    <w:rsid w:val="00CD0740"/>
    <w:rsid w:val="00CD0D5A"/>
    <w:rsid w:val="00CD1391"/>
    <w:rsid w:val="00CD15E9"/>
    <w:rsid w:val="00CD274F"/>
    <w:rsid w:val="00CD28FB"/>
    <w:rsid w:val="00CD2A75"/>
    <w:rsid w:val="00CD2BA7"/>
    <w:rsid w:val="00CD3F56"/>
    <w:rsid w:val="00CD479D"/>
    <w:rsid w:val="00CD5782"/>
    <w:rsid w:val="00CD59D0"/>
    <w:rsid w:val="00CD6A97"/>
    <w:rsid w:val="00CD6AF2"/>
    <w:rsid w:val="00CD7675"/>
    <w:rsid w:val="00CE0E96"/>
    <w:rsid w:val="00CE1FB9"/>
    <w:rsid w:val="00CE297E"/>
    <w:rsid w:val="00CE3418"/>
    <w:rsid w:val="00CE45F5"/>
    <w:rsid w:val="00CE4D11"/>
    <w:rsid w:val="00CE519B"/>
    <w:rsid w:val="00CE5919"/>
    <w:rsid w:val="00CE65E9"/>
    <w:rsid w:val="00CE6889"/>
    <w:rsid w:val="00CE6BB7"/>
    <w:rsid w:val="00CE6ECC"/>
    <w:rsid w:val="00CE7827"/>
    <w:rsid w:val="00CE7864"/>
    <w:rsid w:val="00CF221F"/>
    <w:rsid w:val="00CF2755"/>
    <w:rsid w:val="00CF2AC8"/>
    <w:rsid w:val="00CF2E1D"/>
    <w:rsid w:val="00CF3AF6"/>
    <w:rsid w:val="00CF4DA5"/>
    <w:rsid w:val="00CF5E64"/>
    <w:rsid w:val="00CF6700"/>
    <w:rsid w:val="00CF6AEF"/>
    <w:rsid w:val="00D00B00"/>
    <w:rsid w:val="00D017E3"/>
    <w:rsid w:val="00D019FD"/>
    <w:rsid w:val="00D02643"/>
    <w:rsid w:val="00D0279C"/>
    <w:rsid w:val="00D02E61"/>
    <w:rsid w:val="00D030DF"/>
    <w:rsid w:val="00D03487"/>
    <w:rsid w:val="00D0473E"/>
    <w:rsid w:val="00D051BE"/>
    <w:rsid w:val="00D05B93"/>
    <w:rsid w:val="00D05D5C"/>
    <w:rsid w:val="00D067BB"/>
    <w:rsid w:val="00D068BB"/>
    <w:rsid w:val="00D06BC8"/>
    <w:rsid w:val="00D07B48"/>
    <w:rsid w:val="00D07E64"/>
    <w:rsid w:val="00D111DC"/>
    <w:rsid w:val="00D11905"/>
    <w:rsid w:val="00D11C0A"/>
    <w:rsid w:val="00D1244B"/>
    <w:rsid w:val="00D13D45"/>
    <w:rsid w:val="00D156EA"/>
    <w:rsid w:val="00D15D84"/>
    <w:rsid w:val="00D165EF"/>
    <w:rsid w:val="00D214FC"/>
    <w:rsid w:val="00D22851"/>
    <w:rsid w:val="00D23729"/>
    <w:rsid w:val="00D23B07"/>
    <w:rsid w:val="00D23BF4"/>
    <w:rsid w:val="00D24EEB"/>
    <w:rsid w:val="00D25713"/>
    <w:rsid w:val="00D25C6C"/>
    <w:rsid w:val="00D25E41"/>
    <w:rsid w:val="00D31129"/>
    <w:rsid w:val="00D31908"/>
    <w:rsid w:val="00D3256A"/>
    <w:rsid w:val="00D32D1F"/>
    <w:rsid w:val="00D331B9"/>
    <w:rsid w:val="00D33537"/>
    <w:rsid w:val="00D344FC"/>
    <w:rsid w:val="00D34522"/>
    <w:rsid w:val="00D367D1"/>
    <w:rsid w:val="00D3682D"/>
    <w:rsid w:val="00D378F2"/>
    <w:rsid w:val="00D37AB3"/>
    <w:rsid w:val="00D37D04"/>
    <w:rsid w:val="00D40795"/>
    <w:rsid w:val="00D40DB4"/>
    <w:rsid w:val="00D40F7A"/>
    <w:rsid w:val="00D412AD"/>
    <w:rsid w:val="00D412BD"/>
    <w:rsid w:val="00D412BE"/>
    <w:rsid w:val="00D41C05"/>
    <w:rsid w:val="00D42D3D"/>
    <w:rsid w:val="00D42EA3"/>
    <w:rsid w:val="00D44611"/>
    <w:rsid w:val="00D44700"/>
    <w:rsid w:val="00D449D8"/>
    <w:rsid w:val="00D44C51"/>
    <w:rsid w:val="00D45D19"/>
    <w:rsid w:val="00D47654"/>
    <w:rsid w:val="00D47A37"/>
    <w:rsid w:val="00D50319"/>
    <w:rsid w:val="00D50566"/>
    <w:rsid w:val="00D50834"/>
    <w:rsid w:val="00D5085E"/>
    <w:rsid w:val="00D52518"/>
    <w:rsid w:val="00D52910"/>
    <w:rsid w:val="00D53872"/>
    <w:rsid w:val="00D563C2"/>
    <w:rsid w:val="00D56F1D"/>
    <w:rsid w:val="00D579FB"/>
    <w:rsid w:val="00D600BF"/>
    <w:rsid w:val="00D62666"/>
    <w:rsid w:val="00D626FA"/>
    <w:rsid w:val="00D62C9B"/>
    <w:rsid w:val="00D62FAF"/>
    <w:rsid w:val="00D647D7"/>
    <w:rsid w:val="00D658F9"/>
    <w:rsid w:val="00D65B0A"/>
    <w:rsid w:val="00D70112"/>
    <w:rsid w:val="00D7011B"/>
    <w:rsid w:val="00D71BF4"/>
    <w:rsid w:val="00D731BC"/>
    <w:rsid w:val="00D74C4F"/>
    <w:rsid w:val="00D800D4"/>
    <w:rsid w:val="00D800E4"/>
    <w:rsid w:val="00D82AE3"/>
    <w:rsid w:val="00D83BED"/>
    <w:rsid w:val="00D8504A"/>
    <w:rsid w:val="00D87221"/>
    <w:rsid w:val="00D92A9A"/>
    <w:rsid w:val="00D936FF"/>
    <w:rsid w:val="00D94197"/>
    <w:rsid w:val="00D94209"/>
    <w:rsid w:val="00D94557"/>
    <w:rsid w:val="00D94804"/>
    <w:rsid w:val="00D951CA"/>
    <w:rsid w:val="00D9715E"/>
    <w:rsid w:val="00D97E24"/>
    <w:rsid w:val="00DA0491"/>
    <w:rsid w:val="00DA09E6"/>
    <w:rsid w:val="00DA1492"/>
    <w:rsid w:val="00DA1846"/>
    <w:rsid w:val="00DA2073"/>
    <w:rsid w:val="00DA27BD"/>
    <w:rsid w:val="00DA2815"/>
    <w:rsid w:val="00DA360E"/>
    <w:rsid w:val="00DA3DC6"/>
    <w:rsid w:val="00DA4307"/>
    <w:rsid w:val="00DA47B2"/>
    <w:rsid w:val="00DA6402"/>
    <w:rsid w:val="00DA6B74"/>
    <w:rsid w:val="00DA769F"/>
    <w:rsid w:val="00DA7E1C"/>
    <w:rsid w:val="00DB0AF3"/>
    <w:rsid w:val="00DB0E8B"/>
    <w:rsid w:val="00DB0ED0"/>
    <w:rsid w:val="00DB1B6C"/>
    <w:rsid w:val="00DB2199"/>
    <w:rsid w:val="00DB27E3"/>
    <w:rsid w:val="00DB3D9F"/>
    <w:rsid w:val="00DB43A3"/>
    <w:rsid w:val="00DB579F"/>
    <w:rsid w:val="00DB5B15"/>
    <w:rsid w:val="00DB6C73"/>
    <w:rsid w:val="00DB6ED0"/>
    <w:rsid w:val="00DB7079"/>
    <w:rsid w:val="00DB7C04"/>
    <w:rsid w:val="00DC1907"/>
    <w:rsid w:val="00DC1A64"/>
    <w:rsid w:val="00DC343A"/>
    <w:rsid w:val="00DC3833"/>
    <w:rsid w:val="00DC44D6"/>
    <w:rsid w:val="00DC47AB"/>
    <w:rsid w:val="00DC482D"/>
    <w:rsid w:val="00DC4FE2"/>
    <w:rsid w:val="00DC71AF"/>
    <w:rsid w:val="00DC738F"/>
    <w:rsid w:val="00DC78A4"/>
    <w:rsid w:val="00DC7C1E"/>
    <w:rsid w:val="00DD06B4"/>
    <w:rsid w:val="00DD153B"/>
    <w:rsid w:val="00DD17D4"/>
    <w:rsid w:val="00DD26B3"/>
    <w:rsid w:val="00DD2BC6"/>
    <w:rsid w:val="00DD3EAB"/>
    <w:rsid w:val="00DD4462"/>
    <w:rsid w:val="00DD4A58"/>
    <w:rsid w:val="00DD4E86"/>
    <w:rsid w:val="00DD4EB2"/>
    <w:rsid w:val="00DD504F"/>
    <w:rsid w:val="00DD5F9A"/>
    <w:rsid w:val="00DD620B"/>
    <w:rsid w:val="00DD6A19"/>
    <w:rsid w:val="00DE2F9C"/>
    <w:rsid w:val="00DE3CF2"/>
    <w:rsid w:val="00DE3D03"/>
    <w:rsid w:val="00DE3F56"/>
    <w:rsid w:val="00DE518E"/>
    <w:rsid w:val="00DE6E37"/>
    <w:rsid w:val="00DE6E82"/>
    <w:rsid w:val="00DE7477"/>
    <w:rsid w:val="00DF0708"/>
    <w:rsid w:val="00DF091C"/>
    <w:rsid w:val="00DF1CC7"/>
    <w:rsid w:val="00DF2564"/>
    <w:rsid w:val="00DF280A"/>
    <w:rsid w:val="00DF2B56"/>
    <w:rsid w:val="00DF2EA7"/>
    <w:rsid w:val="00DF321A"/>
    <w:rsid w:val="00DF47AA"/>
    <w:rsid w:val="00DF4C44"/>
    <w:rsid w:val="00DF52FB"/>
    <w:rsid w:val="00DF6984"/>
    <w:rsid w:val="00DF75E5"/>
    <w:rsid w:val="00DF7618"/>
    <w:rsid w:val="00DF771C"/>
    <w:rsid w:val="00E0039F"/>
    <w:rsid w:val="00E01C27"/>
    <w:rsid w:val="00E0283D"/>
    <w:rsid w:val="00E02A0E"/>
    <w:rsid w:val="00E0302E"/>
    <w:rsid w:val="00E034B1"/>
    <w:rsid w:val="00E03BA6"/>
    <w:rsid w:val="00E058EA"/>
    <w:rsid w:val="00E06190"/>
    <w:rsid w:val="00E06A84"/>
    <w:rsid w:val="00E07A11"/>
    <w:rsid w:val="00E07E92"/>
    <w:rsid w:val="00E1037C"/>
    <w:rsid w:val="00E11A57"/>
    <w:rsid w:val="00E1329A"/>
    <w:rsid w:val="00E154EB"/>
    <w:rsid w:val="00E172A2"/>
    <w:rsid w:val="00E20C6C"/>
    <w:rsid w:val="00E21379"/>
    <w:rsid w:val="00E228D3"/>
    <w:rsid w:val="00E25612"/>
    <w:rsid w:val="00E26939"/>
    <w:rsid w:val="00E26BA2"/>
    <w:rsid w:val="00E304FB"/>
    <w:rsid w:val="00E30519"/>
    <w:rsid w:val="00E30F29"/>
    <w:rsid w:val="00E31494"/>
    <w:rsid w:val="00E32060"/>
    <w:rsid w:val="00E3300A"/>
    <w:rsid w:val="00E33242"/>
    <w:rsid w:val="00E33E10"/>
    <w:rsid w:val="00E34A12"/>
    <w:rsid w:val="00E3558A"/>
    <w:rsid w:val="00E361A2"/>
    <w:rsid w:val="00E376F4"/>
    <w:rsid w:val="00E37F84"/>
    <w:rsid w:val="00E40978"/>
    <w:rsid w:val="00E4147D"/>
    <w:rsid w:val="00E42E18"/>
    <w:rsid w:val="00E4388C"/>
    <w:rsid w:val="00E46371"/>
    <w:rsid w:val="00E46818"/>
    <w:rsid w:val="00E469CF"/>
    <w:rsid w:val="00E47069"/>
    <w:rsid w:val="00E47E31"/>
    <w:rsid w:val="00E47F21"/>
    <w:rsid w:val="00E50270"/>
    <w:rsid w:val="00E504AA"/>
    <w:rsid w:val="00E51117"/>
    <w:rsid w:val="00E521E4"/>
    <w:rsid w:val="00E5285A"/>
    <w:rsid w:val="00E52AB6"/>
    <w:rsid w:val="00E54FBB"/>
    <w:rsid w:val="00E5645D"/>
    <w:rsid w:val="00E5742B"/>
    <w:rsid w:val="00E601FE"/>
    <w:rsid w:val="00E60CC9"/>
    <w:rsid w:val="00E61DDE"/>
    <w:rsid w:val="00E62021"/>
    <w:rsid w:val="00E631B6"/>
    <w:rsid w:val="00E632E8"/>
    <w:rsid w:val="00E640C5"/>
    <w:rsid w:val="00E644D4"/>
    <w:rsid w:val="00E656B9"/>
    <w:rsid w:val="00E7035E"/>
    <w:rsid w:val="00E7093C"/>
    <w:rsid w:val="00E70DB2"/>
    <w:rsid w:val="00E71528"/>
    <w:rsid w:val="00E71CA6"/>
    <w:rsid w:val="00E73721"/>
    <w:rsid w:val="00E73D7F"/>
    <w:rsid w:val="00E74E2B"/>
    <w:rsid w:val="00E758A5"/>
    <w:rsid w:val="00E760D9"/>
    <w:rsid w:val="00E76D1F"/>
    <w:rsid w:val="00E7731B"/>
    <w:rsid w:val="00E777C7"/>
    <w:rsid w:val="00E8025D"/>
    <w:rsid w:val="00E80C85"/>
    <w:rsid w:val="00E811CC"/>
    <w:rsid w:val="00E81809"/>
    <w:rsid w:val="00E8294A"/>
    <w:rsid w:val="00E8356A"/>
    <w:rsid w:val="00E83E73"/>
    <w:rsid w:val="00E84C35"/>
    <w:rsid w:val="00E86BA0"/>
    <w:rsid w:val="00E86FB5"/>
    <w:rsid w:val="00E874BA"/>
    <w:rsid w:val="00E878D4"/>
    <w:rsid w:val="00E87FEE"/>
    <w:rsid w:val="00E90393"/>
    <w:rsid w:val="00E909E2"/>
    <w:rsid w:val="00E92D81"/>
    <w:rsid w:val="00E93AE1"/>
    <w:rsid w:val="00E94B83"/>
    <w:rsid w:val="00E94D84"/>
    <w:rsid w:val="00E94F3C"/>
    <w:rsid w:val="00E971BA"/>
    <w:rsid w:val="00E97D1D"/>
    <w:rsid w:val="00E97FAC"/>
    <w:rsid w:val="00EA02D2"/>
    <w:rsid w:val="00EA040B"/>
    <w:rsid w:val="00EA0F5A"/>
    <w:rsid w:val="00EA2674"/>
    <w:rsid w:val="00EA2F78"/>
    <w:rsid w:val="00EA3AD5"/>
    <w:rsid w:val="00EA3BDF"/>
    <w:rsid w:val="00EA429A"/>
    <w:rsid w:val="00EA47EF"/>
    <w:rsid w:val="00EA4F04"/>
    <w:rsid w:val="00EA5115"/>
    <w:rsid w:val="00EA53E7"/>
    <w:rsid w:val="00EA61E7"/>
    <w:rsid w:val="00EA6AB8"/>
    <w:rsid w:val="00EB0779"/>
    <w:rsid w:val="00EB0EC3"/>
    <w:rsid w:val="00EB1380"/>
    <w:rsid w:val="00EB1E73"/>
    <w:rsid w:val="00EB1FAC"/>
    <w:rsid w:val="00EB2DF7"/>
    <w:rsid w:val="00EB3678"/>
    <w:rsid w:val="00EB4F40"/>
    <w:rsid w:val="00EB52CD"/>
    <w:rsid w:val="00EB61F2"/>
    <w:rsid w:val="00EB652D"/>
    <w:rsid w:val="00EC0903"/>
    <w:rsid w:val="00EC0938"/>
    <w:rsid w:val="00EC0EAF"/>
    <w:rsid w:val="00EC17EB"/>
    <w:rsid w:val="00EC1927"/>
    <w:rsid w:val="00EC275E"/>
    <w:rsid w:val="00EC5C0B"/>
    <w:rsid w:val="00EC67A9"/>
    <w:rsid w:val="00EC6EF3"/>
    <w:rsid w:val="00EC7706"/>
    <w:rsid w:val="00EC7E41"/>
    <w:rsid w:val="00ED0641"/>
    <w:rsid w:val="00ED18D6"/>
    <w:rsid w:val="00ED202E"/>
    <w:rsid w:val="00ED23E6"/>
    <w:rsid w:val="00ED3D21"/>
    <w:rsid w:val="00ED5563"/>
    <w:rsid w:val="00ED59AE"/>
    <w:rsid w:val="00ED62EC"/>
    <w:rsid w:val="00ED6C05"/>
    <w:rsid w:val="00ED721E"/>
    <w:rsid w:val="00EE02B0"/>
    <w:rsid w:val="00EE069D"/>
    <w:rsid w:val="00EE0746"/>
    <w:rsid w:val="00EE0832"/>
    <w:rsid w:val="00EE1419"/>
    <w:rsid w:val="00EE176A"/>
    <w:rsid w:val="00EE20E8"/>
    <w:rsid w:val="00EE2475"/>
    <w:rsid w:val="00EE3F1C"/>
    <w:rsid w:val="00EE4009"/>
    <w:rsid w:val="00EE5A0F"/>
    <w:rsid w:val="00EE62A1"/>
    <w:rsid w:val="00EE65D2"/>
    <w:rsid w:val="00EE6846"/>
    <w:rsid w:val="00EE7B71"/>
    <w:rsid w:val="00EE7B95"/>
    <w:rsid w:val="00EF009D"/>
    <w:rsid w:val="00EF0D56"/>
    <w:rsid w:val="00EF142C"/>
    <w:rsid w:val="00EF19F7"/>
    <w:rsid w:val="00EF48E5"/>
    <w:rsid w:val="00EF5737"/>
    <w:rsid w:val="00EF5798"/>
    <w:rsid w:val="00EF6F6A"/>
    <w:rsid w:val="00EF768F"/>
    <w:rsid w:val="00F0040E"/>
    <w:rsid w:val="00F00C4F"/>
    <w:rsid w:val="00F00CB9"/>
    <w:rsid w:val="00F011F7"/>
    <w:rsid w:val="00F01AA9"/>
    <w:rsid w:val="00F02758"/>
    <w:rsid w:val="00F0289E"/>
    <w:rsid w:val="00F0352E"/>
    <w:rsid w:val="00F03D49"/>
    <w:rsid w:val="00F0403F"/>
    <w:rsid w:val="00F05443"/>
    <w:rsid w:val="00F05E82"/>
    <w:rsid w:val="00F06DC0"/>
    <w:rsid w:val="00F07E85"/>
    <w:rsid w:val="00F07ED7"/>
    <w:rsid w:val="00F10180"/>
    <w:rsid w:val="00F10751"/>
    <w:rsid w:val="00F10C63"/>
    <w:rsid w:val="00F11070"/>
    <w:rsid w:val="00F11FB4"/>
    <w:rsid w:val="00F127AB"/>
    <w:rsid w:val="00F146E8"/>
    <w:rsid w:val="00F14FD7"/>
    <w:rsid w:val="00F157A6"/>
    <w:rsid w:val="00F15C85"/>
    <w:rsid w:val="00F174EA"/>
    <w:rsid w:val="00F17989"/>
    <w:rsid w:val="00F17D0A"/>
    <w:rsid w:val="00F20B04"/>
    <w:rsid w:val="00F20F85"/>
    <w:rsid w:val="00F2110E"/>
    <w:rsid w:val="00F228DF"/>
    <w:rsid w:val="00F23675"/>
    <w:rsid w:val="00F23A6E"/>
    <w:rsid w:val="00F24874"/>
    <w:rsid w:val="00F24B6C"/>
    <w:rsid w:val="00F250E0"/>
    <w:rsid w:val="00F26E7D"/>
    <w:rsid w:val="00F2776D"/>
    <w:rsid w:val="00F27948"/>
    <w:rsid w:val="00F27B17"/>
    <w:rsid w:val="00F27D99"/>
    <w:rsid w:val="00F27E7A"/>
    <w:rsid w:val="00F30874"/>
    <w:rsid w:val="00F313A4"/>
    <w:rsid w:val="00F318B4"/>
    <w:rsid w:val="00F31BC6"/>
    <w:rsid w:val="00F31FA2"/>
    <w:rsid w:val="00F32601"/>
    <w:rsid w:val="00F32AB5"/>
    <w:rsid w:val="00F32BCA"/>
    <w:rsid w:val="00F32BE1"/>
    <w:rsid w:val="00F33D7B"/>
    <w:rsid w:val="00F33E90"/>
    <w:rsid w:val="00F34379"/>
    <w:rsid w:val="00F3563E"/>
    <w:rsid w:val="00F35BF9"/>
    <w:rsid w:val="00F363A3"/>
    <w:rsid w:val="00F36ADF"/>
    <w:rsid w:val="00F36F6D"/>
    <w:rsid w:val="00F37498"/>
    <w:rsid w:val="00F379EA"/>
    <w:rsid w:val="00F404F1"/>
    <w:rsid w:val="00F41AF6"/>
    <w:rsid w:val="00F43269"/>
    <w:rsid w:val="00F4413D"/>
    <w:rsid w:val="00F44B68"/>
    <w:rsid w:val="00F455D5"/>
    <w:rsid w:val="00F46145"/>
    <w:rsid w:val="00F46A1E"/>
    <w:rsid w:val="00F5038C"/>
    <w:rsid w:val="00F503DC"/>
    <w:rsid w:val="00F506B3"/>
    <w:rsid w:val="00F52E93"/>
    <w:rsid w:val="00F531E4"/>
    <w:rsid w:val="00F53C1B"/>
    <w:rsid w:val="00F53E80"/>
    <w:rsid w:val="00F54026"/>
    <w:rsid w:val="00F54C5F"/>
    <w:rsid w:val="00F555A1"/>
    <w:rsid w:val="00F5566B"/>
    <w:rsid w:val="00F6020B"/>
    <w:rsid w:val="00F60799"/>
    <w:rsid w:val="00F607BC"/>
    <w:rsid w:val="00F60C21"/>
    <w:rsid w:val="00F627DF"/>
    <w:rsid w:val="00F64013"/>
    <w:rsid w:val="00F64A0C"/>
    <w:rsid w:val="00F64F5F"/>
    <w:rsid w:val="00F66EA3"/>
    <w:rsid w:val="00F70DBD"/>
    <w:rsid w:val="00F70DDA"/>
    <w:rsid w:val="00F73E9E"/>
    <w:rsid w:val="00F743D7"/>
    <w:rsid w:val="00F7464B"/>
    <w:rsid w:val="00F75FAF"/>
    <w:rsid w:val="00F77793"/>
    <w:rsid w:val="00F809C3"/>
    <w:rsid w:val="00F80A2B"/>
    <w:rsid w:val="00F813F9"/>
    <w:rsid w:val="00F82E77"/>
    <w:rsid w:val="00F84696"/>
    <w:rsid w:val="00F846CD"/>
    <w:rsid w:val="00F84AC5"/>
    <w:rsid w:val="00F859BC"/>
    <w:rsid w:val="00F85C0D"/>
    <w:rsid w:val="00F86D72"/>
    <w:rsid w:val="00F90413"/>
    <w:rsid w:val="00F917AA"/>
    <w:rsid w:val="00F93FAB"/>
    <w:rsid w:val="00F94B91"/>
    <w:rsid w:val="00F94DD0"/>
    <w:rsid w:val="00F94ECF"/>
    <w:rsid w:val="00F97230"/>
    <w:rsid w:val="00FA0945"/>
    <w:rsid w:val="00FA0FF6"/>
    <w:rsid w:val="00FA3557"/>
    <w:rsid w:val="00FA47EC"/>
    <w:rsid w:val="00FA4921"/>
    <w:rsid w:val="00FA4AE9"/>
    <w:rsid w:val="00FA6108"/>
    <w:rsid w:val="00FA7069"/>
    <w:rsid w:val="00FA730B"/>
    <w:rsid w:val="00FA74E1"/>
    <w:rsid w:val="00FA7B7C"/>
    <w:rsid w:val="00FA7E81"/>
    <w:rsid w:val="00FB044F"/>
    <w:rsid w:val="00FB20B1"/>
    <w:rsid w:val="00FB247D"/>
    <w:rsid w:val="00FB3123"/>
    <w:rsid w:val="00FB3133"/>
    <w:rsid w:val="00FB3294"/>
    <w:rsid w:val="00FB3B94"/>
    <w:rsid w:val="00FB3E8E"/>
    <w:rsid w:val="00FB4722"/>
    <w:rsid w:val="00FB5596"/>
    <w:rsid w:val="00FB5BFA"/>
    <w:rsid w:val="00FB5EA1"/>
    <w:rsid w:val="00FB6FCA"/>
    <w:rsid w:val="00FB7810"/>
    <w:rsid w:val="00FC0598"/>
    <w:rsid w:val="00FC0B47"/>
    <w:rsid w:val="00FC0FED"/>
    <w:rsid w:val="00FC1073"/>
    <w:rsid w:val="00FC1A1E"/>
    <w:rsid w:val="00FC1B34"/>
    <w:rsid w:val="00FC2349"/>
    <w:rsid w:val="00FC2B69"/>
    <w:rsid w:val="00FC3075"/>
    <w:rsid w:val="00FC359A"/>
    <w:rsid w:val="00FC4EC6"/>
    <w:rsid w:val="00FC4F5D"/>
    <w:rsid w:val="00FC6EE2"/>
    <w:rsid w:val="00FD087A"/>
    <w:rsid w:val="00FD18CD"/>
    <w:rsid w:val="00FD18E8"/>
    <w:rsid w:val="00FD19C7"/>
    <w:rsid w:val="00FD1EB8"/>
    <w:rsid w:val="00FD35FB"/>
    <w:rsid w:val="00FD41BD"/>
    <w:rsid w:val="00FD41F9"/>
    <w:rsid w:val="00FD4411"/>
    <w:rsid w:val="00FD667A"/>
    <w:rsid w:val="00FD746F"/>
    <w:rsid w:val="00FE0338"/>
    <w:rsid w:val="00FE0672"/>
    <w:rsid w:val="00FE0E87"/>
    <w:rsid w:val="00FE33AB"/>
    <w:rsid w:val="00FE3B32"/>
    <w:rsid w:val="00FE4040"/>
    <w:rsid w:val="00FE4941"/>
    <w:rsid w:val="00FE4F69"/>
    <w:rsid w:val="00FE5370"/>
    <w:rsid w:val="00FE715B"/>
    <w:rsid w:val="00FE7CD1"/>
    <w:rsid w:val="00FF1C84"/>
    <w:rsid w:val="00FF1DEC"/>
    <w:rsid w:val="00FF28A5"/>
    <w:rsid w:val="00FF2CE4"/>
    <w:rsid w:val="00FF3647"/>
    <w:rsid w:val="00FF44AF"/>
    <w:rsid w:val="00FF53C0"/>
    <w:rsid w:val="00FF55A3"/>
    <w:rsid w:val="00FF5F58"/>
    <w:rsid w:val="00FF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A90B"/>
  <w15:docId w15:val="{5A7934A2-2B51-4244-B80B-FA8222E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CFC"/>
  </w:style>
  <w:style w:type="paragraph" w:styleId="Heading2">
    <w:name w:val="heading 2"/>
    <w:basedOn w:val="Normal"/>
    <w:next w:val="Normal"/>
    <w:link w:val="Heading2Char"/>
    <w:uiPriority w:val="9"/>
    <w:unhideWhenUsed/>
    <w:qFormat/>
    <w:rsid w:val="001B29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71AF"/>
    <w:rPr>
      <w:sz w:val="16"/>
      <w:szCs w:val="16"/>
    </w:rPr>
  </w:style>
  <w:style w:type="paragraph" w:styleId="CommentText">
    <w:name w:val="annotation text"/>
    <w:basedOn w:val="Normal"/>
    <w:link w:val="CommentTextChar"/>
    <w:uiPriority w:val="99"/>
    <w:semiHidden/>
    <w:unhideWhenUsed/>
    <w:rsid w:val="00DC71AF"/>
    <w:pPr>
      <w:spacing w:line="240" w:lineRule="auto"/>
    </w:pPr>
    <w:rPr>
      <w:sz w:val="20"/>
      <w:szCs w:val="20"/>
    </w:rPr>
  </w:style>
  <w:style w:type="character" w:customStyle="1" w:styleId="CommentTextChar">
    <w:name w:val="Comment Text Char"/>
    <w:basedOn w:val="DefaultParagraphFont"/>
    <w:link w:val="CommentText"/>
    <w:uiPriority w:val="99"/>
    <w:semiHidden/>
    <w:rsid w:val="00DC71AF"/>
    <w:rPr>
      <w:sz w:val="20"/>
      <w:szCs w:val="20"/>
    </w:rPr>
  </w:style>
  <w:style w:type="paragraph" w:styleId="CommentSubject">
    <w:name w:val="annotation subject"/>
    <w:basedOn w:val="CommentText"/>
    <w:next w:val="CommentText"/>
    <w:link w:val="CommentSubjectChar"/>
    <w:uiPriority w:val="99"/>
    <w:semiHidden/>
    <w:unhideWhenUsed/>
    <w:rsid w:val="00DC71AF"/>
    <w:rPr>
      <w:b/>
      <w:bCs/>
    </w:rPr>
  </w:style>
  <w:style w:type="character" w:customStyle="1" w:styleId="CommentSubjectChar">
    <w:name w:val="Comment Subject Char"/>
    <w:basedOn w:val="CommentTextChar"/>
    <w:link w:val="CommentSubject"/>
    <w:uiPriority w:val="99"/>
    <w:semiHidden/>
    <w:rsid w:val="00DC71AF"/>
    <w:rPr>
      <w:b/>
      <w:bCs/>
      <w:sz w:val="20"/>
      <w:szCs w:val="20"/>
    </w:rPr>
  </w:style>
  <w:style w:type="paragraph" w:customStyle="1" w:styleId="m9081604062270490814m-4849213544478053307msolistparagraph">
    <w:name w:val="m_9081604062270490814m-4849213544478053307msolistparagraph"/>
    <w:basedOn w:val="Normal"/>
    <w:rsid w:val="002252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3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05D"/>
  </w:style>
  <w:style w:type="paragraph" w:styleId="Footer">
    <w:name w:val="footer"/>
    <w:basedOn w:val="Normal"/>
    <w:link w:val="FooterChar"/>
    <w:uiPriority w:val="99"/>
    <w:unhideWhenUsed/>
    <w:rsid w:val="00883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05D"/>
  </w:style>
  <w:style w:type="paragraph" w:styleId="ListParagraph">
    <w:name w:val="List Paragraph"/>
    <w:basedOn w:val="Normal"/>
    <w:uiPriority w:val="34"/>
    <w:qFormat/>
    <w:rsid w:val="004F1865"/>
    <w:pPr>
      <w:ind w:left="720"/>
      <w:contextualSpacing/>
    </w:pPr>
  </w:style>
  <w:style w:type="table" w:styleId="PlainTable4">
    <w:name w:val="Plain Table 4"/>
    <w:basedOn w:val="TableNormal"/>
    <w:uiPriority w:val="44"/>
    <w:rsid w:val="00DA28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372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DefaultParagraphFont"/>
    <w:rsid w:val="001F1949"/>
  </w:style>
  <w:style w:type="paragraph" w:styleId="NormalWeb">
    <w:name w:val="Normal (Web)"/>
    <w:basedOn w:val="Normal"/>
    <w:uiPriority w:val="99"/>
    <w:unhideWhenUsed/>
    <w:rsid w:val="00733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002"/>
    <w:rPr>
      <w:color w:val="0563C1" w:themeColor="hyperlink"/>
      <w:u w:val="single"/>
    </w:rPr>
  </w:style>
  <w:style w:type="character" w:styleId="UnresolvedMention">
    <w:name w:val="Unresolved Mention"/>
    <w:basedOn w:val="DefaultParagraphFont"/>
    <w:uiPriority w:val="99"/>
    <w:semiHidden/>
    <w:unhideWhenUsed/>
    <w:rsid w:val="00947002"/>
    <w:rPr>
      <w:color w:val="605E5C"/>
      <w:shd w:val="clear" w:color="auto" w:fill="E1DFDD"/>
    </w:rPr>
  </w:style>
  <w:style w:type="character" w:customStyle="1" w:styleId="Heading2Char">
    <w:name w:val="Heading 2 Char"/>
    <w:basedOn w:val="DefaultParagraphFont"/>
    <w:link w:val="Heading2"/>
    <w:uiPriority w:val="9"/>
    <w:rsid w:val="001B29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31103">
      <w:bodyDiv w:val="1"/>
      <w:marLeft w:val="0"/>
      <w:marRight w:val="0"/>
      <w:marTop w:val="0"/>
      <w:marBottom w:val="0"/>
      <w:divBdr>
        <w:top w:val="none" w:sz="0" w:space="0" w:color="auto"/>
        <w:left w:val="none" w:sz="0" w:space="0" w:color="auto"/>
        <w:bottom w:val="none" w:sz="0" w:space="0" w:color="auto"/>
        <w:right w:val="none" w:sz="0" w:space="0" w:color="auto"/>
      </w:divBdr>
    </w:div>
    <w:div w:id="438186702">
      <w:bodyDiv w:val="1"/>
      <w:marLeft w:val="0"/>
      <w:marRight w:val="0"/>
      <w:marTop w:val="0"/>
      <w:marBottom w:val="0"/>
      <w:divBdr>
        <w:top w:val="none" w:sz="0" w:space="0" w:color="auto"/>
        <w:left w:val="none" w:sz="0" w:space="0" w:color="auto"/>
        <w:bottom w:val="none" w:sz="0" w:space="0" w:color="auto"/>
        <w:right w:val="none" w:sz="0" w:space="0" w:color="auto"/>
      </w:divBdr>
    </w:div>
    <w:div w:id="699550367">
      <w:bodyDiv w:val="1"/>
      <w:marLeft w:val="0"/>
      <w:marRight w:val="0"/>
      <w:marTop w:val="0"/>
      <w:marBottom w:val="0"/>
      <w:divBdr>
        <w:top w:val="none" w:sz="0" w:space="0" w:color="auto"/>
        <w:left w:val="none" w:sz="0" w:space="0" w:color="auto"/>
        <w:bottom w:val="none" w:sz="0" w:space="0" w:color="auto"/>
        <w:right w:val="none" w:sz="0" w:space="0" w:color="auto"/>
      </w:divBdr>
    </w:div>
    <w:div w:id="904218517">
      <w:bodyDiv w:val="1"/>
      <w:marLeft w:val="0"/>
      <w:marRight w:val="0"/>
      <w:marTop w:val="0"/>
      <w:marBottom w:val="0"/>
      <w:divBdr>
        <w:top w:val="none" w:sz="0" w:space="0" w:color="auto"/>
        <w:left w:val="none" w:sz="0" w:space="0" w:color="auto"/>
        <w:bottom w:val="none" w:sz="0" w:space="0" w:color="auto"/>
        <w:right w:val="none" w:sz="0" w:space="0" w:color="auto"/>
      </w:divBdr>
    </w:div>
    <w:div w:id="1115104277">
      <w:bodyDiv w:val="1"/>
      <w:marLeft w:val="0"/>
      <w:marRight w:val="0"/>
      <w:marTop w:val="0"/>
      <w:marBottom w:val="0"/>
      <w:divBdr>
        <w:top w:val="none" w:sz="0" w:space="0" w:color="auto"/>
        <w:left w:val="none" w:sz="0" w:space="0" w:color="auto"/>
        <w:bottom w:val="none" w:sz="0" w:space="0" w:color="auto"/>
        <w:right w:val="none" w:sz="0" w:space="0" w:color="auto"/>
      </w:divBdr>
      <w:divsChild>
        <w:div w:id="25521628">
          <w:marLeft w:val="0"/>
          <w:marRight w:val="0"/>
          <w:marTop w:val="0"/>
          <w:marBottom w:val="0"/>
          <w:divBdr>
            <w:top w:val="none" w:sz="0" w:space="0" w:color="auto"/>
            <w:left w:val="none" w:sz="0" w:space="0" w:color="auto"/>
            <w:bottom w:val="none" w:sz="0" w:space="0" w:color="auto"/>
            <w:right w:val="none" w:sz="0" w:space="0" w:color="auto"/>
          </w:divBdr>
        </w:div>
        <w:div w:id="350572616">
          <w:marLeft w:val="0"/>
          <w:marRight w:val="0"/>
          <w:marTop w:val="0"/>
          <w:marBottom w:val="0"/>
          <w:divBdr>
            <w:top w:val="none" w:sz="0" w:space="0" w:color="auto"/>
            <w:left w:val="none" w:sz="0" w:space="0" w:color="auto"/>
            <w:bottom w:val="none" w:sz="0" w:space="0" w:color="auto"/>
            <w:right w:val="none" w:sz="0" w:space="0" w:color="auto"/>
          </w:divBdr>
        </w:div>
        <w:div w:id="939489120">
          <w:marLeft w:val="0"/>
          <w:marRight w:val="0"/>
          <w:marTop w:val="0"/>
          <w:marBottom w:val="0"/>
          <w:divBdr>
            <w:top w:val="none" w:sz="0" w:space="0" w:color="auto"/>
            <w:left w:val="none" w:sz="0" w:space="0" w:color="auto"/>
            <w:bottom w:val="none" w:sz="0" w:space="0" w:color="auto"/>
            <w:right w:val="none" w:sz="0" w:space="0" w:color="auto"/>
          </w:divBdr>
        </w:div>
      </w:divsChild>
    </w:div>
    <w:div w:id="1574586866">
      <w:bodyDiv w:val="1"/>
      <w:marLeft w:val="0"/>
      <w:marRight w:val="0"/>
      <w:marTop w:val="0"/>
      <w:marBottom w:val="0"/>
      <w:divBdr>
        <w:top w:val="none" w:sz="0" w:space="0" w:color="auto"/>
        <w:left w:val="none" w:sz="0" w:space="0" w:color="auto"/>
        <w:bottom w:val="none" w:sz="0" w:space="0" w:color="auto"/>
        <w:right w:val="none" w:sz="0" w:space="0" w:color="auto"/>
      </w:divBdr>
    </w:div>
    <w:div w:id="1839232022">
      <w:bodyDiv w:val="1"/>
      <w:marLeft w:val="0"/>
      <w:marRight w:val="0"/>
      <w:marTop w:val="0"/>
      <w:marBottom w:val="0"/>
      <w:divBdr>
        <w:top w:val="none" w:sz="0" w:space="0" w:color="auto"/>
        <w:left w:val="none" w:sz="0" w:space="0" w:color="auto"/>
        <w:bottom w:val="none" w:sz="0" w:space="0" w:color="auto"/>
        <w:right w:val="none" w:sz="0" w:space="0" w:color="auto"/>
      </w:divBdr>
      <w:divsChild>
        <w:div w:id="1045715033">
          <w:marLeft w:val="0"/>
          <w:marRight w:val="0"/>
          <w:marTop w:val="0"/>
          <w:marBottom w:val="0"/>
          <w:divBdr>
            <w:top w:val="none" w:sz="0" w:space="0" w:color="auto"/>
            <w:left w:val="none" w:sz="0" w:space="0" w:color="auto"/>
            <w:bottom w:val="none" w:sz="0" w:space="0" w:color="auto"/>
            <w:right w:val="none" w:sz="0" w:space="0" w:color="auto"/>
          </w:divBdr>
        </w:div>
        <w:div w:id="1991862850">
          <w:marLeft w:val="0"/>
          <w:marRight w:val="0"/>
          <w:marTop w:val="0"/>
          <w:marBottom w:val="0"/>
          <w:divBdr>
            <w:top w:val="none" w:sz="0" w:space="0" w:color="auto"/>
            <w:left w:val="none" w:sz="0" w:space="0" w:color="auto"/>
            <w:bottom w:val="none" w:sz="0" w:space="0" w:color="auto"/>
            <w:right w:val="none" w:sz="0" w:space="0" w:color="auto"/>
          </w:divBdr>
        </w:div>
        <w:div w:id="3031991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rockley\Brockley%20minutes%20november%20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6142-FEF2-400A-8E2F-31C251E6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Brockley minutes november 2022</Template>
  <TotalTime>0</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eastell</dc:creator>
  <cp:keywords/>
  <dc:description/>
  <cp:lastModifiedBy>christine mason</cp:lastModifiedBy>
  <cp:revision>7</cp:revision>
  <cp:lastPrinted>2025-02-21T13:42:00Z</cp:lastPrinted>
  <dcterms:created xsi:type="dcterms:W3CDTF">2025-02-21T13:52:00Z</dcterms:created>
  <dcterms:modified xsi:type="dcterms:W3CDTF">2025-02-24T13:49:00Z</dcterms:modified>
</cp:coreProperties>
</file>