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FFA9" w14:textId="25E6BCB8" w:rsidR="00510876" w:rsidRPr="00DA1492" w:rsidRDefault="00510876" w:rsidP="003634DB">
      <w:pPr>
        <w:ind w:right="-472"/>
        <w:rPr>
          <w:rFonts w:cstheme="minorHAnsi"/>
          <w:b/>
          <w:bCs/>
          <w:sz w:val="24"/>
          <w:szCs w:val="24"/>
        </w:rPr>
      </w:pPr>
      <w:r w:rsidRPr="00DA1492">
        <w:rPr>
          <w:rFonts w:cstheme="minorHAnsi"/>
          <w:b/>
          <w:bCs/>
          <w:sz w:val="24"/>
          <w:szCs w:val="24"/>
        </w:rPr>
        <w:t>MINUTES OF THE BROCKLEY PARISH COUNCIL MEETING HELD ON</w:t>
      </w:r>
      <w:r w:rsidR="003634DB" w:rsidRPr="00DA1492">
        <w:rPr>
          <w:rFonts w:cstheme="minorHAnsi"/>
          <w:b/>
          <w:bCs/>
          <w:sz w:val="24"/>
          <w:szCs w:val="24"/>
        </w:rPr>
        <w:t xml:space="preserve"> </w:t>
      </w:r>
      <w:r w:rsidR="002A1A6E">
        <w:rPr>
          <w:rFonts w:cstheme="minorHAnsi"/>
          <w:b/>
          <w:bCs/>
          <w:sz w:val="24"/>
          <w:szCs w:val="24"/>
        </w:rPr>
        <w:t>TUESDAY 26</w:t>
      </w:r>
      <w:r w:rsidR="002A1A6E" w:rsidRPr="002A1A6E">
        <w:rPr>
          <w:rFonts w:cstheme="minorHAnsi"/>
          <w:b/>
          <w:bCs/>
          <w:sz w:val="24"/>
          <w:szCs w:val="24"/>
          <w:vertAlign w:val="superscript"/>
        </w:rPr>
        <w:t>TH</w:t>
      </w:r>
      <w:r w:rsidR="002A1A6E">
        <w:rPr>
          <w:rFonts w:cstheme="minorHAnsi"/>
          <w:b/>
          <w:bCs/>
          <w:sz w:val="24"/>
          <w:szCs w:val="24"/>
        </w:rPr>
        <w:t xml:space="preserve"> SEPTEMBER </w:t>
      </w:r>
      <w:r w:rsidR="00F80A2B" w:rsidRPr="00DA1492">
        <w:rPr>
          <w:rFonts w:cstheme="minorHAnsi"/>
          <w:b/>
          <w:bCs/>
          <w:sz w:val="24"/>
          <w:szCs w:val="24"/>
        </w:rPr>
        <w:t>2023</w:t>
      </w:r>
      <w:r w:rsidR="000548C5" w:rsidRPr="00DA1492">
        <w:rPr>
          <w:rFonts w:cstheme="minorHAnsi"/>
          <w:b/>
          <w:bCs/>
          <w:sz w:val="24"/>
          <w:szCs w:val="24"/>
        </w:rPr>
        <w:t xml:space="preserve"> </w:t>
      </w:r>
      <w:r w:rsidRPr="00DA1492">
        <w:rPr>
          <w:rFonts w:cstheme="minorHAnsi"/>
          <w:b/>
          <w:bCs/>
          <w:sz w:val="24"/>
          <w:szCs w:val="24"/>
        </w:rPr>
        <w:t>IN THE VILLAGE HAL</w:t>
      </w:r>
      <w:r w:rsidR="00225204">
        <w:rPr>
          <w:rFonts w:cstheme="minorHAnsi"/>
          <w:b/>
          <w:bCs/>
          <w:sz w:val="24"/>
          <w:szCs w:val="24"/>
        </w:rPr>
        <w:t>L</w:t>
      </w:r>
      <w:r w:rsidR="00DE518E">
        <w:rPr>
          <w:rFonts w:cstheme="minorHAnsi"/>
          <w:b/>
          <w:bCs/>
          <w:sz w:val="24"/>
          <w:szCs w:val="24"/>
        </w:rPr>
        <w:t xml:space="preserve">, </w:t>
      </w:r>
      <w:r w:rsidRPr="00DA1492">
        <w:rPr>
          <w:rFonts w:cstheme="minorHAnsi"/>
          <w:b/>
          <w:bCs/>
          <w:sz w:val="24"/>
          <w:szCs w:val="24"/>
        </w:rPr>
        <w:t>BROCKLEY</w:t>
      </w:r>
      <w:r w:rsidR="00D030DF" w:rsidRPr="00DA1492">
        <w:rPr>
          <w:rFonts w:cstheme="minorHAnsi"/>
          <w:b/>
          <w:bCs/>
          <w:sz w:val="24"/>
          <w:szCs w:val="24"/>
        </w:rPr>
        <w:t xml:space="preserve"> AT</w:t>
      </w:r>
      <w:r w:rsidR="003C45E9" w:rsidRPr="00DA1492">
        <w:rPr>
          <w:rFonts w:cstheme="minorHAnsi"/>
          <w:b/>
          <w:bCs/>
          <w:sz w:val="24"/>
          <w:szCs w:val="24"/>
        </w:rPr>
        <w:t xml:space="preserve"> </w:t>
      </w:r>
      <w:r w:rsidR="00225204">
        <w:rPr>
          <w:rFonts w:cstheme="minorHAnsi"/>
          <w:b/>
          <w:bCs/>
          <w:sz w:val="24"/>
          <w:szCs w:val="24"/>
        </w:rPr>
        <w:t>7.30PM</w:t>
      </w:r>
    </w:p>
    <w:p w14:paraId="454AC8AA" w14:textId="2E6D3E79" w:rsidR="00510876" w:rsidRPr="00DA1492" w:rsidRDefault="00510876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 xml:space="preserve">Present: </w:t>
      </w:r>
      <w:r w:rsidR="0050475A" w:rsidRPr="00DA1492">
        <w:rPr>
          <w:rFonts w:cstheme="minorHAnsi"/>
          <w:sz w:val="24"/>
          <w:szCs w:val="24"/>
        </w:rPr>
        <w:t xml:space="preserve">Cllr Dr J Wymer, </w:t>
      </w:r>
      <w:r w:rsidRPr="00DA1492">
        <w:rPr>
          <w:rFonts w:cstheme="minorHAnsi"/>
          <w:sz w:val="24"/>
          <w:szCs w:val="24"/>
        </w:rPr>
        <w:t xml:space="preserve">Cllr R </w:t>
      </w:r>
      <w:proofErr w:type="spellStart"/>
      <w:r w:rsidRPr="00DA1492">
        <w:rPr>
          <w:rFonts w:cstheme="minorHAnsi"/>
          <w:sz w:val="24"/>
          <w:szCs w:val="24"/>
        </w:rPr>
        <w:t>Dinsey</w:t>
      </w:r>
      <w:proofErr w:type="spellEnd"/>
      <w:r w:rsidRPr="00DA1492">
        <w:rPr>
          <w:rFonts w:cstheme="minorHAnsi"/>
          <w:sz w:val="24"/>
          <w:szCs w:val="24"/>
        </w:rPr>
        <w:t xml:space="preserve">, </w:t>
      </w:r>
      <w:r w:rsidR="000548C5" w:rsidRPr="00DA1492">
        <w:rPr>
          <w:rFonts w:cstheme="minorHAnsi"/>
          <w:sz w:val="24"/>
          <w:szCs w:val="24"/>
        </w:rPr>
        <w:t>Cllr F Driver</w:t>
      </w:r>
    </w:p>
    <w:p w14:paraId="0CA68FA9" w14:textId="7BAA3F70" w:rsidR="006D73A4" w:rsidRPr="00DA1492" w:rsidRDefault="006D73A4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 xml:space="preserve">In attendance: </w:t>
      </w:r>
      <w:r w:rsidR="002A1A6E">
        <w:rPr>
          <w:rFonts w:cstheme="minorHAnsi"/>
          <w:sz w:val="24"/>
          <w:szCs w:val="24"/>
        </w:rPr>
        <w:t>County Cllr Bobby Bennett,</w:t>
      </w:r>
      <w:r w:rsidRPr="00DA1492">
        <w:rPr>
          <w:rFonts w:cstheme="minorHAnsi"/>
          <w:sz w:val="24"/>
          <w:szCs w:val="24"/>
        </w:rPr>
        <w:t xml:space="preserve"> </w:t>
      </w:r>
      <w:r w:rsidR="002A1A6E">
        <w:rPr>
          <w:rFonts w:cstheme="minorHAnsi"/>
          <w:sz w:val="24"/>
          <w:szCs w:val="24"/>
        </w:rPr>
        <w:t>four</w:t>
      </w:r>
      <w:r w:rsidR="00D07B48" w:rsidRPr="00DA1492">
        <w:rPr>
          <w:rFonts w:cstheme="minorHAnsi"/>
          <w:sz w:val="24"/>
          <w:szCs w:val="24"/>
        </w:rPr>
        <w:t xml:space="preserve"> members of the public</w:t>
      </w:r>
    </w:p>
    <w:p w14:paraId="004A9108" w14:textId="59CEA2E3" w:rsidR="00510876" w:rsidRPr="00DA1492" w:rsidRDefault="00D07B48" w:rsidP="002F5C6C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>1</w:t>
      </w:r>
      <w:r w:rsidR="004F5D56" w:rsidRPr="00DA1492">
        <w:rPr>
          <w:rFonts w:cstheme="minorHAnsi"/>
          <w:sz w:val="24"/>
          <w:szCs w:val="24"/>
        </w:rPr>
        <w:t xml:space="preserve">.  </w:t>
      </w:r>
      <w:r w:rsidR="00510876" w:rsidRPr="00DA1492">
        <w:rPr>
          <w:rFonts w:cstheme="minorHAnsi"/>
          <w:sz w:val="24"/>
          <w:szCs w:val="24"/>
        </w:rPr>
        <w:t>APOLOGIE</w:t>
      </w:r>
      <w:r w:rsidR="002F5C6C" w:rsidRPr="00DA1492">
        <w:rPr>
          <w:rFonts w:cstheme="minorHAnsi"/>
          <w:sz w:val="24"/>
          <w:szCs w:val="24"/>
        </w:rPr>
        <w:t>S</w:t>
      </w:r>
    </w:p>
    <w:p w14:paraId="4977BB32" w14:textId="6CB209FC" w:rsidR="007914B5" w:rsidRPr="00DA1492" w:rsidRDefault="002A1A6E" w:rsidP="002F5C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Baber, District Cllr Sarah Pugh</w:t>
      </w:r>
    </w:p>
    <w:p w14:paraId="6079F215" w14:textId="61825C22" w:rsidR="00944982" w:rsidRPr="00DA1492" w:rsidRDefault="00D07B48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>2</w:t>
      </w:r>
      <w:r w:rsidR="00944982" w:rsidRPr="00DA1492">
        <w:rPr>
          <w:rFonts w:cstheme="minorHAnsi"/>
          <w:sz w:val="24"/>
          <w:szCs w:val="24"/>
        </w:rPr>
        <w:t xml:space="preserve">.  </w:t>
      </w:r>
      <w:r w:rsidR="006635C6" w:rsidRPr="00DA1492">
        <w:rPr>
          <w:rFonts w:cstheme="minorHAnsi"/>
          <w:sz w:val="24"/>
          <w:szCs w:val="24"/>
        </w:rPr>
        <w:t>DECLARATION OF INTERESTS &amp; REQUESTS FOR DISPENSATIONS</w:t>
      </w:r>
      <w:r w:rsidR="00FD4411" w:rsidRPr="00DA1492">
        <w:rPr>
          <w:rFonts w:cstheme="minorHAnsi"/>
          <w:sz w:val="24"/>
          <w:szCs w:val="24"/>
        </w:rPr>
        <w:t xml:space="preserve">  </w:t>
      </w:r>
    </w:p>
    <w:p w14:paraId="17EA4E36" w14:textId="779D176C" w:rsidR="006635C6" w:rsidRDefault="002F0973">
      <w:pPr>
        <w:rPr>
          <w:rFonts w:cstheme="minorHAnsi"/>
          <w:sz w:val="24"/>
          <w:szCs w:val="24"/>
        </w:rPr>
      </w:pPr>
      <w:r w:rsidRPr="00DA1492">
        <w:rPr>
          <w:rFonts w:cstheme="minorHAnsi"/>
          <w:sz w:val="24"/>
          <w:szCs w:val="24"/>
        </w:rPr>
        <w:t>None received.</w:t>
      </w:r>
    </w:p>
    <w:p w14:paraId="6971DB86" w14:textId="59D7642D" w:rsidR="002A1A6E" w:rsidRDefault="002A1A6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CO-OPTION</w:t>
      </w:r>
    </w:p>
    <w:p w14:paraId="046062DD" w14:textId="36246CEB" w:rsidR="002A1A6E" w:rsidRPr="00DA1492" w:rsidRDefault="002A1A6E" w:rsidP="00BE3A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and seconded that Susan Hudson and Stephen Holmes be co-opted as members of Brockley Parish Council – all in agreement. The Declaration of  Acceptance of Office forms were duly signed.</w:t>
      </w:r>
    </w:p>
    <w:p w14:paraId="085EFB72" w14:textId="17DBE880" w:rsidR="0072086B" w:rsidRDefault="002A1A6E" w:rsidP="00BE3A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F0973" w:rsidRPr="00DA1492">
        <w:rPr>
          <w:rFonts w:cstheme="minorHAnsi"/>
          <w:sz w:val="24"/>
          <w:szCs w:val="24"/>
        </w:rPr>
        <w:t xml:space="preserve">.  </w:t>
      </w:r>
      <w:r w:rsidR="00CC3A4D" w:rsidRPr="00DA1492">
        <w:rPr>
          <w:rFonts w:cstheme="minorHAnsi"/>
          <w:sz w:val="24"/>
          <w:szCs w:val="24"/>
        </w:rPr>
        <w:t xml:space="preserve">TO APPROVE THE MINUTES OF THE </w:t>
      </w:r>
      <w:r w:rsidR="00D13D45" w:rsidRPr="00DA1492">
        <w:rPr>
          <w:rFonts w:cstheme="minorHAnsi"/>
          <w:sz w:val="24"/>
          <w:szCs w:val="24"/>
        </w:rPr>
        <w:t>PARISH COUNCIL</w:t>
      </w:r>
      <w:r w:rsidR="00CC3A4D" w:rsidRPr="00DA1492">
        <w:rPr>
          <w:rFonts w:cstheme="minorHAnsi"/>
          <w:sz w:val="24"/>
          <w:szCs w:val="24"/>
        </w:rPr>
        <w:t xml:space="preserve"> MEETING HELD ON</w:t>
      </w:r>
      <w:r w:rsidR="00837050" w:rsidRPr="00DA1492">
        <w:rPr>
          <w:rFonts w:cstheme="minorHAnsi"/>
          <w:sz w:val="24"/>
          <w:szCs w:val="24"/>
        </w:rPr>
        <w:t xml:space="preserve"> </w:t>
      </w:r>
      <w:r w:rsidR="00346F49" w:rsidRPr="00DA1492">
        <w:rPr>
          <w:rFonts w:cstheme="minorHAnsi"/>
          <w:sz w:val="24"/>
          <w:szCs w:val="24"/>
        </w:rPr>
        <w:t xml:space="preserve">THURSDAY  </w:t>
      </w:r>
      <w:r>
        <w:rPr>
          <w:rFonts w:cstheme="minorHAnsi"/>
          <w:sz w:val="24"/>
          <w:szCs w:val="24"/>
        </w:rPr>
        <w:t>13</w:t>
      </w:r>
      <w:r w:rsidRPr="002A1A6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</w:t>
      </w:r>
      <w:r w:rsidR="00512BFE" w:rsidRPr="00DA1492">
        <w:rPr>
          <w:rFonts w:cstheme="minorHAnsi"/>
          <w:sz w:val="24"/>
          <w:szCs w:val="24"/>
        </w:rPr>
        <w:t>2023</w:t>
      </w:r>
    </w:p>
    <w:p w14:paraId="22964122" w14:textId="28DD130E" w:rsidR="004C7130" w:rsidRDefault="00FB247D" w:rsidP="00BE3A1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With one typo error to be amended, it was p</w:t>
      </w:r>
      <w:r w:rsidR="00540880" w:rsidRPr="00DA1492">
        <w:rPr>
          <w:rFonts w:cstheme="minorHAnsi"/>
          <w:sz w:val="24"/>
          <w:szCs w:val="24"/>
        </w:rPr>
        <w:t>roposed</w:t>
      </w:r>
      <w:r w:rsidR="002A1A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by Cllr </w:t>
      </w:r>
      <w:proofErr w:type="spellStart"/>
      <w:r>
        <w:rPr>
          <w:rFonts w:cstheme="minorHAnsi"/>
          <w:sz w:val="24"/>
          <w:szCs w:val="24"/>
        </w:rPr>
        <w:t>Dinsey</w:t>
      </w:r>
      <w:proofErr w:type="spellEnd"/>
      <w:r>
        <w:rPr>
          <w:rFonts w:cstheme="minorHAnsi"/>
          <w:sz w:val="24"/>
          <w:szCs w:val="24"/>
        </w:rPr>
        <w:t>, seconded by Cllr Wymer that</w:t>
      </w:r>
      <w:r w:rsidR="00540880" w:rsidRPr="00DA1492">
        <w:rPr>
          <w:rFonts w:cstheme="minorHAnsi"/>
          <w:sz w:val="24"/>
          <w:szCs w:val="24"/>
        </w:rPr>
        <w:t xml:space="preserve"> the minutes of the meeting of the</w:t>
      </w:r>
      <w:r w:rsidR="006B4ECD">
        <w:rPr>
          <w:rFonts w:cstheme="minorHAnsi"/>
          <w:sz w:val="24"/>
          <w:szCs w:val="24"/>
        </w:rPr>
        <w:t xml:space="preserve"> 13th</w:t>
      </w:r>
      <w:r w:rsidR="00116F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July 2023</w:t>
      </w:r>
      <w:r w:rsidR="00540880" w:rsidRPr="00DA1492">
        <w:rPr>
          <w:rFonts w:cstheme="minorHAnsi"/>
          <w:sz w:val="24"/>
          <w:szCs w:val="24"/>
        </w:rPr>
        <w:t xml:space="preserve"> are approved – unanimous</w:t>
      </w:r>
      <w:r w:rsidR="00350C15">
        <w:rPr>
          <w:rFonts w:cstheme="minorHAnsi"/>
          <w:sz w:val="24"/>
          <w:szCs w:val="24"/>
        </w:rPr>
        <w:t>.</w:t>
      </w:r>
    </w:p>
    <w:p w14:paraId="68737766" w14:textId="5C21591F" w:rsidR="00BD404D" w:rsidRDefault="00F318B4" w:rsidP="00FB247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A03FFE" w:rsidRPr="00DA1492">
        <w:rPr>
          <w:rFonts w:cstheme="minorHAnsi"/>
          <w:sz w:val="24"/>
          <w:szCs w:val="24"/>
        </w:rPr>
        <w:t>.  MATTERS ARISING FROM THE MINUTES</w:t>
      </w:r>
    </w:p>
    <w:p w14:paraId="4DD90EBE" w14:textId="51BC97EA" w:rsidR="00FB247D" w:rsidRPr="00BD404D" w:rsidRDefault="00FB247D" w:rsidP="00A0627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Chairman asked it to be </w:t>
      </w:r>
      <w:r w:rsidR="00996D18">
        <w:rPr>
          <w:rFonts w:cstheme="minorHAnsi"/>
          <w:sz w:val="24"/>
          <w:szCs w:val="24"/>
        </w:rPr>
        <w:t>recorded</w:t>
      </w:r>
      <w:r>
        <w:rPr>
          <w:rFonts w:cstheme="minorHAnsi"/>
          <w:sz w:val="24"/>
          <w:szCs w:val="24"/>
        </w:rPr>
        <w:t xml:space="preserve"> in the minutes that the</w:t>
      </w:r>
      <w:r w:rsidR="006224C2">
        <w:rPr>
          <w:rFonts w:cstheme="minorHAnsi"/>
          <w:sz w:val="24"/>
          <w:szCs w:val="24"/>
        </w:rPr>
        <w:t xml:space="preserve"> </w:t>
      </w:r>
      <w:r w:rsidR="00104EBE">
        <w:rPr>
          <w:rFonts w:cstheme="minorHAnsi"/>
          <w:sz w:val="24"/>
          <w:szCs w:val="24"/>
        </w:rPr>
        <w:t xml:space="preserve">purchase of a </w:t>
      </w:r>
      <w:r>
        <w:rPr>
          <w:rFonts w:cstheme="minorHAnsi"/>
          <w:sz w:val="24"/>
          <w:szCs w:val="24"/>
        </w:rPr>
        <w:t>do</w:t>
      </w:r>
      <w:r w:rsidR="00996D18">
        <w:rPr>
          <w:rFonts w:cstheme="minorHAnsi"/>
          <w:sz w:val="24"/>
          <w:szCs w:val="24"/>
        </w:rPr>
        <w:t xml:space="preserve">g </w:t>
      </w:r>
      <w:r>
        <w:rPr>
          <w:rFonts w:cstheme="minorHAnsi"/>
          <w:sz w:val="24"/>
          <w:szCs w:val="24"/>
        </w:rPr>
        <w:t>waste bin</w:t>
      </w:r>
      <w:r w:rsidR="00996D18">
        <w:rPr>
          <w:rFonts w:cstheme="minorHAnsi"/>
          <w:sz w:val="24"/>
          <w:szCs w:val="24"/>
        </w:rPr>
        <w:t xml:space="preserve"> is now not going ahead; following consultation with residents at the August coffee morning, the new notice board is in the process of being ordered. A thank you was given to Cllr Pugh for her locality budget grant of £250 and likewise to Cllr Bennett for her contribution of £500 towards the cost.</w:t>
      </w:r>
    </w:p>
    <w:p w14:paraId="11FEEE00" w14:textId="77777777" w:rsidR="00BE3A11" w:rsidRDefault="00F318B4" w:rsidP="00BE3A11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5D159A" w:rsidRPr="005D159A">
        <w:rPr>
          <w:rFonts w:cstheme="minorHAnsi"/>
          <w:sz w:val="24"/>
          <w:szCs w:val="24"/>
        </w:rPr>
        <w:t>.  COUNTY &amp; DISTRICT COUNCILLOR REPORTS</w:t>
      </w:r>
    </w:p>
    <w:p w14:paraId="16D14F3C" w14:textId="77777777" w:rsidR="006A4EE8" w:rsidRDefault="00323F15" w:rsidP="00147FA5">
      <w:pPr>
        <w:tabs>
          <w:tab w:val="left" w:pos="142"/>
        </w:tabs>
        <w:ind w:right="9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Along with many other councils</w:t>
      </w:r>
      <w:r w:rsidR="00631D5A">
        <w:rPr>
          <w:rFonts w:cstheme="minorHAnsi"/>
          <w:sz w:val="24"/>
          <w:szCs w:val="24"/>
        </w:rPr>
        <w:t xml:space="preserve"> experiencing cost pressures, </w:t>
      </w:r>
      <w:r w:rsidR="002C5F5E">
        <w:rPr>
          <w:rFonts w:cstheme="minorHAnsi"/>
          <w:sz w:val="24"/>
          <w:szCs w:val="24"/>
        </w:rPr>
        <w:t xml:space="preserve">SCC will be looking </w:t>
      </w:r>
      <w:r w:rsidR="00631D5A">
        <w:rPr>
          <w:rFonts w:cstheme="minorHAnsi"/>
          <w:sz w:val="24"/>
          <w:szCs w:val="24"/>
        </w:rPr>
        <w:t xml:space="preserve">very </w:t>
      </w:r>
      <w:r w:rsidR="002C5F5E">
        <w:rPr>
          <w:rFonts w:cstheme="minorHAnsi"/>
          <w:sz w:val="24"/>
          <w:szCs w:val="24"/>
        </w:rPr>
        <w:t>carefully at the</w:t>
      </w:r>
      <w:r w:rsidR="00C26587">
        <w:rPr>
          <w:rFonts w:cstheme="minorHAnsi"/>
          <w:sz w:val="24"/>
          <w:szCs w:val="24"/>
        </w:rPr>
        <w:t>ir</w:t>
      </w:r>
      <w:r w:rsidR="00084944">
        <w:rPr>
          <w:rFonts w:cstheme="minorHAnsi"/>
          <w:sz w:val="24"/>
          <w:szCs w:val="24"/>
        </w:rPr>
        <w:t xml:space="preserve"> budget</w:t>
      </w:r>
      <w:r w:rsidR="00EF009D">
        <w:rPr>
          <w:rFonts w:cstheme="minorHAnsi"/>
          <w:sz w:val="24"/>
          <w:szCs w:val="24"/>
        </w:rPr>
        <w:t xml:space="preserve">. </w:t>
      </w:r>
      <w:r w:rsidR="00992B6E">
        <w:rPr>
          <w:rFonts w:cstheme="minorHAnsi"/>
          <w:sz w:val="24"/>
          <w:szCs w:val="24"/>
        </w:rPr>
        <w:t>A</w:t>
      </w:r>
      <w:r w:rsidR="00EF009D">
        <w:rPr>
          <w:rFonts w:cstheme="minorHAnsi"/>
          <w:sz w:val="24"/>
          <w:szCs w:val="24"/>
        </w:rPr>
        <w:t xml:space="preserve">reas </w:t>
      </w:r>
      <w:r w:rsidR="00BA1DB7">
        <w:rPr>
          <w:rFonts w:cstheme="minorHAnsi"/>
          <w:sz w:val="24"/>
          <w:szCs w:val="24"/>
        </w:rPr>
        <w:t xml:space="preserve">of </w:t>
      </w:r>
      <w:r w:rsidR="00B45073">
        <w:rPr>
          <w:rFonts w:cstheme="minorHAnsi"/>
          <w:sz w:val="24"/>
          <w:szCs w:val="24"/>
        </w:rPr>
        <w:t xml:space="preserve"> </w:t>
      </w:r>
      <w:r w:rsidR="00030B6F">
        <w:rPr>
          <w:rFonts w:cstheme="minorHAnsi"/>
          <w:sz w:val="24"/>
          <w:szCs w:val="24"/>
        </w:rPr>
        <w:t xml:space="preserve">high cost include children in care, </w:t>
      </w:r>
      <w:r w:rsidR="00F531E4">
        <w:rPr>
          <w:rFonts w:cstheme="minorHAnsi"/>
          <w:sz w:val="24"/>
          <w:szCs w:val="24"/>
        </w:rPr>
        <w:t>building new facilities for care homes</w:t>
      </w:r>
      <w:r w:rsidR="00BE3A11">
        <w:rPr>
          <w:rFonts w:cstheme="minorHAnsi"/>
          <w:sz w:val="24"/>
          <w:szCs w:val="24"/>
        </w:rPr>
        <w:t xml:space="preserve"> </w:t>
      </w:r>
      <w:r w:rsidR="00F531E4">
        <w:rPr>
          <w:rFonts w:cstheme="minorHAnsi"/>
          <w:sz w:val="24"/>
          <w:szCs w:val="24"/>
        </w:rPr>
        <w:t xml:space="preserve">and </w:t>
      </w:r>
      <w:r w:rsidR="00EC17EB">
        <w:rPr>
          <w:rFonts w:cstheme="minorHAnsi"/>
          <w:sz w:val="24"/>
          <w:szCs w:val="24"/>
        </w:rPr>
        <w:t>house to school transport for Special Needs Children.</w:t>
      </w:r>
    </w:p>
    <w:p w14:paraId="0FA63C97" w14:textId="6FE514B7" w:rsidR="006B4A5A" w:rsidRPr="006B4A5A" w:rsidRDefault="00EC17EB" w:rsidP="006A4EE8">
      <w:pPr>
        <w:tabs>
          <w:tab w:val="left" w:pos="142"/>
        </w:tabs>
        <w:ind w:right="9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131B3E">
        <w:rPr>
          <w:rFonts w:cstheme="minorHAnsi"/>
          <w:sz w:val="24"/>
          <w:szCs w:val="24"/>
        </w:rPr>
        <w:t>Brockley specific</w:t>
      </w:r>
      <w:r w:rsidR="002E13B1">
        <w:rPr>
          <w:rFonts w:cstheme="minorHAnsi"/>
          <w:sz w:val="24"/>
          <w:szCs w:val="24"/>
        </w:rPr>
        <w:t xml:space="preserve">: A Highways engineer has been out looking at </w:t>
      </w:r>
      <w:r w:rsidR="00886173">
        <w:rPr>
          <w:rFonts w:cstheme="minorHAnsi"/>
          <w:sz w:val="24"/>
          <w:szCs w:val="24"/>
        </w:rPr>
        <w:t>spe</w:t>
      </w:r>
      <w:r w:rsidR="00487555">
        <w:rPr>
          <w:rFonts w:cstheme="minorHAnsi"/>
          <w:sz w:val="24"/>
          <w:szCs w:val="24"/>
        </w:rPr>
        <w:t>e</w:t>
      </w:r>
      <w:r w:rsidR="00886173">
        <w:rPr>
          <w:rFonts w:cstheme="minorHAnsi"/>
          <w:sz w:val="24"/>
          <w:szCs w:val="24"/>
        </w:rPr>
        <w:t xml:space="preserve">d limit signs within the village; </w:t>
      </w:r>
      <w:r w:rsidR="00CB2DF1">
        <w:rPr>
          <w:rFonts w:cstheme="minorHAnsi"/>
          <w:sz w:val="24"/>
          <w:szCs w:val="24"/>
        </w:rPr>
        <w:t xml:space="preserve">SCC will not support </w:t>
      </w:r>
      <w:r w:rsidR="00B032D4">
        <w:rPr>
          <w:rFonts w:cstheme="minorHAnsi"/>
          <w:sz w:val="24"/>
          <w:szCs w:val="24"/>
        </w:rPr>
        <w:t xml:space="preserve">a 40mph sign between </w:t>
      </w:r>
      <w:proofErr w:type="spellStart"/>
      <w:r w:rsidR="00B032D4">
        <w:rPr>
          <w:rFonts w:cstheme="minorHAnsi"/>
          <w:sz w:val="24"/>
          <w:szCs w:val="24"/>
        </w:rPr>
        <w:t>Hartest</w:t>
      </w:r>
      <w:proofErr w:type="spellEnd"/>
      <w:r w:rsidR="00B032D4">
        <w:rPr>
          <w:rFonts w:cstheme="minorHAnsi"/>
          <w:sz w:val="24"/>
          <w:szCs w:val="24"/>
        </w:rPr>
        <w:t xml:space="preserve"> and Brockley due to their being </w:t>
      </w:r>
      <w:r w:rsidR="00285FF4">
        <w:rPr>
          <w:rFonts w:cstheme="minorHAnsi"/>
          <w:sz w:val="24"/>
          <w:szCs w:val="24"/>
        </w:rPr>
        <w:t>too few houses and the</w:t>
      </w:r>
      <w:r w:rsidR="00326B9A">
        <w:rPr>
          <w:rFonts w:cstheme="minorHAnsi"/>
          <w:sz w:val="24"/>
          <w:szCs w:val="24"/>
        </w:rPr>
        <w:t xml:space="preserve"> </w:t>
      </w:r>
      <w:r w:rsidR="0001014A">
        <w:rPr>
          <w:rFonts w:cstheme="minorHAnsi"/>
          <w:sz w:val="24"/>
          <w:szCs w:val="24"/>
        </w:rPr>
        <w:t>short</w:t>
      </w:r>
      <w:r w:rsidR="00285FF4">
        <w:rPr>
          <w:rFonts w:cstheme="minorHAnsi"/>
          <w:sz w:val="24"/>
          <w:szCs w:val="24"/>
        </w:rPr>
        <w:t xml:space="preserve"> distance between </w:t>
      </w:r>
      <w:r w:rsidR="00B7693F">
        <w:rPr>
          <w:rFonts w:cstheme="minorHAnsi"/>
          <w:sz w:val="24"/>
          <w:szCs w:val="24"/>
        </w:rPr>
        <w:t>the existing 30mph signage</w:t>
      </w:r>
      <w:r w:rsidR="00326B9A">
        <w:rPr>
          <w:rFonts w:cstheme="minorHAnsi"/>
          <w:sz w:val="24"/>
          <w:szCs w:val="24"/>
        </w:rPr>
        <w:t xml:space="preserve">. </w:t>
      </w:r>
      <w:r w:rsidR="006B2290">
        <w:rPr>
          <w:rFonts w:cstheme="minorHAnsi"/>
          <w:sz w:val="24"/>
          <w:szCs w:val="24"/>
        </w:rPr>
        <w:t xml:space="preserve">A 40mph buffer zone </w:t>
      </w:r>
      <w:r w:rsidR="00BA0CF9">
        <w:rPr>
          <w:rFonts w:cstheme="minorHAnsi"/>
          <w:sz w:val="24"/>
          <w:szCs w:val="24"/>
        </w:rPr>
        <w:t>can</w:t>
      </w:r>
      <w:r w:rsidR="00900F67">
        <w:rPr>
          <w:rFonts w:cstheme="minorHAnsi"/>
          <w:sz w:val="24"/>
          <w:szCs w:val="24"/>
        </w:rPr>
        <w:t xml:space="preserve"> be considered</w:t>
      </w:r>
      <w:r w:rsidR="00265CDE">
        <w:rPr>
          <w:rFonts w:cstheme="minorHAnsi"/>
          <w:sz w:val="24"/>
          <w:szCs w:val="24"/>
        </w:rPr>
        <w:t>. If in agreement</w:t>
      </w:r>
      <w:r w:rsidR="00BA0CF9">
        <w:rPr>
          <w:rFonts w:cstheme="minorHAnsi"/>
          <w:sz w:val="24"/>
          <w:szCs w:val="24"/>
        </w:rPr>
        <w:t>,</w:t>
      </w:r>
      <w:r w:rsidR="00265CDE">
        <w:rPr>
          <w:rFonts w:cstheme="minorHAnsi"/>
          <w:sz w:val="24"/>
          <w:szCs w:val="24"/>
        </w:rPr>
        <w:t xml:space="preserve"> </w:t>
      </w:r>
      <w:r w:rsidR="00C60B99">
        <w:rPr>
          <w:rFonts w:cstheme="minorHAnsi"/>
          <w:sz w:val="24"/>
          <w:szCs w:val="24"/>
        </w:rPr>
        <w:t>Cllr Bennett</w:t>
      </w:r>
      <w:r w:rsidR="00265CDE">
        <w:rPr>
          <w:rFonts w:cstheme="minorHAnsi"/>
          <w:sz w:val="24"/>
          <w:szCs w:val="24"/>
        </w:rPr>
        <w:t xml:space="preserve"> </w:t>
      </w:r>
      <w:r w:rsidR="00CF3AF6">
        <w:rPr>
          <w:rFonts w:cstheme="minorHAnsi"/>
          <w:sz w:val="24"/>
          <w:szCs w:val="24"/>
        </w:rPr>
        <w:t>proposed</w:t>
      </w:r>
      <w:r w:rsidR="00265CDE">
        <w:rPr>
          <w:rFonts w:cstheme="minorHAnsi"/>
          <w:sz w:val="24"/>
          <w:szCs w:val="24"/>
        </w:rPr>
        <w:t xml:space="preserve"> to</w:t>
      </w:r>
      <w:r w:rsidR="00C60B99">
        <w:rPr>
          <w:rFonts w:cstheme="minorHAnsi"/>
          <w:sz w:val="24"/>
          <w:szCs w:val="24"/>
        </w:rPr>
        <w:t xml:space="preserve"> fund the </w:t>
      </w:r>
      <w:r w:rsidR="003F7694">
        <w:rPr>
          <w:rFonts w:cstheme="minorHAnsi"/>
          <w:sz w:val="24"/>
          <w:szCs w:val="24"/>
        </w:rPr>
        <w:t>requisite speed survey</w:t>
      </w:r>
      <w:r w:rsidR="00265CDE">
        <w:rPr>
          <w:rFonts w:cstheme="minorHAnsi"/>
          <w:sz w:val="24"/>
          <w:szCs w:val="24"/>
        </w:rPr>
        <w:t xml:space="preserve"> – all in favour.</w:t>
      </w:r>
      <w:r w:rsidR="00CF3AF6">
        <w:rPr>
          <w:rFonts w:cstheme="minorHAnsi"/>
          <w:sz w:val="24"/>
          <w:szCs w:val="24"/>
        </w:rPr>
        <w:t xml:space="preserve"> In relation to </w:t>
      </w:r>
      <w:r w:rsidR="00911598">
        <w:rPr>
          <w:rFonts w:cstheme="minorHAnsi"/>
          <w:sz w:val="24"/>
          <w:szCs w:val="24"/>
        </w:rPr>
        <w:t xml:space="preserve">the possibility of being included in the ANPR system, the parish council will work with the community safety team and the local </w:t>
      </w:r>
      <w:r w:rsidR="00841D3D">
        <w:rPr>
          <w:rFonts w:cstheme="minorHAnsi"/>
          <w:sz w:val="24"/>
          <w:szCs w:val="24"/>
        </w:rPr>
        <w:t>landowner</w:t>
      </w:r>
      <w:r w:rsidR="00911598">
        <w:rPr>
          <w:rFonts w:cstheme="minorHAnsi"/>
          <w:sz w:val="24"/>
          <w:szCs w:val="24"/>
        </w:rPr>
        <w:t xml:space="preserve"> to look at the viability of siting another pole</w:t>
      </w:r>
      <w:r w:rsidR="003B6921">
        <w:rPr>
          <w:rFonts w:cstheme="minorHAnsi"/>
          <w:sz w:val="24"/>
          <w:szCs w:val="24"/>
        </w:rPr>
        <w:t xml:space="preserve"> at the south end of the village. </w:t>
      </w:r>
      <w:r w:rsidR="00106AD4">
        <w:rPr>
          <w:rFonts w:cstheme="minorHAnsi"/>
          <w:sz w:val="24"/>
          <w:szCs w:val="24"/>
        </w:rPr>
        <w:t>In addition</w:t>
      </w:r>
      <w:r w:rsidR="002F2B75">
        <w:rPr>
          <w:rFonts w:cstheme="minorHAnsi"/>
          <w:sz w:val="24"/>
          <w:szCs w:val="24"/>
        </w:rPr>
        <w:t>0</w:t>
      </w:r>
      <w:r w:rsidR="00E93AE1">
        <w:rPr>
          <w:rFonts w:cstheme="minorHAnsi"/>
          <w:sz w:val="24"/>
          <w:szCs w:val="24"/>
        </w:rPr>
        <w:t xml:space="preserve">, </w:t>
      </w:r>
      <w:r w:rsidR="00BA0CF9">
        <w:rPr>
          <w:rFonts w:cstheme="minorHAnsi"/>
          <w:sz w:val="24"/>
          <w:szCs w:val="24"/>
        </w:rPr>
        <w:t xml:space="preserve">Brockley </w:t>
      </w:r>
      <w:r w:rsidR="00E93AE1">
        <w:rPr>
          <w:rFonts w:cstheme="minorHAnsi"/>
          <w:sz w:val="24"/>
          <w:szCs w:val="24"/>
        </w:rPr>
        <w:t>residents will be consulted to</w:t>
      </w:r>
      <w:r w:rsidR="00AE3E51">
        <w:rPr>
          <w:rFonts w:cstheme="minorHAnsi"/>
          <w:sz w:val="24"/>
          <w:szCs w:val="24"/>
        </w:rPr>
        <w:t xml:space="preserve"> ascertain whether</w:t>
      </w:r>
      <w:r w:rsidR="00292163">
        <w:rPr>
          <w:rFonts w:cstheme="minorHAnsi"/>
          <w:sz w:val="24"/>
          <w:szCs w:val="24"/>
        </w:rPr>
        <w:t xml:space="preserve"> there is an </w:t>
      </w:r>
      <w:r w:rsidR="00F94ECF">
        <w:rPr>
          <w:rFonts w:cstheme="minorHAnsi"/>
          <w:sz w:val="24"/>
          <w:szCs w:val="24"/>
        </w:rPr>
        <w:t xml:space="preserve">wish </w:t>
      </w:r>
      <w:r w:rsidR="008878D9">
        <w:rPr>
          <w:rFonts w:cstheme="minorHAnsi"/>
          <w:sz w:val="24"/>
          <w:szCs w:val="24"/>
        </w:rPr>
        <w:t>for</w:t>
      </w:r>
      <w:r w:rsidR="00AE3E51">
        <w:rPr>
          <w:rFonts w:cstheme="minorHAnsi"/>
          <w:sz w:val="24"/>
          <w:szCs w:val="24"/>
        </w:rPr>
        <w:t xml:space="preserve"> a </w:t>
      </w:r>
      <w:r w:rsidR="001F739F">
        <w:rPr>
          <w:rFonts w:cstheme="minorHAnsi"/>
          <w:sz w:val="24"/>
          <w:szCs w:val="24"/>
        </w:rPr>
        <w:t>C</w:t>
      </w:r>
      <w:r w:rsidR="00AE3E51">
        <w:rPr>
          <w:rFonts w:cstheme="minorHAnsi"/>
          <w:sz w:val="24"/>
          <w:szCs w:val="24"/>
        </w:rPr>
        <w:t>ommunity Speed Watch</w:t>
      </w:r>
      <w:r w:rsidR="008878D9">
        <w:rPr>
          <w:rFonts w:cstheme="minorHAnsi"/>
          <w:sz w:val="24"/>
          <w:szCs w:val="24"/>
        </w:rPr>
        <w:t xml:space="preserve"> Scheme</w:t>
      </w:r>
      <w:r w:rsidR="00BA0CF9">
        <w:rPr>
          <w:rFonts w:cstheme="minorHAnsi"/>
          <w:sz w:val="24"/>
          <w:szCs w:val="24"/>
        </w:rPr>
        <w:t>.</w:t>
      </w:r>
    </w:p>
    <w:p w14:paraId="4E621A7B" w14:textId="77777777" w:rsidR="00C13759" w:rsidRDefault="00C13759" w:rsidP="00030B6F">
      <w:pPr>
        <w:rPr>
          <w:rFonts w:cstheme="minorHAnsi"/>
          <w:sz w:val="24"/>
          <w:szCs w:val="24"/>
        </w:rPr>
      </w:pPr>
    </w:p>
    <w:p w14:paraId="6807A62E" w14:textId="16296DB3" w:rsidR="002C254D" w:rsidRDefault="00F318B4" w:rsidP="00030B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7</w:t>
      </w:r>
      <w:r w:rsidR="00BD1BFC">
        <w:rPr>
          <w:rFonts w:cstheme="minorHAnsi"/>
          <w:sz w:val="24"/>
          <w:szCs w:val="24"/>
        </w:rPr>
        <w:t xml:space="preserve">.  </w:t>
      </w:r>
      <w:r w:rsidR="00DC343A" w:rsidRPr="00DA1492">
        <w:rPr>
          <w:rFonts w:cstheme="minorHAnsi"/>
          <w:sz w:val="24"/>
          <w:szCs w:val="24"/>
        </w:rPr>
        <w:t>PUBLIC FORUM</w:t>
      </w:r>
    </w:p>
    <w:p w14:paraId="26620914" w14:textId="6C89A7D8" w:rsidR="005E6311" w:rsidRPr="00DA1492" w:rsidRDefault="00F318B4" w:rsidP="00540A95">
      <w:pPr>
        <w:tabs>
          <w:tab w:val="left" w:pos="14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member of the public </w:t>
      </w:r>
      <w:r w:rsidR="005C44A2">
        <w:rPr>
          <w:rFonts w:cstheme="minorHAnsi"/>
          <w:sz w:val="24"/>
          <w:szCs w:val="24"/>
        </w:rPr>
        <w:t xml:space="preserve">read out a statement regarding </w:t>
      </w:r>
      <w:r w:rsidR="005C3163">
        <w:rPr>
          <w:rFonts w:cstheme="minorHAnsi"/>
          <w:sz w:val="24"/>
          <w:szCs w:val="24"/>
        </w:rPr>
        <w:t xml:space="preserve">the power failure he had </w:t>
      </w:r>
      <w:r w:rsidR="00BE05F9">
        <w:rPr>
          <w:rFonts w:cstheme="minorHAnsi"/>
          <w:sz w:val="24"/>
          <w:szCs w:val="24"/>
        </w:rPr>
        <w:t xml:space="preserve">recently </w:t>
      </w:r>
      <w:r w:rsidR="005C3163">
        <w:rPr>
          <w:rFonts w:cstheme="minorHAnsi"/>
          <w:sz w:val="24"/>
          <w:szCs w:val="24"/>
        </w:rPr>
        <w:t xml:space="preserve">experienced </w:t>
      </w:r>
      <w:r w:rsidR="00FB6FCA">
        <w:rPr>
          <w:rFonts w:cstheme="minorHAnsi"/>
          <w:sz w:val="24"/>
          <w:szCs w:val="24"/>
        </w:rPr>
        <w:t xml:space="preserve">due to </w:t>
      </w:r>
      <w:r w:rsidR="00CF2AC8">
        <w:rPr>
          <w:rFonts w:cstheme="minorHAnsi"/>
          <w:sz w:val="24"/>
          <w:szCs w:val="24"/>
        </w:rPr>
        <w:t>overgrown</w:t>
      </w:r>
      <w:r w:rsidR="008815F2">
        <w:rPr>
          <w:rFonts w:cstheme="minorHAnsi"/>
          <w:sz w:val="24"/>
          <w:szCs w:val="24"/>
        </w:rPr>
        <w:t xml:space="preserve"> and </w:t>
      </w:r>
      <w:r w:rsidR="00CF2AC8">
        <w:rPr>
          <w:rFonts w:cstheme="minorHAnsi"/>
          <w:sz w:val="24"/>
          <w:szCs w:val="24"/>
        </w:rPr>
        <w:t>over hanging leylandii trees</w:t>
      </w:r>
      <w:r w:rsidR="00260863">
        <w:rPr>
          <w:rFonts w:cstheme="minorHAnsi"/>
          <w:sz w:val="24"/>
          <w:szCs w:val="24"/>
        </w:rPr>
        <w:t xml:space="preserve"> </w:t>
      </w:r>
      <w:r w:rsidR="0033673E">
        <w:rPr>
          <w:rFonts w:cstheme="minorHAnsi"/>
          <w:sz w:val="24"/>
          <w:szCs w:val="24"/>
        </w:rPr>
        <w:t>from a private property</w:t>
      </w:r>
      <w:r w:rsidR="00CC0EC9">
        <w:rPr>
          <w:rFonts w:cstheme="minorHAnsi"/>
          <w:sz w:val="24"/>
          <w:szCs w:val="24"/>
        </w:rPr>
        <w:t xml:space="preserve"> that had </w:t>
      </w:r>
      <w:r w:rsidR="0033673E">
        <w:rPr>
          <w:rFonts w:cstheme="minorHAnsi"/>
          <w:sz w:val="24"/>
          <w:szCs w:val="24"/>
        </w:rPr>
        <w:t xml:space="preserve"> </w:t>
      </w:r>
      <w:r w:rsidR="00BB018C">
        <w:rPr>
          <w:rFonts w:cstheme="minorHAnsi"/>
          <w:sz w:val="24"/>
          <w:szCs w:val="24"/>
        </w:rPr>
        <w:t>damag</w:t>
      </w:r>
      <w:r w:rsidR="00CB38D8">
        <w:rPr>
          <w:rFonts w:cstheme="minorHAnsi"/>
          <w:sz w:val="24"/>
          <w:szCs w:val="24"/>
        </w:rPr>
        <w:t xml:space="preserve">ed </w:t>
      </w:r>
      <w:r w:rsidR="00E70DB2">
        <w:rPr>
          <w:rFonts w:cstheme="minorHAnsi"/>
          <w:sz w:val="24"/>
          <w:szCs w:val="24"/>
        </w:rPr>
        <w:t>the UK Power Networks cable</w:t>
      </w:r>
      <w:r w:rsidR="00657DF5">
        <w:rPr>
          <w:rFonts w:cstheme="minorHAnsi"/>
          <w:sz w:val="24"/>
          <w:szCs w:val="24"/>
        </w:rPr>
        <w:t xml:space="preserve"> that runs 90</w:t>
      </w:r>
      <w:r w:rsidR="005021B0">
        <w:rPr>
          <w:rFonts w:cstheme="minorHAnsi"/>
          <w:sz w:val="24"/>
          <w:szCs w:val="24"/>
        </w:rPr>
        <w:t xml:space="preserve"> degrees to </w:t>
      </w:r>
      <w:r w:rsidR="008815F2">
        <w:rPr>
          <w:rFonts w:cstheme="minorHAnsi"/>
          <w:sz w:val="24"/>
          <w:szCs w:val="24"/>
        </w:rPr>
        <w:t xml:space="preserve">two properties. </w:t>
      </w:r>
      <w:r w:rsidR="00A9773C">
        <w:rPr>
          <w:rFonts w:cstheme="minorHAnsi"/>
          <w:sz w:val="24"/>
          <w:szCs w:val="24"/>
        </w:rPr>
        <w:t>Although the information has been logged</w:t>
      </w:r>
      <w:r w:rsidR="008D0925">
        <w:rPr>
          <w:rFonts w:cstheme="minorHAnsi"/>
          <w:sz w:val="24"/>
          <w:szCs w:val="24"/>
        </w:rPr>
        <w:t xml:space="preserve"> using the</w:t>
      </w:r>
      <w:r w:rsidR="003E7E4C">
        <w:rPr>
          <w:rFonts w:cstheme="minorHAnsi"/>
          <w:sz w:val="24"/>
          <w:szCs w:val="24"/>
        </w:rPr>
        <w:t xml:space="preserve"> Highways </w:t>
      </w:r>
      <w:r w:rsidR="008D0925">
        <w:rPr>
          <w:rFonts w:cstheme="minorHAnsi"/>
          <w:sz w:val="24"/>
          <w:szCs w:val="24"/>
        </w:rPr>
        <w:t>Reporting Tool, no action has been taken</w:t>
      </w:r>
      <w:r w:rsidR="00FE4040">
        <w:rPr>
          <w:rFonts w:cstheme="minorHAnsi"/>
          <w:sz w:val="24"/>
          <w:szCs w:val="24"/>
        </w:rPr>
        <w:t>.</w:t>
      </w:r>
      <w:r w:rsidR="00A11A62">
        <w:rPr>
          <w:rFonts w:cstheme="minorHAnsi"/>
          <w:sz w:val="24"/>
          <w:szCs w:val="24"/>
        </w:rPr>
        <w:t xml:space="preserve"> </w:t>
      </w:r>
      <w:r w:rsidR="00880465">
        <w:rPr>
          <w:rFonts w:cstheme="minorHAnsi"/>
          <w:sz w:val="24"/>
          <w:szCs w:val="24"/>
        </w:rPr>
        <w:t>In the first instance, planning enforcement to be contacted and likewise</w:t>
      </w:r>
      <w:r w:rsidR="00DC7C1E">
        <w:rPr>
          <w:rFonts w:cstheme="minorHAnsi"/>
          <w:sz w:val="24"/>
          <w:szCs w:val="24"/>
        </w:rPr>
        <w:t>,</w:t>
      </w:r>
      <w:r w:rsidR="00880465">
        <w:rPr>
          <w:rFonts w:cstheme="minorHAnsi"/>
          <w:sz w:val="24"/>
          <w:szCs w:val="24"/>
        </w:rPr>
        <w:t xml:space="preserve"> </w:t>
      </w:r>
      <w:r w:rsidR="00DC7C1E">
        <w:rPr>
          <w:rFonts w:cstheme="minorHAnsi"/>
          <w:sz w:val="24"/>
          <w:szCs w:val="24"/>
        </w:rPr>
        <w:t>contact to be made with UK Power Networks.</w:t>
      </w:r>
      <w:r w:rsidR="003D0824">
        <w:rPr>
          <w:rFonts w:cstheme="minorHAnsi"/>
          <w:sz w:val="24"/>
          <w:szCs w:val="24"/>
        </w:rPr>
        <w:t xml:space="preserve"> Cllr Wymer offered to speak with the property owner</w:t>
      </w:r>
      <w:r w:rsidR="006A6F62">
        <w:rPr>
          <w:rFonts w:cstheme="minorHAnsi"/>
          <w:sz w:val="24"/>
          <w:szCs w:val="24"/>
        </w:rPr>
        <w:t>s.</w:t>
      </w:r>
    </w:p>
    <w:p w14:paraId="146B5B25" w14:textId="0B98C46F" w:rsidR="00DF47AA" w:rsidRPr="00B4337F" w:rsidRDefault="0053530B" w:rsidP="00030B6F">
      <w:pPr>
        <w:tabs>
          <w:tab w:val="left" w:pos="14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DF47AA" w:rsidRPr="00DA1492">
        <w:rPr>
          <w:rFonts w:cstheme="minorHAnsi"/>
          <w:sz w:val="24"/>
          <w:szCs w:val="24"/>
        </w:rPr>
        <w:t xml:space="preserve">.  </w:t>
      </w:r>
      <w:r w:rsidR="00DD4E86" w:rsidRPr="00DA1492">
        <w:rPr>
          <w:rFonts w:cstheme="minorHAnsi"/>
          <w:sz w:val="24"/>
          <w:szCs w:val="24"/>
        </w:rPr>
        <w:t>TO RECEIVE FINANCE REPORTS AND APPROVE CHEQUES RAISED SINCE THE LAST MEETING</w:t>
      </w:r>
      <w:r w:rsidR="00FF1DEC" w:rsidRPr="00DA1492">
        <w:rPr>
          <w:rFonts w:cstheme="minorHAnsi"/>
          <w:sz w:val="24"/>
          <w:szCs w:val="24"/>
        </w:rPr>
        <w:t xml:space="preserve"> </w:t>
      </w:r>
    </w:p>
    <w:p w14:paraId="11CE1145" w14:textId="4C11596D" w:rsidR="00407B9A" w:rsidRDefault="00E30F29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Bank statement as </w:t>
      </w:r>
      <w:r w:rsidR="00AC7F71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12</w:t>
      </w:r>
      <w:r w:rsidRPr="00E30F29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 2023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83A85">
        <w:rPr>
          <w:rFonts w:cstheme="minorHAnsi"/>
          <w:sz w:val="24"/>
          <w:szCs w:val="24"/>
        </w:rPr>
        <w:t>27644.37</w:t>
      </w:r>
    </w:p>
    <w:p w14:paraId="0F953B90" w14:textId="466BDAFE" w:rsidR="007161DC" w:rsidRDefault="007161DC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Expenditure</w:t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  <w:r w:rsidR="00E84C35">
        <w:rPr>
          <w:rFonts w:cstheme="minorHAnsi"/>
          <w:sz w:val="24"/>
          <w:szCs w:val="24"/>
        </w:rPr>
        <w:tab/>
      </w:r>
      <w:r w:rsidR="00E84C35" w:rsidRPr="00E84C35">
        <w:rPr>
          <w:rFonts w:cstheme="minorHAnsi"/>
          <w:color w:val="FF0000"/>
          <w:sz w:val="24"/>
          <w:szCs w:val="24"/>
        </w:rPr>
        <w:t>-4378.00</w:t>
      </w:r>
    </w:p>
    <w:p w14:paraId="2DD00A86" w14:textId="3B9857AD" w:rsidR="007346C6" w:rsidRDefault="007346C6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Bank statement as </w:t>
      </w:r>
      <w:r w:rsidR="00841D3D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12 September 2023</w:t>
      </w:r>
      <w:r>
        <w:rPr>
          <w:rFonts w:cstheme="minorHAnsi"/>
          <w:sz w:val="24"/>
          <w:szCs w:val="24"/>
        </w:rPr>
        <w:tab/>
      </w:r>
      <w:r w:rsidR="001701E9">
        <w:rPr>
          <w:rFonts w:cstheme="minorHAnsi"/>
          <w:sz w:val="24"/>
          <w:szCs w:val="24"/>
        </w:rPr>
        <w:t>23266.37</w:t>
      </w:r>
    </w:p>
    <w:p w14:paraId="66711635" w14:textId="1DF64BF7" w:rsidR="001701E9" w:rsidRDefault="001701E9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Cheques drawn since the last meeting</w:t>
      </w:r>
    </w:p>
    <w:p w14:paraId="30360819" w14:textId="45E84439" w:rsidR="001701E9" w:rsidRPr="001B527A" w:rsidRDefault="001701E9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 w:rsidRPr="001B527A">
        <w:rPr>
          <w:rFonts w:cstheme="minorHAnsi"/>
          <w:color w:val="FF0000"/>
          <w:sz w:val="24"/>
          <w:szCs w:val="24"/>
        </w:rPr>
        <w:t>Clerk’s sala</w:t>
      </w:r>
      <w:r w:rsidR="003F7F39" w:rsidRPr="001B527A">
        <w:rPr>
          <w:rFonts w:cstheme="minorHAnsi"/>
          <w:color w:val="FF0000"/>
          <w:sz w:val="24"/>
          <w:szCs w:val="24"/>
        </w:rPr>
        <w:t>ry</w:t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="003F7F39" w:rsidRPr="001B527A">
        <w:rPr>
          <w:rFonts w:cstheme="minorHAnsi"/>
          <w:color w:val="FF0000"/>
          <w:sz w:val="24"/>
          <w:szCs w:val="24"/>
        </w:rPr>
        <w:tab/>
        <w:t>-198.94</w:t>
      </w:r>
    </w:p>
    <w:p w14:paraId="53CD23A2" w14:textId="77777777" w:rsidR="003F7F39" w:rsidRPr="001B527A" w:rsidRDefault="003F7F39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 w:rsidRPr="001B527A">
        <w:rPr>
          <w:rFonts w:cstheme="minorHAnsi"/>
          <w:color w:val="FF0000"/>
          <w:sz w:val="24"/>
          <w:szCs w:val="24"/>
        </w:rPr>
        <w:t>Arthur Gallagher Insurance</w:t>
      </w:r>
      <w:r w:rsidRPr="001B527A">
        <w:rPr>
          <w:rFonts w:cstheme="minorHAnsi"/>
          <w:color w:val="FF0000"/>
          <w:sz w:val="24"/>
          <w:szCs w:val="24"/>
        </w:rPr>
        <w:tab/>
      </w:r>
      <w:r w:rsidRPr="001B527A">
        <w:rPr>
          <w:rFonts w:cstheme="minorHAnsi"/>
          <w:color w:val="FF0000"/>
          <w:sz w:val="24"/>
          <w:szCs w:val="24"/>
        </w:rPr>
        <w:tab/>
      </w:r>
      <w:r w:rsidRPr="001B527A">
        <w:rPr>
          <w:rFonts w:cstheme="minorHAnsi"/>
          <w:color w:val="FF0000"/>
          <w:sz w:val="24"/>
          <w:szCs w:val="24"/>
        </w:rPr>
        <w:tab/>
        <w:t>-507.70</w:t>
      </w:r>
    </w:p>
    <w:p w14:paraId="6EAA6395" w14:textId="77777777" w:rsidR="009E3D2E" w:rsidRPr="001B527A" w:rsidRDefault="009E3D2E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 w:rsidRPr="001B527A">
        <w:rPr>
          <w:rFonts w:cstheme="minorHAnsi"/>
          <w:color w:val="FF0000"/>
          <w:sz w:val="24"/>
          <w:szCs w:val="24"/>
        </w:rPr>
        <w:t>WSC election recharge</w:t>
      </w:r>
      <w:r w:rsidRPr="001B527A">
        <w:rPr>
          <w:rFonts w:cstheme="minorHAnsi"/>
          <w:color w:val="FF0000"/>
          <w:sz w:val="24"/>
          <w:szCs w:val="24"/>
        </w:rPr>
        <w:tab/>
      </w:r>
      <w:r w:rsidRPr="001B527A">
        <w:rPr>
          <w:rFonts w:cstheme="minorHAnsi"/>
          <w:color w:val="FF0000"/>
          <w:sz w:val="24"/>
          <w:szCs w:val="24"/>
        </w:rPr>
        <w:tab/>
      </w:r>
      <w:r w:rsidRPr="001B527A">
        <w:rPr>
          <w:rFonts w:cstheme="minorHAnsi"/>
          <w:color w:val="FF0000"/>
          <w:sz w:val="24"/>
          <w:szCs w:val="24"/>
        </w:rPr>
        <w:tab/>
        <w:t>-81.91</w:t>
      </w:r>
    </w:p>
    <w:p w14:paraId="386A635E" w14:textId="18FC4605" w:rsidR="003F7F39" w:rsidRDefault="001B527A" w:rsidP="006477D4">
      <w:pPr>
        <w:tabs>
          <w:tab w:val="left" w:pos="142"/>
        </w:tabs>
        <w:rPr>
          <w:rFonts w:cstheme="minorHAnsi"/>
          <w:color w:val="FF0000"/>
          <w:sz w:val="24"/>
          <w:szCs w:val="24"/>
        </w:rPr>
      </w:pPr>
      <w:r w:rsidRPr="001B527A">
        <w:rPr>
          <w:rFonts w:cstheme="minorHAnsi"/>
          <w:color w:val="FF0000"/>
          <w:sz w:val="24"/>
          <w:szCs w:val="24"/>
        </w:rPr>
        <w:t>Deposit for new notice board</w:t>
      </w:r>
      <w:r w:rsidR="003F7F39" w:rsidRPr="001B527A">
        <w:rPr>
          <w:rFonts w:cstheme="minorHAnsi"/>
          <w:color w:val="FF0000"/>
          <w:sz w:val="24"/>
          <w:szCs w:val="24"/>
        </w:rPr>
        <w:tab/>
      </w:r>
      <w:r w:rsidRPr="001B527A">
        <w:rPr>
          <w:rFonts w:cstheme="minorHAnsi"/>
          <w:color w:val="FF0000"/>
          <w:sz w:val="24"/>
          <w:szCs w:val="24"/>
        </w:rPr>
        <w:tab/>
      </w:r>
      <w:r w:rsidRPr="001B527A">
        <w:rPr>
          <w:rFonts w:cstheme="minorHAnsi"/>
          <w:color w:val="FF0000"/>
          <w:sz w:val="24"/>
          <w:szCs w:val="24"/>
        </w:rPr>
        <w:tab/>
        <w:t>-1192.50</w:t>
      </w:r>
    </w:p>
    <w:p w14:paraId="0B5270EF" w14:textId="6E98D765" w:rsidR="001B527A" w:rsidRDefault="001B527A" w:rsidP="006477D4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1296C">
        <w:rPr>
          <w:rFonts w:cstheme="minorHAnsi"/>
          <w:sz w:val="24"/>
          <w:szCs w:val="24"/>
        </w:rPr>
        <w:t>21285.32</w:t>
      </w:r>
    </w:p>
    <w:p w14:paraId="793C693F" w14:textId="2B57F177" w:rsidR="001F1949" w:rsidRDefault="0061296C" w:rsidP="0061296C">
      <w:pPr>
        <w:tabs>
          <w:tab w:val="left" w:pos="14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57578F">
        <w:rPr>
          <w:rFonts w:cstheme="minorHAnsi"/>
          <w:sz w:val="24"/>
          <w:szCs w:val="24"/>
        </w:rPr>
        <w:t xml:space="preserve">.  </w:t>
      </w:r>
      <w:r w:rsidR="001547EB">
        <w:rPr>
          <w:rFonts w:cstheme="minorHAnsi"/>
          <w:sz w:val="24"/>
          <w:szCs w:val="24"/>
        </w:rPr>
        <w:t>BIO</w:t>
      </w:r>
      <w:r w:rsidR="00C74D5D">
        <w:rPr>
          <w:rFonts w:cstheme="minorHAnsi"/>
          <w:sz w:val="24"/>
          <w:szCs w:val="24"/>
        </w:rPr>
        <w:t>DI</w:t>
      </w:r>
      <w:r w:rsidR="001547EB">
        <w:rPr>
          <w:rFonts w:cstheme="minorHAnsi"/>
          <w:sz w:val="24"/>
          <w:szCs w:val="24"/>
        </w:rPr>
        <w:t xml:space="preserve">VERSITY </w:t>
      </w:r>
      <w:r w:rsidR="003F775B">
        <w:rPr>
          <w:rFonts w:cstheme="minorHAnsi"/>
          <w:sz w:val="24"/>
          <w:szCs w:val="24"/>
        </w:rPr>
        <w:t>POLICY</w:t>
      </w:r>
    </w:p>
    <w:p w14:paraId="705B3824" w14:textId="6ADA7E62" w:rsidR="001547EB" w:rsidRDefault="00EC7E41" w:rsidP="00C96585">
      <w:pPr>
        <w:tabs>
          <w:tab w:val="left" w:pos="142"/>
        </w:tabs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is </w:t>
      </w:r>
      <w:r w:rsidR="003B49CE">
        <w:rPr>
          <w:rFonts w:cstheme="minorHAnsi"/>
          <w:sz w:val="24"/>
          <w:szCs w:val="24"/>
        </w:rPr>
        <w:t>intended</w:t>
      </w:r>
      <w:r>
        <w:rPr>
          <w:rFonts w:cstheme="minorHAnsi"/>
          <w:sz w:val="24"/>
          <w:szCs w:val="24"/>
        </w:rPr>
        <w:t xml:space="preserve"> to hold a</w:t>
      </w:r>
      <w:r w:rsidR="003B49CE">
        <w:rPr>
          <w:rFonts w:cstheme="minorHAnsi"/>
          <w:sz w:val="24"/>
          <w:szCs w:val="24"/>
        </w:rPr>
        <w:t xml:space="preserve"> ‘</w:t>
      </w:r>
      <w:r w:rsidR="007825C5">
        <w:rPr>
          <w:rFonts w:cstheme="minorHAnsi"/>
          <w:sz w:val="24"/>
          <w:szCs w:val="24"/>
        </w:rPr>
        <w:t>community</w:t>
      </w:r>
      <w:r w:rsidR="003B49CE">
        <w:rPr>
          <w:rFonts w:cstheme="minorHAnsi"/>
          <w:sz w:val="24"/>
          <w:szCs w:val="24"/>
        </w:rPr>
        <w:t xml:space="preserve"> </w:t>
      </w:r>
      <w:r w:rsidR="007825C5">
        <w:rPr>
          <w:rFonts w:cstheme="minorHAnsi"/>
          <w:sz w:val="24"/>
          <w:szCs w:val="24"/>
        </w:rPr>
        <w:t>planting morning’</w:t>
      </w:r>
      <w:r w:rsidR="00191D16">
        <w:rPr>
          <w:rFonts w:cstheme="minorHAnsi"/>
          <w:sz w:val="24"/>
          <w:szCs w:val="24"/>
        </w:rPr>
        <w:t xml:space="preserve"> </w:t>
      </w:r>
      <w:r w:rsidR="00A71FB2">
        <w:rPr>
          <w:rFonts w:cstheme="minorHAnsi"/>
          <w:sz w:val="24"/>
          <w:szCs w:val="24"/>
        </w:rPr>
        <w:t xml:space="preserve">on the </w:t>
      </w:r>
      <w:r w:rsidR="006B4ECD">
        <w:rPr>
          <w:rFonts w:cstheme="minorHAnsi"/>
          <w:sz w:val="24"/>
          <w:szCs w:val="24"/>
        </w:rPr>
        <w:t>18th</w:t>
      </w:r>
      <w:r w:rsidR="00A71FB2">
        <w:rPr>
          <w:rFonts w:cstheme="minorHAnsi"/>
          <w:sz w:val="24"/>
          <w:szCs w:val="24"/>
        </w:rPr>
        <w:t xml:space="preserve"> </w:t>
      </w:r>
      <w:r w:rsidR="004C23AA">
        <w:rPr>
          <w:rFonts w:cstheme="minorHAnsi"/>
          <w:sz w:val="24"/>
          <w:szCs w:val="24"/>
        </w:rPr>
        <w:t>November to</w:t>
      </w:r>
      <w:r w:rsidR="004A0F7F">
        <w:rPr>
          <w:rFonts w:cstheme="minorHAnsi"/>
          <w:sz w:val="24"/>
          <w:szCs w:val="24"/>
        </w:rPr>
        <w:t xml:space="preserve"> plant 140 hedge whips provided by the Woodland Trust</w:t>
      </w:r>
      <w:r w:rsidR="00FD746F">
        <w:rPr>
          <w:rFonts w:cstheme="minorHAnsi"/>
          <w:sz w:val="24"/>
          <w:szCs w:val="24"/>
        </w:rPr>
        <w:t>,</w:t>
      </w:r>
      <w:r w:rsidR="004A0F7F">
        <w:rPr>
          <w:rFonts w:cstheme="minorHAnsi"/>
          <w:sz w:val="24"/>
          <w:szCs w:val="24"/>
        </w:rPr>
        <w:t xml:space="preserve"> f</w:t>
      </w:r>
      <w:r w:rsidR="003E1C5B">
        <w:rPr>
          <w:rFonts w:cstheme="minorHAnsi"/>
          <w:sz w:val="24"/>
          <w:szCs w:val="24"/>
        </w:rPr>
        <w:t>ollowed by</w:t>
      </w:r>
      <w:r w:rsidR="00CB3198">
        <w:rPr>
          <w:rFonts w:cstheme="minorHAnsi"/>
          <w:sz w:val="24"/>
          <w:szCs w:val="24"/>
        </w:rPr>
        <w:t xml:space="preserve"> </w:t>
      </w:r>
      <w:r w:rsidR="004A0F7F">
        <w:rPr>
          <w:rFonts w:cstheme="minorHAnsi"/>
          <w:sz w:val="24"/>
          <w:szCs w:val="24"/>
        </w:rPr>
        <w:t xml:space="preserve">a </w:t>
      </w:r>
      <w:r w:rsidR="00CB3198">
        <w:rPr>
          <w:rFonts w:cstheme="minorHAnsi"/>
          <w:sz w:val="24"/>
          <w:szCs w:val="24"/>
        </w:rPr>
        <w:t>sho</w:t>
      </w:r>
      <w:r w:rsidR="004A0F7F">
        <w:rPr>
          <w:rFonts w:cstheme="minorHAnsi"/>
          <w:sz w:val="24"/>
          <w:szCs w:val="24"/>
        </w:rPr>
        <w:t>r</w:t>
      </w:r>
      <w:r w:rsidR="00CB3198">
        <w:rPr>
          <w:rFonts w:cstheme="minorHAnsi"/>
          <w:sz w:val="24"/>
          <w:szCs w:val="24"/>
        </w:rPr>
        <w:t>t public meeting to</w:t>
      </w:r>
      <w:r w:rsidR="004A0F7F">
        <w:rPr>
          <w:rFonts w:cstheme="minorHAnsi"/>
          <w:sz w:val="24"/>
          <w:szCs w:val="24"/>
        </w:rPr>
        <w:t xml:space="preserve"> find out what residents would like to see as a set of prioritie</w:t>
      </w:r>
      <w:r w:rsidR="00FD746F">
        <w:rPr>
          <w:rFonts w:cstheme="minorHAnsi"/>
          <w:sz w:val="24"/>
          <w:szCs w:val="24"/>
        </w:rPr>
        <w:t>s for the coming year</w:t>
      </w:r>
      <w:r w:rsidR="00A71FB2">
        <w:rPr>
          <w:rFonts w:cstheme="minorHAnsi"/>
          <w:sz w:val="24"/>
          <w:szCs w:val="24"/>
        </w:rPr>
        <w:t>.</w:t>
      </w:r>
      <w:r w:rsidR="00BC6B12">
        <w:rPr>
          <w:rFonts w:cstheme="minorHAnsi"/>
          <w:sz w:val="24"/>
          <w:szCs w:val="24"/>
        </w:rPr>
        <w:t xml:space="preserve"> It is envisaged once grown</w:t>
      </w:r>
      <w:r w:rsidR="004A3F82">
        <w:rPr>
          <w:rFonts w:cstheme="minorHAnsi"/>
          <w:sz w:val="24"/>
          <w:szCs w:val="24"/>
        </w:rPr>
        <w:t>,</w:t>
      </w:r>
      <w:r w:rsidR="00BC6B12">
        <w:rPr>
          <w:rFonts w:cstheme="minorHAnsi"/>
          <w:sz w:val="24"/>
          <w:szCs w:val="24"/>
        </w:rPr>
        <w:t xml:space="preserve"> the fence around the pond will </w:t>
      </w:r>
      <w:r w:rsidR="00EA0F5A">
        <w:rPr>
          <w:rFonts w:cstheme="minorHAnsi"/>
          <w:sz w:val="24"/>
          <w:szCs w:val="24"/>
        </w:rPr>
        <w:t>disappear</w:t>
      </w:r>
      <w:r w:rsidR="00F53E80">
        <w:rPr>
          <w:rFonts w:cstheme="minorHAnsi"/>
          <w:sz w:val="24"/>
          <w:szCs w:val="24"/>
        </w:rPr>
        <w:t xml:space="preserve">. </w:t>
      </w:r>
      <w:r w:rsidR="00186D88">
        <w:rPr>
          <w:rFonts w:cstheme="minorHAnsi"/>
          <w:sz w:val="24"/>
          <w:szCs w:val="24"/>
        </w:rPr>
        <w:t>It was further suggested that</w:t>
      </w:r>
      <w:r w:rsidR="00EA0F5A">
        <w:rPr>
          <w:rFonts w:cstheme="minorHAnsi"/>
          <w:sz w:val="24"/>
          <w:szCs w:val="24"/>
        </w:rPr>
        <w:t xml:space="preserve"> </w:t>
      </w:r>
      <w:r w:rsidR="00072C35">
        <w:rPr>
          <w:rFonts w:cstheme="minorHAnsi"/>
          <w:sz w:val="24"/>
          <w:szCs w:val="24"/>
        </w:rPr>
        <w:t xml:space="preserve">as </w:t>
      </w:r>
      <w:r w:rsidR="0019709F">
        <w:rPr>
          <w:rFonts w:cstheme="minorHAnsi"/>
          <w:sz w:val="24"/>
          <w:szCs w:val="24"/>
        </w:rPr>
        <w:t xml:space="preserve">access will be </w:t>
      </w:r>
      <w:r w:rsidR="00072C35">
        <w:rPr>
          <w:rFonts w:cstheme="minorHAnsi"/>
          <w:sz w:val="24"/>
          <w:szCs w:val="24"/>
        </w:rPr>
        <w:t>required</w:t>
      </w:r>
      <w:r w:rsidR="00123471">
        <w:rPr>
          <w:rFonts w:cstheme="minorHAnsi"/>
          <w:sz w:val="24"/>
          <w:szCs w:val="24"/>
        </w:rPr>
        <w:t xml:space="preserve">, </w:t>
      </w:r>
      <w:r w:rsidR="00072C35">
        <w:rPr>
          <w:rFonts w:cstheme="minorHAnsi"/>
          <w:sz w:val="24"/>
          <w:szCs w:val="24"/>
        </w:rPr>
        <w:t>a</w:t>
      </w:r>
      <w:r w:rsidR="004D46AF">
        <w:rPr>
          <w:rFonts w:cstheme="minorHAnsi"/>
          <w:sz w:val="24"/>
          <w:szCs w:val="24"/>
        </w:rPr>
        <w:t xml:space="preserve"> barn gate for machinery with a small gate</w:t>
      </w:r>
      <w:r w:rsidR="00123471">
        <w:rPr>
          <w:rFonts w:cstheme="minorHAnsi"/>
          <w:sz w:val="24"/>
          <w:szCs w:val="24"/>
        </w:rPr>
        <w:t xml:space="preserve"> for access </w:t>
      </w:r>
      <w:r w:rsidR="00524AA0">
        <w:rPr>
          <w:rFonts w:cstheme="minorHAnsi"/>
          <w:sz w:val="24"/>
          <w:szCs w:val="24"/>
        </w:rPr>
        <w:t>should be considered</w:t>
      </w:r>
      <w:r w:rsidR="00E80C85">
        <w:rPr>
          <w:rFonts w:cstheme="minorHAnsi"/>
          <w:sz w:val="24"/>
          <w:szCs w:val="24"/>
        </w:rPr>
        <w:t>.</w:t>
      </w:r>
      <w:r w:rsidR="00181871">
        <w:rPr>
          <w:rFonts w:cstheme="minorHAnsi"/>
          <w:sz w:val="24"/>
          <w:szCs w:val="24"/>
        </w:rPr>
        <w:t xml:space="preserve"> David Rhodes to be consulted</w:t>
      </w:r>
      <w:r w:rsidR="00C233B0">
        <w:rPr>
          <w:rFonts w:cstheme="minorHAnsi"/>
          <w:sz w:val="24"/>
          <w:szCs w:val="24"/>
        </w:rPr>
        <w:t xml:space="preserve">. </w:t>
      </w:r>
      <w:r w:rsidR="00A54689">
        <w:rPr>
          <w:rFonts w:cstheme="minorHAnsi"/>
          <w:sz w:val="24"/>
          <w:szCs w:val="24"/>
        </w:rPr>
        <w:t>Communication fo</w:t>
      </w:r>
      <w:r w:rsidR="00D214FC">
        <w:rPr>
          <w:rFonts w:cstheme="minorHAnsi"/>
          <w:sz w:val="24"/>
          <w:szCs w:val="24"/>
        </w:rPr>
        <w:t>r</w:t>
      </w:r>
      <w:r w:rsidR="00A54689">
        <w:rPr>
          <w:rFonts w:cstheme="minorHAnsi"/>
          <w:sz w:val="24"/>
          <w:szCs w:val="24"/>
        </w:rPr>
        <w:t xml:space="preserve"> the planting/short </w:t>
      </w:r>
      <w:r w:rsidR="00E73D7F">
        <w:rPr>
          <w:rFonts w:cstheme="minorHAnsi"/>
          <w:sz w:val="24"/>
          <w:szCs w:val="24"/>
        </w:rPr>
        <w:t>meeting to</w:t>
      </w:r>
      <w:r w:rsidR="00D214FC">
        <w:rPr>
          <w:rFonts w:cstheme="minorHAnsi"/>
          <w:sz w:val="24"/>
          <w:szCs w:val="24"/>
        </w:rPr>
        <w:t xml:space="preserve"> be promoted in the village </w:t>
      </w:r>
      <w:r w:rsidR="009F0974">
        <w:rPr>
          <w:rFonts w:cstheme="minorHAnsi"/>
          <w:sz w:val="24"/>
          <w:szCs w:val="24"/>
        </w:rPr>
        <w:t>newsletter</w:t>
      </w:r>
      <w:r w:rsidR="00A54689">
        <w:rPr>
          <w:rFonts w:cstheme="minorHAnsi"/>
          <w:sz w:val="24"/>
          <w:szCs w:val="24"/>
        </w:rPr>
        <w:t xml:space="preserve"> </w:t>
      </w:r>
      <w:r w:rsidR="007E740B">
        <w:rPr>
          <w:rFonts w:cstheme="minorHAnsi"/>
          <w:sz w:val="24"/>
          <w:szCs w:val="24"/>
        </w:rPr>
        <w:t>and with leaflets available at Breakfast Clubs and Coffee Mornings. Jean</w:t>
      </w:r>
      <w:r w:rsidR="000857A6">
        <w:rPr>
          <w:rFonts w:cstheme="minorHAnsi"/>
          <w:sz w:val="24"/>
          <w:szCs w:val="24"/>
        </w:rPr>
        <w:t xml:space="preserve"> English attended a SWT seminar and has </w:t>
      </w:r>
      <w:r w:rsidR="001B7304">
        <w:rPr>
          <w:rFonts w:cstheme="minorHAnsi"/>
          <w:sz w:val="24"/>
          <w:szCs w:val="24"/>
        </w:rPr>
        <w:t xml:space="preserve">come </w:t>
      </w:r>
      <w:r w:rsidR="007E740B">
        <w:rPr>
          <w:rFonts w:cstheme="minorHAnsi"/>
          <w:sz w:val="24"/>
          <w:szCs w:val="24"/>
        </w:rPr>
        <w:t>back</w:t>
      </w:r>
      <w:r w:rsidR="00E73D7F">
        <w:rPr>
          <w:rFonts w:cstheme="minorHAnsi"/>
          <w:sz w:val="24"/>
          <w:szCs w:val="24"/>
        </w:rPr>
        <w:t xml:space="preserve"> </w:t>
      </w:r>
      <w:r w:rsidR="001B7304">
        <w:rPr>
          <w:rFonts w:cstheme="minorHAnsi"/>
          <w:sz w:val="24"/>
          <w:szCs w:val="24"/>
        </w:rPr>
        <w:t>with ideas on how</w:t>
      </w:r>
      <w:r w:rsidR="00ED5563">
        <w:rPr>
          <w:rFonts w:cstheme="minorHAnsi"/>
          <w:sz w:val="24"/>
          <w:szCs w:val="24"/>
        </w:rPr>
        <w:t xml:space="preserve"> the </w:t>
      </w:r>
      <w:r w:rsidR="00815F4C">
        <w:rPr>
          <w:rFonts w:cstheme="minorHAnsi"/>
          <w:sz w:val="24"/>
          <w:szCs w:val="24"/>
        </w:rPr>
        <w:t xml:space="preserve">parish council should consult </w:t>
      </w:r>
      <w:r w:rsidR="00B93C21">
        <w:rPr>
          <w:rFonts w:cstheme="minorHAnsi"/>
          <w:sz w:val="24"/>
          <w:szCs w:val="24"/>
        </w:rPr>
        <w:t xml:space="preserve">i.e. </w:t>
      </w:r>
      <w:r w:rsidR="00D05B93">
        <w:rPr>
          <w:rFonts w:cstheme="minorHAnsi"/>
          <w:sz w:val="24"/>
          <w:szCs w:val="24"/>
        </w:rPr>
        <w:t xml:space="preserve">a </w:t>
      </w:r>
      <w:r w:rsidR="001406C9">
        <w:rPr>
          <w:rFonts w:cstheme="minorHAnsi"/>
          <w:sz w:val="24"/>
          <w:szCs w:val="24"/>
        </w:rPr>
        <w:t xml:space="preserve">list of specific species that </w:t>
      </w:r>
      <w:r w:rsidR="00D05B93">
        <w:rPr>
          <w:rFonts w:cstheme="minorHAnsi"/>
          <w:sz w:val="24"/>
          <w:szCs w:val="24"/>
        </w:rPr>
        <w:t>residents would like t</w:t>
      </w:r>
      <w:r w:rsidR="00AF1F69">
        <w:rPr>
          <w:rFonts w:cstheme="minorHAnsi"/>
          <w:sz w:val="24"/>
          <w:szCs w:val="24"/>
        </w:rPr>
        <w:t>o increase</w:t>
      </w:r>
      <w:r w:rsidR="00B97566">
        <w:rPr>
          <w:rFonts w:cstheme="minorHAnsi"/>
          <w:sz w:val="24"/>
          <w:szCs w:val="24"/>
        </w:rPr>
        <w:t xml:space="preserve">, enhance, </w:t>
      </w:r>
      <w:r w:rsidR="00AF1F69">
        <w:rPr>
          <w:rFonts w:cstheme="minorHAnsi"/>
          <w:sz w:val="24"/>
          <w:szCs w:val="24"/>
        </w:rPr>
        <w:t>protect</w:t>
      </w:r>
      <w:r w:rsidR="00B97566">
        <w:rPr>
          <w:rFonts w:cstheme="minorHAnsi"/>
          <w:sz w:val="24"/>
          <w:szCs w:val="24"/>
        </w:rPr>
        <w:t xml:space="preserve">. </w:t>
      </w:r>
      <w:r w:rsidR="00BD06F9">
        <w:rPr>
          <w:rFonts w:cstheme="minorHAnsi"/>
          <w:sz w:val="24"/>
          <w:szCs w:val="24"/>
        </w:rPr>
        <w:t xml:space="preserve">The top </w:t>
      </w:r>
      <w:r w:rsidR="00667160">
        <w:rPr>
          <w:rFonts w:cstheme="minorHAnsi"/>
          <w:sz w:val="24"/>
          <w:szCs w:val="24"/>
        </w:rPr>
        <w:t xml:space="preserve">one, two or </w:t>
      </w:r>
      <w:r w:rsidR="00BD06F9">
        <w:rPr>
          <w:rFonts w:cstheme="minorHAnsi"/>
          <w:sz w:val="24"/>
          <w:szCs w:val="24"/>
        </w:rPr>
        <w:t>three would then be</w:t>
      </w:r>
      <w:r w:rsidR="005144D9">
        <w:rPr>
          <w:rFonts w:cstheme="minorHAnsi"/>
          <w:sz w:val="24"/>
          <w:szCs w:val="24"/>
        </w:rPr>
        <w:t xml:space="preserve"> the ones to work on</w:t>
      </w:r>
      <w:r w:rsidR="00A54689">
        <w:rPr>
          <w:rFonts w:cstheme="minorHAnsi"/>
          <w:sz w:val="24"/>
          <w:szCs w:val="24"/>
        </w:rPr>
        <w:t>.</w:t>
      </w:r>
      <w:r w:rsidR="00C36286">
        <w:rPr>
          <w:rFonts w:cstheme="minorHAnsi"/>
          <w:sz w:val="24"/>
          <w:szCs w:val="24"/>
        </w:rPr>
        <w:t xml:space="preserve"> Formal agreement of the biodiversity policy</w:t>
      </w:r>
      <w:r w:rsidR="00E4147D">
        <w:rPr>
          <w:rFonts w:cstheme="minorHAnsi"/>
          <w:sz w:val="24"/>
          <w:szCs w:val="24"/>
        </w:rPr>
        <w:t xml:space="preserve">, </w:t>
      </w:r>
      <w:r w:rsidR="00C36286">
        <w:rPr>
          <w:rFonts w:cstheme="minorHAnsi"/>
          <w:sz w:val="24"/>
          <w:szCs w:val="24"/>
        </w:rPr>
        <w:t xml:space="preserve">the </w:t>
      </w:r>
      <w:r w:rsidR="004979A7">
        <w:rPr>
          <w:rFonts w:cstheme="minorHAnsi"/>
          <w:sz w:val="24"/>
          <w:szCs w:val="24"/>
        </w:rPr>
        <w:t>next steps going forward</w:t>
      </w:r>
      <w:r w:rsidR="0006291B">
        <w:rPr>
          <w:rFonts w:cstheme="minorHAnsi"/>
          <w:sz w:val="24"/>
          <w:szCs w:val="24"/>
        </w:rPr>
        <w:t xml:space="preserve"> </w:t>
      </w:r>
      <w:r w:rsidR="00E4147D">
        <w:rPr>
          <w:rFonts w:cstheme="minorHAnsi"/>
          <w:sz w:val="24"/>
          <w:szCs w:val="24"/>
        </w:rPr>
        <w:t xml:space="preserve">and </w:t>
      </w:r>
      <w:r w:rsidR="00A947C1">
        <w:rPr>
          <w:rFonts w:cstheme="minorHAnsi"/>
          <w:sz w:val="24"/>
          <w:szCs w:val="24"/>
        </w:rPr>
        <w:t xml:space="preserve">the ringfencing of monies </w:t>
      </w:r>
      <w:r w:rsidR="00722E75">
        <w:rPr>
          <w:rFonts w:cstheme="minorHAnsi"/>
          <w:sz w:val="24"/>
          <w:szCs w:val="24"/>
        </w:rPr>
        <w:t>from the parish council</w:t>
      </w:r>
      <w:r w:rsidR="00F0352E">
        <w:rPr>
          <w:rFonts w:cstheme="minorHAnsi"/>
          <w:sz w:val="24"/>
          <w:szCs w:val="24"/>
        </w:rPr>
        <w:t xml:space="preserve"> budget</w:t>
      </w:r>
      <w:r w:rsidR="00722E75">
        <w:rPr>
          <w:rFonts w:cstheme="minorHAnsi"/>
          <w:sz w:val="24"/>
          <w:szCs w:val="24"/>
        </w:rPr>
        <w:t xml:space="preserve"> </w:t>
      </w:r>
      <w:r w:rsidR="000E39D9">
        <w:rPr>
          <w:rFonts w:cstheme="minorHAnsi"/>
          <w:sz w:val="24"/>
          <w:szCs w:val="24"/>
        </w:rPr>
        <w:t xml:space="preserve">to fund the project </w:t>
      </w:r>
      <w:r w:rsidR="0006291B">
        <w:rPr>
          <w:rFonts w:cstheme="minorHAnsi"/>
          <w:sz w:val="24"/>
          <w:szCs w:val="24"/>
        </w:rPr>
        <w:t xml:space="preserve">were unanimously approved. </w:t>
      </w:r>
    </w:p>
    <w:p w14:paraId="732AC18D" w14:textId="6A0FA637" w:rsidR="005E2D28" w:rsidRDefault="005E2D28" w:rsidP="00B97566">
      <w:pPr>
        <w:tabs>
          <w:tab w:val="left" w:pos="142"/>
        </w:tabs>
        <w:ind w:right="-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 </w:t>
      </w:r>
      <w:r w:rsidR="001662AF">
        <w:rPr>
          <w:rFonts w:cstheme="minorHAnsi"/>
          <w:sz w:val="24"/>
          <w:szCs w:val="24"/>
        </w:rPr>
        <w:t>ANGLIAN WATER</w:t>
      </w:r>
    </w:p>
    <w:p w14:paraId="5814913B" w14:textId="52FE4D04" w:rsidR="00A2685E" w:rsidRPr="00A2685E" w:rsidRDefault="00427111" w:rsidP="00C96585">
      <w:pPr>
        <w:tabs>
          <w:tab w:val="left" w:pos="142"/>
        </w:tabs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Following</w:t>
      </w:r>
      <w:r w:rsidR="00C25D1E">
        <w:rPr>
          <w:rFonts w:cstheme="minorHAnsi"/>
          <w:sz w:val="24"/>
          <w:szCs w:val="24"/>
        </w:rPr>
        <w:t xml:space="preserve"> a</w:t>
      </w:r>
      <w:r w:rsidR="005879B4">
        <w:rPr>
          <w:rFonts w:cstheme="minorHAnsi"/>
          <w:sz w:val="24"/>
          <w:szCs w:val="24"/>
        </w:rPr>
        <w:t xml:space="preserve"> survey by Anglian Water and a s</w:t>
      </w:r>
      <w:r w:rsidR="006F7BD5">
        <w:rPr>
          <w:rFonts w:cstheme="minorHAnsi"/>
          <w:sz w:val="24"/>
          <w:szCs w:val="24"/>
        </w:rPr>
        <w:t xml:space="preserve">ubsequent meeting </w:t>
      </w:r>
      <w:r w:rsidR="00B13396">
        <w:rPr>
          <w:rFonts w:cstheme="minorHAnsi"/>
          <w:sz w:val="24"/>
          <w:szCs w:val="24"/>
        </w:rPr>
        <w:t>with A</w:t>
      </w:r>
      <w:r w:rsidR="0002184E">
        <w:rPr>
          <w:rFonts w:cstheme="minorHAnsi"/>
          <w:sz w:val="24"/>
          <w:szCs w:val="24"/>
        </w:rPr>
        <w:t>W to discuss their findings</w:t>
      </w:r>
      <w:r w:rsidR="00E777C7">
        <w:rPr>
          <w:rFonts w:cstheme="minorHAnsi"/>
          <w:sz w:val="24"/>
          <w:szCs w:val="24"/>
        </w:rPr>
        <w:t>,</w:t>
      </w:r>
      <w:r w:rsidR="0002184E">
        <w:rPr>
          <w:rFonts w:cstheme="minorHAnsi"/>
          <w:sz w:val="24"/>
          <w:szCs w:val="24"/>
        </w:rPr>
        <w:t xml:space="preserve"> the village hall and </w:t>
      </w:r>
      <w:r w:rsidR="00E777C7">
        <w:rPr>
          <w:rFonts w:cstheme="minorHAnsi"/>
          <w:sz w:val="24"/>
          <w:szCs w:val="24"/>
        </w:rPr>
        <w:t>p</w:t>
      </w:r>
      <w:r w:rsidR="0002184E">
        <w:rPr>
          <w:rFonts w:cstheme="minorHAnsi"/>
          <w:sz w:val="24"/>
          <w:szCs w:val="24"/>
        </w:rPr>
        <w:t xml:space="preserve">arish council have </w:t>
      </w:r>
      <w:r w:rsidR="00944E63">
        <w:rPr>
          <w:rFonts w:cstheme="minorHAnsi"/>
          <w:sz w:val="24"/>
          <w:szCs w:val="24"/>
        </w:rPr>
        <w:t>several</w:t>
      </w:r>
      <w:r w:rsidR="00951B39">
        <w:rPr>
          <w:rFonts w:cstheme="minorHAnsi"/>
          <w:sz w:val="24"/>
          <w:szCs w:val="24"/>
        </w:rPr>
        <w:t xml:space="preserve"> options to try to address the issue with surface water</w:t>
      </w:r>
      <w:r w:rsidR="0015527C">
        <w:rPr>
          <w:rFonts w:cstheme="minorHAnsi"/>
          <w:sz w:val="24"/>
          <w:szCs w:val="24"/>
        </w:rPr>
        <w:t>. To</w:t>
      </w:r>
      <w:r w:rsidR="006E7ED8">
        <w:rPr>
          <w:rFonts w:cstheme="minorHAnsi"/>
          <w:sz w:val="24"/>
          <w:szCs w:val="24"/>
        </w:rPr>
        <w:t xml:space="preserve"> </w:t>
      </w:r>
      <w:r w:rsidR="00081785">
        <w:rPr>
          <w:rFonts w:cstheme="minorHAnsi"/>
          <w:sz w:val="24"/>
          <w:szCs w:val="24"/>
        </w:rPr>
        <w:t>c</w:t>
      </w:r>
      <w:r w:rsidR="00C40BA8" w:rsidRPr="00C40BA8">
        <w:rPr>
          <w:rFonts w:cstheme="minorHAnsi"/>
          <w:sz w:val="24"/>
          <w:szCs w:val="24"/>
        </w:rPr>
        <w:t>ut back brambles and overgrown vegetation</w:t>
      </w:r>
      <w:r w:rsidR="00532604">
        <w:rPr>
          <w:rFonts w:cstheme="minorHAnsi"/>
          <w:sz w:val="24"/>
          <w:szCs w:val="24"/>
        </w:rPr>
        <w:t>,</w:t>
      </w:r>
      <w:r w:rsidR="00C40BA8">
        <w:rPr>
          <w:rFonts w:cstheme="minorHAnsi"/>
          <w:sz w:val="24"/>
          <w:szCs w:val="24"/>
        </w:rPr>
        <w:t xml:space="preserve"> </w:t>
      </w:r>
      <w:r w:rsidR="00532604">
        <w:rPr>
          <w:rFonts w:cstheme="minorHAnsi"/>
          <w:sz w:val="24"/>
          <w:szCs w:val="24"/>
        </w:rPr>
        <w:t>c</w:t>
      </w:r>
      <w:r w:rsidR="00C40BA8" w:rsidRPr="00C40BA8">
        <w:rPr>
          <w:rFonts w:cstheme="minorHAnsi"/>
          <w:sz w:val="24"/>
          <w:szCs w:val="24"/>
        </w:rPr>
        <w:t>lear ditch to the west of the car park</w:t>
      </w:r>
      <w:r w:rsidR="00532604">
        <w:rPr>
          <w:rFonts w:cstheme="minorHAnsi"/>
          <w:sz w:val="24"/>
          <w:szCs w:val="24"/>
        </w:rPr>
        <w:t>, cl</w:t>
      </w:r>
      <w:r w:rsidR="00C40BA8" w:rsidRPr="00C40BA8">
        <w:rPr>
          <w:rFonts w:cstheme="minorHAnsi"/>
          <w:sz w:val="24"/>
          <w:szCs w:val="24"/>
        </w:rPr>
        <w:t xml:space="preserve">ear ditch alongside boundary with </w:t>
      </w:r>
      <w:proofErr w:type="spellStart"/>
      <w:r w:rsidR="00C40BA8" w:rsidRPr="00C40BA8">
        <w:rPr>
          <w:rFonts w:cstheme="minorHAnsi"/>
          <w:sz w:val="24"/>
          <w:szCs w:val="24"/>
        </w:rPr>
        <w:t>Birdbrook</w:t>
      </w:r>
      <w:proofErr w:type="spellEnd"/>
      <w:r w:rsidR="00532604">
        <w:rPr>
          <w:rFonts w:cstheme="minorHAnsi"/>
          <w:sz w:val="24"/>
          <w:szCs w:val="24"/>
        </w:rPr>
        <w:t>, c</w:t>
      </w:r>
      <w:r w:rsidR="00C40BA8" w:rsidRPr="00C40BA8">
        <w:rPr>
          <w:rFonts w:cstheme="minorHAnsi"/>
          <w:sz w:val="24"/>
          <w:szCs w:val="24"/>
        </w:rPr>
        <w:t xml:space="preserve">hannel a drain into the village </w:t>
      </w:r>
      <w:r w:rsidR="00C40BA8" w:rsidRPr="00C40BA8">
        <w:rPr>
          <w:rFonts w:cstheme="minorHAnsi"/>
          <w:sz w:val="24"/>
          <w:szCs w:val="24"/>
        </w:rPr>
        <w:lastRenderedPageBreak/>
        <w:t>carpark</w:t>
      </w:r>
      <w:r w:rsidR="00532604">
        <w:rPr>
          <w:rFonts w:cstheme="minorHAnsi"/>
          <w:sz w:val="24"/>
          <w:szCs w:val="24"/>
        </w:rPr>
        <w:t>, d</w:t>
      </w:r>
      <w:r w:rsidR="00C40BA8" w:rsidRPr="00C40BA8">
        <w:rPr>
          <w:rFonts w:cstheme="minorHAnsi"/>
          <w:sz w:val="24"/>
          <w:szCs w:val="24"/>
        </w:rPr>
        <w:t>o nothing</w:t>
      </w:r>
      <w:r w:rsidR="007C0111">
        <w:rPr>
          <w:rFonts w:cstheme="minorHAnsi"/>
          <w:sz w:val="24"/>
          <w:szCs w:val="24"/>
        </w:rPr>
        <w:t>.</w:t>
      </w:r>
      <w:r w:rsidR="006B4ECD">
        <w:rPr>
          <w:rFonts w:cstheme="minorHAnsi"/>
          <w:sz w:val="24"/>
          <w:szCs w:val="24"/>
        </w:rPr>
        <w:t xml:space="preserve"> </w:t>
      </w:r>
      <w:r w:rsidR="00291533">
        <w:rPr>
          <w:rFonts w:cstheme="minorHAnsi"/>
          <w:sz w:val="24"/>
          <w:szCs w:val="24"/>
        </w:rPr>
        <w:t>F</w:t>
      </w:r>
      <w:r w:rsidR="007E1EED">
        <w:rPr>
          <w:rFonts w:cstheme="minorHAnsi"/>
          <w:sz w:val="24"/>
          <w:szCs w:val="24"/>
        </w:rPr>
        <w:t>ollowing a further meeting</w:t>
      </w:r>
      <w:r w:rsidR="00291533">
        <w:rPr>
          <w:rFonts w:cstheme="minorHAnsi"/>
          <w:sz w:val="24"/>
          <w:szCs w:val="24"/>
        </w:rPr>
        <w:t xml:space="preserve"> with A</w:t>
      </w:r>
      <w:r w:rsidR="00AE205D">
        <w:rPr>
          <w:rFonts w:cstheme="minorHAnsi"/>
          <w:sz w:val="24"/>
          <w:szCs w:val="24"/>
        </w:rPr>
        <w:t>ndrew English and Ian Robertson</w:t>
      </w:r>
      <w:r w:rsidR="00291533">
        <w:rPr>
          <w:rFonts w:cstheme="minorHAnsi"/>
          <w:sz w:val="24"/>
          <w:szCs w:val="24"/>
        </w:rPr>
        <w:t xml:space="preserve"> the following actions were suggested</w:t>
      </w:r>
      <w:r w:rsidR="0015527C">
        <w:rPr>
          <w:rFonts w:cstheme="minorHAnsi"/>
          <w:sz w:val="24"/>
          <w:szCs w:val="24"/>
        </w:rPr>
        <w:t xml:space="preserve"> </w:t>
      </w:r>
      <w:r w:rsidR="00A2685E">
        <w:rPr>
          <w:rFonts w:cstheme="minorHAnsi"/>
          <w:sz w:val="24"/>
          <w:szCs w:val="24"/>
        </w:rPr>
        <w:t>:</w:t>
      </w:r>
      <w:r w:rsidR="0015527C">
        <w:rPr>
          <w:rFonts w:cstheme="minorHAnsi"/>
          <w:sz w:val="24"/>
          <w:szCs w:val="24"/>
        </w:rPr>
        <w:t xml:space="preserve"> </w:t>
      </w:r>
      <w:r w:rsidR="007E1EED">
        <w:rPr>
          <w:rFonts w:cstheme="minorHAnsi"/>
          <w:sz w:val="24"/>
          <w:szCs w:val="24"/>
        </w:rPr>
        <w:t xml:space="preserve"> </w:t>
      </w:r>
      <w:r w:rsidR="00C07281">
        <w:rPr>
          <w:rFonts w:cstheme="minorHAnsi"/>
          <w:sz w:val="24"/>
          <w:szCs w:val="24"/>
        </w:rPr>
        <w:t xml:space="preserve">      </w:t>
      </w:r>
      <w:r w:rsidR="00641E5A">
        <w:rPr>
          <w:rFonts w:cstheme="minorHAnsi"/>
          <w:sz w:val="24"/>
          <w:szCs w:val="24"/>
        </w:rPr>
        <w:t xml:space="preserve">    </w:t>
      </w:r>
      <w:r w:rsidR="00641E5A">
        <w:rPr>
          <w:rFonts w:cstheme="minorHAnsi"/>
          <w:sz w:val="24"/>
          <w:szCs w:val="24"/>
        </w:rPr>
        <w:tab/>
      </w:r>
      <w:r w:rsidR="00641E5A">
        <w:rPr>
          <w:rFonts w:cstheme="minorHAnsi"/>
          <w:sz w:val="24"/>
          <w:szCs w:val="24"/>
        </w:rPr>
        <w:tab/>
      </w:r>
      <w:r w:rsidR="00641E5A">
        <w:rPr>
          <w:rFonts w:cstheme="minorHAnsi"/>
          <w:sz w:val="24"/>
          <w:szCs w:val="24"/>
        </w:rPr>
        <w:tab/>
        <w:t xml:space="preserve">               </w:t>
      </w:r>
      <w:r w:rsidR="00C10409">
        <w:rPr>
          <w:rFonts w:cstheme="minorHAnsi"/>
          <w:sz w:val="24"/>
          <w:szCs w:val="24"/>
        </w:rPr>
        <w:t xml:space="preserve">                                  </w:t>
      </w:r>
      <w:r w:rsidR="00C07281">
        <w:rPr>
          <w:rFonts w:cstheme="minorHAnsi"/>
          <w:sz w:val="24"/>
          <w:szCs w:val="24"/>
        </w:rPr>
        <w:t xml:space="preserve"> </w:t>
      </w:r>
      <w:r w:rsidR="00A2685E" w:rsidRPr="0019638F">
        <w:rPr>
          <w:rFonts w:cstheme="minorHAnsi"/>
          <w:b/>
          <w:bCs/>
          <w:sz w:val="24"/>
          <w:szCs w:val="24"/>
        </w:rPr>
        <w:t>Village Hall Chair</w:t>
      </w:r>
      <w:r w:rsidR="00A2685E" w:rsidRPr="00A2685E">
        <w:rPr>
          <w:rFonts w:cstheme="minorHAnsi"/>
          <w:sz w:val="24"/>
          <w:szCs w:val="24"/>
        </w:rPr>
        <w:t xml:space="preserve"> to contact Oliver Cornish for a quote to cut back the brambles on the west side of</w:t>
      </w:r>
      <w:r w:rsidR="0019638F">
        <w:rPr>
          <w:rFonts w:cstheme="minorHAnsi"/>
          <w:sz w:val="24"/>
          <w:szCs w:val="24"/>
        </w:rPr>
        <w:t xml:space="preserve"> </w:t>
      </w:r>
      <w:r w:rsidR="00A2685E" w:rsidRPr="00A2685E">
        <w:rPr>
          <w:rFonts w:cstheme="minorHAnsi"/>
          <w:sz w:val="24"/>
          <w:szCs w:val="24"/>
        </w:rPr>
        <w:t xml:space="preserve">the car park. The property owner to the </w:t>
      </w:r>
      <w:r w:rsidR="00801A0E">
        <w:rPr>
          <w:rFonts w:cstheme="minorHAnsi"/>
          <w:sz w:val="24"/>
          <w:szCs w:val="24"/>
        </w:rPr>
        <w:t>side</w:t>
      </w:r>
      <w:r w:rsidR="00A2685E" w:rsidRPr="00A2685E">
        <w:rPr>
          <w:rFonts w:cstheme="minorHAnsi"/>
          <w:sz w:val="24"/>
          <w:szCs w:val="24"/>
        </w:rPr>
        <w:t xml:space="preserve"> of the boundary has been consulted and is happy </w:t>
      </w:r>
      <w:r w:rsidR="00801A0E" w:rsidRPr="00A2685E">
        <w:rPr>
          <w:rFonts w:cstheme="minorHAnsi"/>
          <w:sz w:val="24"/>
          <w:szCs w:val="24"/>
        </w:rPr>
        <w:t>for this</w:t>
      </w:r>
      <w:r w:rsidR="00A2685E" w:rsidRPr="00A2685E">
        <w:rPr>
          <w:rFonts w:cstheme="minorHAnsi"/>
          <w:sz w:val="24"/>
          <w:szCs w:val="24"/>
        </w:rPr>
        <w:t xml:space="preserve"> work to be carried out and would like the hedging taken back from their fencing. Although the</w:t>
      </w:r>
      <w:r w:rsidR="0019638F">
        <w:rPr>
          <w:rFonts w:cstheme="minorHAnsi"/>
          <w:sz w:val="24"/>
          <w:szCs w:val="24"/>
        </w:rPr>
        <w:t xml:space="preserve"> </w:t>
      </w:r>
      <w:r w:rsidR="00A2685E" w:rsidRPr="00A2685E">
        <w:rPr>
          <w:rFonts w:cstheme="minorHAnsi"/>
          <w:sz w:val="24"/>
          <w:szCs w:val="24"/>
        </w:rPr>
        <w:t>hedging will be cut back it is not proposed to expose the ditch, but rather leave hedging for wildlife.</w:t>
      </w:r>
      <w:r w:rsidR="0019638F">
        <w:rPr>
          <w:rFonts w:cstheme="minorHAnsi"/>
          <w:sz w:val="24"/>
          <w:szCs w:val="24"/>
        </w:rPr>
        <w:t xml:space="preserve">   </w:t>
      </w:r>
      <w:r w:rsidR="0019638F">
        <w:rPr>
          <w:rFonts w:cstheme="minorHAnsi"/>
          <w:sz w:val="24"/>
          <w:szCs w:val="24"/>
        </w:rPr>
        <w:tab/>
      </w:r>
      <w:r w:rsidR="0019638F">
        <w:rPr>
          <w:rFonts w:cstheme="minorHAnsi"/>
          <w:sz w:val="24"/>
          <w:szCs w:val="24"/>
        </w:rPr>
        <w:tab/>
      </w:r>
      <w:r w:rsidR="0019638F">
        <w:rPr>
          <w:rFonts w:cstheme="minorHAnsi"/>
          <w:sz w:val="24"/>
          <w:szCs w:val="24"/>
        </w:rPr>
        <w:tab/>
      </w:r>
      <w:r w:rsidR="0019638F">
        <w:rPr>
          <w:rFonts w:cstheme="minorHAnsi"/>
          <w:sz w:val="24"/>
          <w:szCs w:val="24"/>
        </w:rPr>
        <w:tab/>
      </w:r>
      <w:r w:rsidR="0019638F">
        <w:rPr>
          <w:rFonts w:cstheme="minorHAnsi"/>
          <w:sz w:val="24"/>
          <w:szCs w:val="24"/>
        </w:rPr>
        <w:tab/>
      </w:r>
      <w:r w:rsidR="0019638F">
        <w:rPr>
          <w:rFonts w:cstheme="minorHAnsi"/>
          <w:sz w:val="24"/>
          <w:szCs w:val="24"/>
        </w:rPr>
        <w:tab/>
        <w:t xml:space="preserve">                             </w:t>
      </w:r>
      <w:r w:rsidR="00C96585">
        <w:rPr>
          <w:rFonts w:cstheme="minorHAnsi"/>
          <w:sz w:val="24"/>
          <w:szCs w:val="24"/>
        </w:rPr>
        <w:t xml:space="preserve">              </w:t>
      </w:r>
      <w:r w:rsidR="0019638F">
        <w:rPr>
          <w:rFonts w:cstheme="minorHAnsi"/>
          <w:sz w:val="24"/>
          <w:szCs w:val="24"/>
        </w:rPr>
        <w:t xml:space="preserve"> </w:t>
      </w:r>
      <w:r w:rsidR="00A2685E" w:rsidRPr="00A165CB">
        <w:rPr>
          <w:rFonts w:cstheme="minorHAnsi"/>
          <w:b/>
          <w:bCs/>
          <w:sz w:val="24"/>
          <w:szCs w:val="24"/>
        </w:rPr>
        <w:t>Parish Council</w:t>
      </w:r>
      <w:r w:rsidR="00A2685E" w:rsidRPr="00A2685E">
        <w:rPr>
          <w:rFonts w:cstheme="minorHAnsi"/>
          <w:sz w:val="24"/>
          <w:szCs w:val="24"/>
        </w:rPr>
        <w:t xml:space="preserve"> to seek a quote from Kevin Mayes to clear the ditch at the corner of Mill Road and</w:t>
      </w:r>
      <w:r w:rsidR="00A165CB">
        <w:rPr>
          <w:rFonts w:cstheme="minorHAnsi"/>
          <w:sz w:val="24"/>
          <w:szCs w:val="24"/>
        </w:rPr>
        <w:t xml:space="preserve"> </w:t>
      </w:r>
      <w:r w:rsidR="00A2685E" w:rsidRPr="00A2685E">
        <w:rPr>
          <w:rFonts w:cstheme="minorHAnsi"/>
          <w:sz w:val="24"/>
          <w:szCs w:val="24"/>
        </w:rPr>
        <w:t>Playground, clear the ditch along Mill Road to the B1066, clear the ditch along the B1066 and along</w:t>
      </w:r>
      <w:r w:rsidR="00A165CB">
        <w:rPr>
          <w:rFonts w:cstheme="minorHAnsi"/>
          <w:sz w:val="24"/>
          <w:szCs w:val="24"/>
        </w:rPr>
        <w:t xml:space="preserve"> </w:t>
      </w:r>
      <w:r w:rsidR="00A2685E" w:rsidRPr="00A2685E">
        <w:rPr>
          <w:rFonts w:cstheme="minorHAnsi"/>
          <w:sz w:val="24"/>
          <w:szCs w:val="24"/>
        </w:rPr>
        <w:t xml:space="preserve">the first part of the ditch beside </w:t>
      </w:r>
      <w:proofErr w:type="spellStart"/>
      <w:r w:rsidR="00A2685E" w:rsidRPr="00A2685E">
        <w:rPr>
          <w:rFonts w:cstheme="minorHAnsi"/>
          <w:sz w:val="24"/>
          <w:szCs w:val="24"/>
        </w:rPr>
        <w:t>Birdbrook</w:t>
      </w:r>
      <w:proofErr w:type="spellEnd"/>
      <w:r w:rsidR="00A2685E" w:rsidRPr="00A2685E">
        <w:rPr>
          <w:rFonts w:cstheme="minorHAnsi"/>
          <w:sz w:val="24"/>
          <w:szCs w:val="24"/>
        </w:rPr>
        <w:t xml:space="preserve"> to Clock Pond.</w:t>
      </w:r>
      <w:r w:rsidR="00A165CB">
        <w:rPr>
          <w:rFonts w:cstheme="minorHAnsi"/>
          <w:sz w:val="24"/>
          <w:szCs w:val="24"/>
        </w:rPr>
        <w:tab/>
      </w:r>
      <w:r w:rsidR="00A165CB">
        <w:rPr>
          <w:rFonts w:cstheme="minorHAnsi"/>
          <w:sz w:val="24"/>
          <w:szCs w:val="24"/>
        </w:rPr>
        <w:tab/>
        <w:t xml:space="preserve">                   </w:t>
      </w:r>
      <w:r w:rsidR="00A2685E" w:rsidRPr="00C07281">
        <w:rPr>
          <w:rFonts w:cstheme="minorHAnsi"/>
          <w:b/>
          <w:bCs/>
          <w:sz w:val="24"/>
          <w:szCs w:val="24"/>
        </w:rPr>
        <w:t>Parish Council</w:t>
      </w:r>
      <w:r w:rsidR="00A2685E" w:rsidRPr="00A2685E">
        <w:rPr>
          <w:rFonts w:cstheme="minorHAnsi"/>
          <w:sz w:val="24"/>
          <w:szCs w:val="24"/>
        </w:rPr>
        <w:t xml:space="preserve"> to seek a quote for extending the eco drain across the Village Hall Car Park into the</w:t>
      </w:r>
      <w:r w:rsidR="00C07281">
        <w:rPr>
          <w:rFonts w:cstheme="minorHAnsi"/>
          <w:sz w:val="24"/>
          <w:szCs w:val="24"/>
        </w:rPr>
        <w:t xml:space="preserve"> </w:t>
      </w:r>
      <w:r w:rsidR="00A2685E" w:rsidRPr="00A2685E">
        <w:rPr>
          <w:rFonts w:cstheme="minorHAnsi"/>
          <w:sz w:val="24"/>
          <w:szCs w:val="24"/>
        </w:rPr>
        <w:t>ditch on the west side.</w:t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</w:r>
      <w:r w:rsidR="00C07281">
        <w:rPr>
          <w:rFonts w:cstheme="minorHAnsi"/>
          <w:sz w:val="24"/>
          <w:szCs w:val="24"/>
        </w:rPr>
        <w:tab/>
        <w:t xml:space="preserve">            </w:t>
      </w:r>
      <w:r w:rsidR="00C96585">
        <w:rPr>
          <w:rFonts w:cstheme="minorHAnsi"/>
          <w:sz w:val="24"/>
          <w:szCs w:val="24"/>
        </w:rPr>
        <w:t xml:space="preserve">             </w:t>
      </w:r>
      <w:r w:rsidR="00C07281">
        <w:rPr>
          <w:rFonts w:cstheme="minorHAnsi"/>
          <w:sz w:val="24"/>
          <w:szCs w:val="24"/>
        </w:rPr>
        <w:t xml:space="preserve"> </w:t>
      </w:r>
      <w:r w:rsidR="00A2685E" w:rsidRPr="00C07281">
        <w:rPr>
          <w:rFonts w:cstheme="minorHAnsi"/>
          <w:b/>
          <w:bCs/>
          <w:sz w:val="24"/>
          <w:szCs w:val="24"/>
        </w:rPr>
        <w:t>A village working party</w:t>
      </w:r>
      <w:r w:rsidR="00A2685E" w:rsidRPr="00A2685E">
        <w:rPr>
          <w:rFonts w:cstheme="minorHAnsi"/>
          <w:sz w:val="24"/>
          <w:szCs w:val="24"/>
        </w:rPr>
        <w:t xml:space="preserve"> to scrap the ditch of debris from Clock Pond to the drain that runs into</w:t>
      </w:r>
      <w:r w:rsidR="00C07281">
        <w:rPr>
          <w:rFonts w:cstheme="minorHAnsi"/>
          <w:sz w:val="24"/>
          <w:szCs w:val="24"/>
        </w:rPr>
        <w:t xml:space="preserve"> </w:t>
      </w:r>
      <w:r w:rsidR="00A2685E" w:rsidRPr="00A2685E">
        <w:rPr>
          <w:rFonts w:cstheme="minorHAnsi"/>
          <w:sz w:val="24"/>
          <w:szCs w:val="24"/>
        </w:rPr>
        <w:t>Chapel Lane.</w:t>
      </w:r>
    </w:p>
    <w:p w14:paraId="3CE63CE8" w14:textId="73C80B54" w:rsidR="00DB6C73" w:rsidRDefault="00451DAB" w:rsidP="00B97566">
      <w:pPr>
        <w:tabs>
          <w:tab w:val="left" w:pos="142"/>
        </w:tabs>
        <w:ind w:right="-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11.  </w:t>
      </w:r>
      <w:r w:rsidR="00A45226">
        <w:rPr>
          <w:rFonts w:cstheme="minorHAnsi"/>
          <w:sz w:val="24"/>
          <w:szCs w:val="24"/>
        </w:rPr>
        <w:t>POTHOLES / GRASS VERGE</w:t>
      </w:r>
    </w:p>
    <w:p w14:paraId="7F3CAD9E" w14:textId="58F5E219" w:rsidR="00D44C51" w:rsidRDefault="00F17989" w:rsidP="00C96585">
      <w:pPr>
        <w:tabs>
          <w:tab w:val="left" w:pos="142"/>
        </w:tabs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application for minor works has been submitted to Highways but no response as yet. </w:t>
      </w:r>
      <w:r w:rsidR="00C162B0">
        <w:rPr>
          <w:rFonts w:cstheme="minorHAnsi"/>
          <w:sz w:val="24"/>
          <w:szCs w:val="24"/>
        </w:rPr>
        <w:t>They have however</w:t>
      </w:r>
      <w:r w:rsidR="00FD35FB">
        <w:rPr>
          <w:rFonts w:cstheme="minorHAnsi"/>
          <w:sz w:val="24"/>
          <w:szCs w:val="24"/>
        </w:rPr>
        <w:t>,</w:t>
      </w:r>
      <w:r w:rsidR="00C162B0">
        <w:rPr>
          <w:rFonts w:cstheme="minorHAnsi"/>
          <w:sz w:val="24"/>
          <w:szCs w:val="24"/>
        </w:rPr>
        <w:t xml:space="preserve"> waived the </w:t>
      </w:r>
      <w:r w:rsidR="00366849">
        <w:rPr>
          <w:rFonts w:cstheme="minorHAnsi"/>
          <w:sz w:val="24"/>
          <w:szCs w:val="24"/>
        </w:rPr>
        <w:t xml:space="preserve">licence </w:t>
      </w:r>
      <w:r w:rsidR="00C162B0">
        <w:rPr>
          <w:rFonts w:cstheme="minorHAnsi"/>
          <w:sz w:val="24"/>
          <w:szCs w:val="24"/>
        </w:rPr>
        <w:t xml:space="preserve">fee </w:t>
      </w:r>
      <w:r w:rsidR="00FD35FB">
        <w:rPr>
          <w:rFonts w:cstheme="minorHAnsi"/>
          <w:sz w:val="24"/>
          <w:szCs w:val="24"/>
        </w:rPr>
        <w:t xml:space="preserve">required </w:t>
      </w:r>
      <w:r w:rsidR="00366849">
        <w:rPr>
          <w:rFonts w:cstheme="minorHAnsi"/>
          <w:sz w:val="24"/>
          <w:szCs w:val="24"/>
        </w:rPr>
        <w:t>prior to the works being carried out. All agreed the potholes and the drain at the car park</w:t>
      </w:r>
      <w:r w:rsidR="00FD35FB">
        <w:rPr>
          <w:rFonts w:cstheme="minorHAnsi"/>
          <w:sz w:val="24"/>
          <w:szCs w:val="24"/>
        </w:rPr>
        <w:t xml:space="preserve"> </w:t>
      </w:r>
      <w:r w:rsidR="00366849">
        <w:rPr>
          <w:rFonts w:cstheme="minorHAnsi"/>
          <w:sz w:val="24"/>
          <w:szCs w:val="24"/>
        </w:rPr>
        <w:t>should be progressed as a sep</w:t>
      </w:r>
      <w:r w:rsidR="00D44C51">
        <w:rPr>
          <w:rFonts w:cstheme="minorHAnsi"/>
          <w:sz w:val="24"/>
          <w:szCs w:val="24"/>
        </w:rPr>
        <w:t>arate piece of work. The contractor to be contacted.</w:t>
      </w:r>
    </w:p>
    <w:p w14:paraId="437D5F2E" w14:textId="3E5ED7BC" w:rsidR="00D44C51" w:rsidRDefault="00D44C51" w:rsidP="00B97566">
      <w:pPr>
        <w:tabs>
          <w:tab w:val="left" w:pos="142"/>
        </w:tabs>
        <w:ind w:right="-4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 </w:t>
      </w:r>
      <w:r w:rsidR="00AB04EF">
        <w:rPr>
          <w:rFonts w:cstheme="minorHAnsi"/>
          <w:sz w:val="24"/>
          <w:szCs w:val="24"/>
        </w:rPr>
        <w:t>D DAY CELEBRATIONS</w:t>
      </w:r>
    </w:p>
    <w:p w14:paraId="5475E1E8" w14:textId="2B5C2B9D" w:rsidR="0092161E" w:rsidRDefault="00C50392" w:rsidP="00AA1991">
      <w:pPr>
        <w:tabs>
          <w:tab w:val="left" w:pos="142"/>
          <w:tab w:val="left" w:pos="966"/>
        </w:tabs>
        <w:ind w:right="-46"/>
        <w:jc w:val="both"/>
        <w:rPr>
          <w:sz w:val="24"/>
          <w:szCs w:val="24"/>
        </w:rPr>
      </w:pPr>
      <w:r w:rsidRPr="00C50392">
        <w:rPr>
          <w:sz w:val="24"/>
          <w:szCs w:val="24"/>
        </w:rPr>
        <w:t>Next year will celebrate the 80th year of the D Day landings on 6th June 1944</w:t>
      </w:r>
      <w:r w:rsidR="009F6F2E">
        <w:rPr>
          <w:sz w:val="24"/>
          <w:szCs w:val="24"/>
        </w:rPr>
        <w:t xml:space="preserve"> and </w:t>
      </w:r>
      <w:r w:rsidR="00944E63">
        <w:rPr>
          <w:sz w:val="24"/>
          <w:szCs w:val="24"/>
        </w:rPr>
        <w:t>residents</w:t>
      </w:r>
      <w:r w:rsidR="00CF2E1D">
        <w:rPr>
          <w:sz w:val="24"/>
          <w:szCs w:val="24"/>
        </w:rPr>
        <w:t xml:space="preserve"> are keen to celebrate the eve</w:t>
      </w:r>
      <w:r w:rsidR="00D0473E">
        <w:rPr>
          <w:sz w:val="24"/>
          <w:szCs w:val="24"/>
        </w:rPr>
        <w:t>nt.</w:t>
      </w:r>
      <w:r w:rsidR="00D05D5C">
        <w:rPr>
          <w:sz w:val="24"/>
          <w:szCs w:val="24"/>
        </w:rPr>
        <w:t xml:space="preserve"> </w:t>
      </w:r>
      <w:r w:rsidR="00A10610">
        <w:rPr>
          <w:sz w:val="24"/>
          <w:szCs w:val="24"/>
        </w:rPr>
        <w:t>A</w:t>
      </w:r>
      <w:r w:rsidR="00D05D5C">
        <w:rPr>
          <w:sz w:val="24"/>
          <w:szCs w:val="24"/>
        </w:rPr>
        <w:t xml:space="preserve"> fish &amp; chip van</w:t>
      </w:r>
      <w:r w:rsidR="00FA6108">
        <w:rPr>
          <w:sz w:val="24"/>
          <w:szCs w:val="24"/>
        </w:rPr>
        <w:t xml:space="preserve"> and </w:t>
      </w:r>
      <w:r w:rsidR="00A72D5B">
        <w:rPr>
          <w:sz w:val="24"/>
          <w:szCs w:val="24"/>
        </w:rPr>
        <w:t>possibly</w:t>
      </w:r>
      <w:r w:rsidR="00FA6108">
        <w:rPr>
          <w:sz w:val="24"/>
          <w:szCs w:val="24"/>
        </w:rPr>
        <w:t xml:space="preserve"> an ice cream van </w:t>
      </w:r>
      <w:r w:rsidR="002E1862">
        <w:rPr>
          <w:sz w:val="24"/>
          <w:szCs w:val="24"/>
        </w:rPr>
        <w:t xml:space="preserve">to be </w:t>
      </w:r>
      <w:r w:rsidR="002D45B6">
        <w:rPr>
          <w:sz w:val="24"/>
          <w:szCs w:val="24"/>
        </w:rPr>
        <w:t>booked</w:t>
      </w:r>
      <w:r w:rsidR="002E1862">
        <w:rPr>
          <w:sz w:val="24"/>
          <w:szCs w:val="24"/>
        </w:rPr>
        <w:t>, funding to be sought.</w:t>
      </w:r>
      <w:r w:rsidR="00A72D5B">
        <w:rPr>
          <w:sz w:val="24"/>
          <w:szCs w:val="24"/>
        </w:rPr>
        <w:t xml:space="preserve"> </w:t>
      </w:r>
      <w:r w:rsidR="00F36F6D">
        <w:rPr>
          <w:sz w:val="24"/>
          <w:szCs w:val="24"/>
        </w:rPr>
        <w:t>An advertisemen</w:t>
      </w:r>
      <w:r w:rsidR="006D6340">
        <w:rPr>
          <w:sz w:val="24"/>
          <w:szCs w:val="24"/>
        </w:rPr>
        <w:t>t for volunteers to be placed in the</w:t>
      </w:r>
      <w:r w:rsidR="008A7FBA">
        <w:rPr>
          <w:sz w:val="24"/>
          <w:szCs w:val="24"/>
        </w:rPr>
        <w:t xml:space="preserve"> </w:t>
      </w:r>
      <w:r w:rsidR="006D6340">
        <w:rPr>
          <w:sz w:val="24"/>
          <w:szCs w:val="24"/>
        </w:rPr>
        <w:t xml:space="preserve">village </w:t>
      </w:r>
      <w:r w:rsidR="00C96585">
        <w:rPr>
          <w:sz w:val="24"/>
          <w:szCs w:val="24"/>
        </w:rPr>
        <w:t>newsletter</w:t>
      </w:r>
      <w:r w:rsidR="003A1A6B">
        <w:rPr>
          <w:sz w:val="24"/>
          <w:szCs w:val="24"/>
        </w:rPr>
        <w:t xml:space="preserve"> and a small working group set up. </w:t>
      </w:r>
      <w:r w:rsidR="00366B69">
        <w:rPr>
          <w:sz w:val="24"/>
          <w:szCs w:val="24"/>
        </w:rPr>
        <w:t xml:space="preserve">A resident in the village who has a </w:t>
      </w:r>
      <w:r w:rsidR="006158EB">
        <w:rPr>
          <w:sz w:val="24"/>
          <w:szCs w:val="24"/>
        </w:rPr>
        <w:t xml:space="preserve">specific </w:t>
      </w:r>
      <w:r w:rsidR="00366B69">
        <w:rPr>
          <w:sz w:val="24"/>
          <w:szCs w:val="24"/>
        </w:rPr>
        <w:t xml:space="preserve">link </w:t>
      </w:r>
      <w:r w:rsidR="008A7FBA">
        <w:rPr>
          <w:sz w:val="24"/>
          <w:szCs w:val="24"/>
        </w:rPr>
        <w:t xml:space="preserve">to a relative who </w:t>
      </w:r>
      <w:r w:rsidR="004A3AD7">
        <w:rPr>
          <w:sz w:val="24"/>
          <w:szCs w:val="24"/>
        </w:rPr>
        <w:t xml:space="preserve">was at the D Day landing </w:t>
      </w:r>
      <w:r w:rsidR="00C915AB">
        <w:rPr>
          <w:sz w:val="24"/>
          <w:szCs w:val="24"/>
        </w:rPr>
        <w:t>to be sought via the newsletter.</w:t>
      </w:r>
      <w:r w:rsidR="007F13E8">
        <w:rPr>
          <w:sz w:val="24"/>
          <w:szCs w:val="24"/>
        </w:rPr>
        <w:t xml:space="preserve"> Cllr Wymer to lead.</w:t>
      </w:r>
    </w:p>
    <w:p w14:paraId="5D79701D" w14:textId="60D5F4C7" w:rsidR="007F13E8" w:rsidRDefault="007F13E8" w:rsidP="00A72D5B">
      <w:pPr>
        <w:tabs>
          <w:tab w:val="left" w:pos="142"/>
          <w:tab w:val="left" w:pos="966"/>
        </w:tabs>
        <w:ind w:right="-46"/>
        <w:rPr>
          <w:sz w:val="24"/>
          <w:szCs w:val="24"/>
        </w:rPr>
      </w:pPr>
      <w:r>
        <w:rPr>
          <w:sz w:val="24"/>
          <w:szCs w:val="24"/>
        </w:rPr>
        <w:t>13.  COMMUNITY LITTER PICKING EVENT</w:t>
      </w:r>
    </w:p>
    <w:p w14:paraId="7EC4F305" w14:textId="1DE1B8F5" w:rsidR="009A545F" w:rsidRDefault="002D6513" w:rsidP="007D63B6">
      <w:pPr>
        <w:tabs>
          <w:tab w:val="left" w:pos="142"/>
          <w:tab w:val="left" w:pos="966"/>
        </w:tabs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Due to </w:t>
      </w:r>
      <w:r w:rsidR="00A80DD1">
        <w:rPr>
          <w:sz w:val="24"/>
          <w:szCs w:val="24"/>
        </w:rPr>
        <w:t xml:space="preserve">Health &amp; Safety issues of </w:t>
      </w:r>
      <w:r w:rsidR="005B1E67">
        <w:rPr>
          <w:sz w:val="24"/>
          <w:szCs w:val="24"/>
        </w:rPr>
        <w:t>working</w:t>
      </w:r>
      <w:r w:rsidR="00A80DD1">
        <w:rPr>
          <w:sz w:val="24"/>
          <w:szCs w:val="24"/>
        </w:rPr>
        <w:t xml:space="preserve"> on the</w:t>
      </w:r>
      <w:r w:rsidR="00E5645D">
        <w:rPr>
          <w:sz w:val="24"/>
          <w:szCs w:val="24"/>
        </w:rPr>
        <w:t xml:space="preserve"> </w:t>
      </w:r>
      <w:r w:rsidR="00D87221">
        <w:rPr>
          <w:sz w:val="24"/>
          <w:szCs w:val="24"/>
        </w:rPr>
        <w:t xml:space="preserve">highway, it was agreed not to hold </w:t>
      </w:r>
      <w:r w:rsidR="005B1E67">
        <w:rPr>
          <w:sz w:val="24"/>
          <w:szCs w:val="24"/>
        </w:rPr>
        <w:t xml:space="preserve">a community litter </w:t>
      </w:r>
      <w:r w:rsidR="00BC782A">
        <w:rPr>
          <w:sz w:val="24"/>
          <w:szCs w:val="24"/>
        </w:rPr>
        <w:t>picking</w:t>
      </w:r>
      <w:r w:rsidR="005B1E67">
        <w:rPr>
          <w:sz w:val="24"/>
          <w:szCs w:val="24"/>
        </w:rPr>
        <w:t xml:space="preserve"> event.</w:t>
      </w:r>
      <w:r w:rsidR="00BC782A">
        <w:rPr>
          <w:sz w:val="24"/>
          <w:szCs w:val="24"/>
        </w:rPr>
        <w:t xml:space="preserve"> As an alternative, a</w:t>
      </w:r>
      <w:r w:rsidR="006A51CC">
        <w:rPr>
          <w:sz w:val="24"/>
          <w:szCs w:val="24"/>
        </w:rPr>
        <w:t xml:space="preserve"> piece to be placed in the</w:t>
      </w:r>
      <w:r w:rsidR="002D45B6">
        <w:rPr>
          <w:sz w:val="24"/>
          <w:szCs w:val="24"/>
        </w:rPr>
        <w:t xml:space="preserve"> newsletter</w:t>
      </w:r>
      <w:r w:rsidR="006A51CC">
        <w:rPr>
          <w:sz w:val="24"/>
          <w:szCs w:val="24"/>
        </w:rPr>
        <w:t xml:space="preserve"> suggesting residents</w:t>
      </w:r>
      <w:r w:rsidR="009D5AE5">
        <w:rPr>
          <w:sz w:val="24"/>
          <w:szCs w:val="24"/>
        </w:rPr>
        <w:t xml:space="preserve"> pick up litter </w:t>
      </w:r>
      <w:r w:rsidR="002D4F42">
        <w:rPr>
          <w:sz w:val="24"/>
          <w:szCs w:val="24"/>
        </w:rPr>
        <w:t xml:space="preserve">if seen </w:t>
      </w:r>
      <w:r w:rsidR="00073F48">
        <w:rPr>
          <w:sz w:val="24"/>
          <w:szCs w:val="24"/>
        </w:rPr>
        <w:t>in their immediate area</w:t>
      </w:r>
      <w:r w:rsidR="007D63B6">
        <w:rPr>
          <w:sz w:val="24"/>
          <w:szCs w:val="24"/>
        </w:rPr>
        <w:t>.</w:t>
      </w:r>
    </w:p>
    <w:p w14:paraId="5B5E1878" w14:textId="47701D8D" w:rsidR="002D4F42" w:rsidRDefault="002D4F42" w:rsidP="00A72D5B">
      <w:pPr>
        <w:tabs>
          <w:tab w:val="left" w:pos="142"/>
          <w:tab w:val="left" w:pos="966"/>
        </w:tabs>
        <w:ind w:right="-46"/>
        <w:rPr>
          <w:sz w:val="24"/>
          <w:szCs w:val="24"/>
        </w:rPr>
      </w:pPr>
      <w:r>
        <w:rPr>
          <w:sz w:val="24"/>
          <w:szCs w:val="24"/>
        </w:rPr>
        <w:t>14.  RISK REGISTER TO INCLUDE PLAYGROUND REPORTS</w:t>
      </w:r>
    </w:p>
    <w:p w14:paraId="201ABCDC" w14:textId="0DA85C3D" w:rsidR="007F13E8" w:rsidRDefault="00022C09" w:rsidP="003D68CA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The clerk to send copies of financial regulations/standing orders</w:t>
      </w:r>
      <w:r w:rsidR="003D68CA">
        <w:rPr>
          <w:sz w:val="24"/>
          <w:szCs w:val="24"/>
        </w:rPr>
        <w:t>/</w:t>
      </w:r>
      <w:r>
        <w:rPr>
          <w:sz w:val="24"/>
          <w:szCs w:val="24"/>
        </w:rPr>
        <w:t xml:space="preserve"> code of con</w:t>
      </w:r>
      <w:r w:rsidR="00B15F86">
        <w:rPr>
          <w:sz w:val="24"/>
          <w:szCs w:val="24"/>
        </w:rPr>
        <w:t xml:space="preserve">duct </w:t>
      </w:r>
      <w:r w:rsidR="00BB762F">
        <w:rPr>
          <w:sz w:val="24"/>
          <w:szCs w:val="24"/>
        </w:rPr>
        <w:t xml:space="preserve">/ SALC training days </w:t>
      </w:r>
      <w:r w:rsidR="00B15F86">
        <w:rPr>
          <w:sz w:val="24"/>
          <w:szCs w:val="24"/>
        </w:rPr>
        <w:t xml:space="preserve">to the newly co-opted councillors. </w:t>
      </w:r>
    </w:p>
    <w:p w14:paraId="7A8DD396" w14:textId="48640324" w:rsidR="00BB762F" w:rsidRDefault="00BB762F" w:rsidP="003D68CA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Tree survey</w:t>
      </w:r>
      <w:r w:rsidR="005F6C36">
        <w:rPr>
          <w:sz w:val="24"/>
          <w:szCs w:val="24"/>
        </w:rPr>
        <w:t>: The annual tree survey due in November to be booked</w:t>
      </w:r>
      <w:r w:rsidR="007E091B">
        <w:rPr>
          <w:sz w:val="24"/>
          <w:szCs w:val="24"/>
        </w:rPr>
        <w:t>, the clerk to action.</w:t>
      </w:r>
      <w:r w:rsidR="005F6C36">
        <w:rPr>
          <w:sz w:val="24"/>
          <w:szCs w:val="24"/>
        </w:rPr>
        <w:t xml:space="preserve"> </w:t>
      </w:r>
      <w:r w:rsidR="00E760D9">
        <w:rPr>
          <w:sz w:val="24"/>
          <w:szCs w:val="24"/>
        </w:rPr>
        <w:t xml:space="preserve"> </w:t>
      </w:r>
    </w:p>
    <w:p w14:paraId="20E660DC" w14:textId="05C13D52" w:rsidR="007E091B" w:rsidRDefault="007E091B" w:rsidP="003D68CA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Playground reports: </w:t>
      </w:r>
      <w:r w:rsidR="00E760D9">
        <w:rPr>
          <w:sz w:val="24"/>
          <w:szCs w:val="24"/>
        </w:rPr>
        <w:t>Alternative to matting is the use of bark</w:t>
      </w:r>
      <w:r w:rsidR="00AA090A">
        <w:rPr>
          <w:sz w:val="24"/>
          <w:szCs w:val="24"/>
        </w:rPr>
        <w:t xml:space="preserve"> chips.</w:t>
      </w:r>
      <w:r w:rsidR="00592802">
        <w:rPr>
          <w:sz w:val="24"/>
          <w:szCs w:val="24"/>
        </w:rPr>
        <w:t xml:space="preserve"> </w:t>
      </w:r>
      <w:r w:rsidR="00AA090A">
        <w:rPr>
          <w:sz w:val="24"/>
          <w:szCs w:val="24"/>
        </w:rPr>
        <w:t xml:space="preserve">To </w:t>
      </w:r>
      <w:r w:rsidR="003D68CA">
        <w:rPr>
          <w:sz w:val="24"/>
          <w:szCs w:val="24"/>
        </w:rPr>
        <w:t>b</w:t>
      </w:r>
      <w:r w:rsidR="00F64A0C">
        <w:rPr>
          <w:sz w:val="24"/>
          <w:szCs w:val="24"/>
        </w:rPr>
        <w:t xml:space="preserve">e </w:t>
      </w:r>
      <w:r w:rsidR="00AA090A">
        <w:rPr>
          <w:sz w:val="24"/>
          <w:szCs w:val="24"/>
        </w:rPr>
        <w:t>discuss</w:t>
      </w:r>
      <w:r w:rsidR="00F64A0C">
        <w:rPr>
          <w:sz w:val="24"/>
          <w:szCs w:val="24"/>
        </w:rPr>
        <w:t>ed</w:t>
      </w:r>
      <w:r w:rsidR="00AA090A">
        <w:rPr>
          <w:sz w:val="24"/>
          <w:szCs w:val="24"/>
        </w:rPr>
        <w:t xml:space="preserve"> further at the precept meeting.</w:t>
      </w:r>
    </w:p>
    <w:p w14:paraId="3573091F" w14:textId="264E1834" w:rsidR="00B96460" w:rsidRDefault="00B114B7" w:rsidP="003D68CA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Benches:</w:t>
      </w:r>
      <w:r w:rsidR="008900C7">
        <w:rPr>
          <w:sz w:val="24"/>
          <w:szCs w:val="24"/>
        </w:rPr>
        <w:t xml:space="preserve"> </w:t>
      </w:r>
      <w:r w:rsidR="00624D11">
        <w:rPr>
          <w:sz w:val="24"/>
          <w:szCs w:val="24"/>
        </w:rPr>
        <w:t xml:space="preserve">Those around The Green and outside the </w:t>
      </w:r>
      <w:r w:rsidR="00B56448">
        <w:rPr>
          <w:sz w:val="24"/>
          <w:szCs w:val="24"/>
        </w:rPr>
        <w:t>V</w:t>
      </w:r>
      <w:r w:rsidR="00624D11">
        <w:rPr>
          <w:sz w:val="24"/>
          <w:szCs w:val="24"/>
        </w:rPr>
        <w:t xml:space="preserve">illage </w:t>
      </w:r>
      <w:r w:rsidR="00B56448">
        <w:rPr>
          <w:sz w:val="24"/>
          <w:szCs w:val="24"/>
        </w:rPr>
        <w:t>H</w:t>
      </w:r>
      <w:r w:rsidR="00624D11">
        <w:rPr>
          <w:sz w:val="24"/>
          <w:szCs w:val="24"/>
        </w:rPr>
        <w:t xml:space="preserve">all </w:t>
      </w:r>
      <w:r w:rsidR="00F02758">
        <w:rPr>
          <w:sz w:val="24"/>
          <w:szCs w:val="24"/>
        </w:rPr>
        <w:t>have not been incorporated</w:t>
      </w:r>
      <w:r w:rsidR="00B96460">
        <w:rPr>
          <w:sz w:val="24"/>
          <w:szCs w:val="24"/>
        </w:rPr>
        <w:t xml:space="preserve"> </w:t>
      </w:r>
      <w:r w:rsidR="003F610D">
        <w:rPr>
          <w:sz w:val="24"/>
          <w:szCs w:val="24"/>
        </w:rPr>
        <w:t>within</w:t>
      </w:r>
      <w:r w:rsidR="00B96460">
        <w:rPr>
          <w:sz w:val="24"/>
          <w:szCs w:val="24"/>
        </w:rPr>
        <w:t xml:space="preserve"> the </w:t>
      </w:r>
      <w:r w:rsidR="007D63B6">
        <w:rPr>
          <w:sz w:val="24"/>
          <w:szCs w:val="24"/>
        </w:rPr>
        <w:t xml:space="preserve">WSC </w:t>
      </w:r>
      <w:r w:rsidR="00B96460">
        <w:rPr>
          <w:sz w:val="24"/>
          <w:szCs w:val="24"/>
        </w:rPr>
        <w:t>S</w:t>
      </w:r>
      <w:r w:rsidR="00DB43A3">
        <w:rPr>
          <w:sz w:val="24"/>
          <w:szCs w:val="24"/>
        </w:rPr>
        <w:t>ervice Level Agreemen</w:t>
      </w:r>
      <w:r w:rsidR="007D63B6">
        <w:rPr>
          <w:sz w:val="24"/>
          <w:szCs w:val="24"/>
        </w:rPr>
        <w:t xml:space="preserve">t </w:t>
      </w:r>
      <w:r w:rsidR="00B96460">
        <w:rPr>
          <w:sz w:val="24"/>
          <w:szCs w:val="24"/>
        </w:rPr>
        <w:t>agreed prior to Covid and therefore are</w:t>
      </w:r>
      <w:r w:rsidR="00360AB8">
        <w:rPr>
          <w:sz w:val="24"/>
          <w:szCs w:val="24"/>
        </w:rPr>
        <w:t xml:space="preserve"> </w:t>
      </w:r>
      <w:r w:rsidR="00B96460">
        <w:rPr>
          <w:sz w:val="24"/>
          <w:szCs w:val="24"/>
        </w:rPr>
        <w:t xml:space="preserve">not regularly </w:t>
      </w:r>
      <w:r w:rsidR="00B96460">
        <w:rPr>
          <w:sz w:val="24"/>
          <w:szCs w:val="24"/>
        </w:rPr>
        <w:lastRenderedPageBreak/>
        <w:t>inspected. Cllr Wymer</w:t>
      </w:r>
      <w:r w:rsidR="00EA47EF">
        <w:rPr>
          <w:sz w:val="24"/>
          <w:szCs w:val="24"/>
        </w:rPr>
        <w:t xml:space="preserve"> has requested the agreement is </w:t>
      </w:r>
      <w:r w:rsidR="00360940">
        <w:rPr>
          <w:sz w:val="24"/>
          <w:szCs w:val="24"/>
        </w:rPr>
        <w:t>amended/modified to</w:t>
      </w:r>
      <w:r w:rsidR="007C543A">
        <w:rPr>
          <w:sz w:val="24"/>
          <w:szCs w:val="24"/>
        </w:rPr>
        <w:t xml:space="preserve"> include</w:t>
      </w:r>
      <w:r w:rsidR="00FB3294">
        <w:rPr>
          <w:sz w:val="24"/>
          <w:szCs w:val="24"/>
        </w:rPr>
        <w:t xml:space="preserve"> </w:t>
      </w:r>
      <w:r w:rsidR="003F610D">
        <w:rPr>
          <w:sz w:val="24"/>
          <w:szCs w:val="24"/>
        </w:rPr>
        <w:t>benches, no response</w:t>
      </w:r>
      <w:r w:rsidR="002B4C51">
        <w:rPr>
          <w:sz w:val="24"/>
          <w:szCs w:val="24"/>
        </w:rPr>
        <w:t xml:space="preserve"> as yet</w:t>
      </w:r>
      <w:r w:rsidR="0014574F">
        <w:rPr>
          <w:sz w:val="24"/>
          <w:szCs w:val="24"/>
        </w:rPr>
        <w:t xml:space="preserve">. </w:t>
      </w:r>
      <w:r w:rsidR="00611694">
        <w:rPr>
          <w:sz w:val="24"/>
          <w:szCs w:val="24"/>
        </w:rPr>
        <w:t xml:space="preserve">If </w:t>
      </w:r>
      <w:r w:rsidR="00C30F4B">
        <w:rPr>
          <w:sz w:val="24"/>
          <w:szCs w:val="24"/>
        </w:rPr>
        <w:t xml:space="preserve">not </w:t>
      </w:r>
      <w:r w:rsidR="00A73F6A">
        <w:rPr>
          <w:sz w:val="24"/>
          <w:szCs w:val="24"/>
        </w:rPr>
        <w:t>possible</w:t>
      </w:r>
      <w:r w:rsidR="00C30F4B">
        <w:rPr>
          <w:sz w:val="24"/>
          <w:szCs w:val="24"/>
        </w:rPr>
        <w:t xml:space="preserve">, </w:t>
      </w:r>
      <w:r w:rsidR="006C0B2F">
        <w:rPr>
          <w:sz w:val="24"/>
          <w:szCs w:val="24"/>
        </w:rPr>
        <w:t xml:space="preserve">Cllr </w:t>
      </w:r>
      <w:proofErr w:type="spellStart"/>
      <w:r w:rsidR="006C0B2F">
        <w:rPr>
          <w:sz w:val="24"/>
          <w:szCs w:val="24"/>
        </w:rPr>
        <w:t>Dinsey</w:t>
      </w:r>
      <w:proofErr w:type="spellEnd"/>
      <w:r w:rsidR="006C0B2F">
        <w:rPr>
          <w:sz w:val="24"/>
          <w:szCs w:val="24"/>
        </w:rPr>
        <w:t xml:space="preserve"> offered t</w:t>
      </w:r>
      <w:r w:rsidR="00704F19">
        <w:rPr>
          <w:sz w:val="24"/>
          <w:szCs w:val="24"/>
        </w:rPr>
        <w:t xml:space="preserve">o </w:t>
      </w:r>
      <w:r w:rsidR="00611694">
        <w:rPr>
          <w:sz w:val="24"/>
          <w:szCs w:val="24"/>
        </w:rPr>
        <w:t xml:space="preserve">carry </w:t>
      </w:r>
      <w:r w:rsidR="00C30F4B">
        <w:rPr>
          <w:sz w:val="24"/>
          <w:szCs w:val="24"/>
        </w:rPr>
        <w:t>out</w:t>
      </w:r>
      <w:r w:rsidR="00611694">
        <w:rPr>
          <w:sz w:val="24"/>
          <w:szCs w:val="24"/>
        </w:rPr>
        <w:t xml:space="preserve"> the task</w:t>
      </w:r>
      <w:r w:rsidR="00704F19">
        <w:rPr>
          <w:sz w:val="24"/>
          <w:szCs w:val="24"/>
        </w:rPr>
        <w:t>.</w:t>
      </w:r>
    </w:p>
    <w:p w14:paraId="6D922BA5" w14:textId="003AD5F1" w:rsidR="00704F19" w:rsidRDefault="00AF4508" w:rsidP="00F146E8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Village newslette</w:t>
      </w:r>
      <w:r w:rsidR="00A73F6A">
        <w:rPr>
          <w:sz w:val="24"/>
          <w:szCs w:val="24"/>
        </w:rPr>
        <w:t>r:</w:t>
      </w:r>
      <w:r w:rsidR="00C55D81">
        <w:rPr>
          <w:sz w:val="24"/>
          <w:szCs w:val="24"/>
        </w:rPr>
        <w:t xml:space="preserve"> </w:t>
      </w:r>
      <w:r w:rsidR="00CE1FB9">
        <w:rPr>
          <w:sz w:val="24"/>
          <w:szCs w:val="24"/>
        </w:rPr>
        <w:t xml:space="preserve">Following their AGM </w:t>
      </w:r>
      <w:r w:rsidR="003A2013">
        <w:rPr>
          <w:sz w:val="24"/>
          <w:szCs w:val="24"/>
        </w:rPr>
        <w:t xml:space="preserve">on the </w:t>
      </w:r>
      <w:r w:rsidR="0014574F">
        <w:rPr>
          <w:sz w:val="24"/>
          <w:szCs w:val="24"/>
        </w:rPr>
        <w:t>14th</w:t>
      </w:r>
      <w:r w:rsidR="003A2013">
        <w:rPr>
          <w:sz w:val="24"/>
          <w:szCs w:val="24"/>
        </w:rPr>
        <w:t xml:space="preserve"> November, it is highly </w:t>
      </w:r>
      <w:r w:rsidR="00C76F99">
        <w:rPr>
          <w:sz w:val="24"/>
          <w:szCs w:val="24"/>
        </w:rPr>
        <w:t xml:space="preserve">likely </w:t>
      </w:r>
      <w:r w:rsidR="003A2013">
        <w:rPr>
          <w:sz w:val="24"/>
          <w:szCs w:val="24"/>
        </w:rPr>
        <w:t>the Community Council will cease to exist</w:t>
      </w:r>
      <w:r w:rsidR="00060720">
        <w:rPr>
          <w:sz w:val="24"/>
          <w:szCs w:val="24"/>
        </w:rPr>
        <w:t xml:space="preserve">. </w:t>
      </w:r>
      <w:r w:rsidR="00592802">
        <w:rPr>
          <w:sz w:val="24"/>
          <w:szCs w:val="24"/>
        </w:rPr>
        <w:t>T</w:t>
      </w:r>
      <w:r w:rsidR="00060720">
        <w:rPr>
          <w:sz w:val="24"/>
          <w:szCs w:val="24"/>
        </w:rPr>
        <w:t>he parish council</w:t>
      </w:r>
      <w:r w:rsidR="002F67A6">
        <w:rPr>
          <w:sz w:val="24"/>
          <w:szCs w:val="24"/>
        </w:rPr>
        <w:t>,</w:t>
      </w:r>
      <w:r w:rsidR="00060720">
        <w:rPr>
          <w:sz w:val="24"/>
          <w:szCs w:val="24"/>
        </w:rPr>
        <w:t xml:space="preserve"> however, have agreed to take this on</w:t>
      </w:r>
      <w:r w:rsidR="00C76F99">
        <w:rPr>
          <w:sz w:val="24"/>
          <w:szCs w:val="24"/>
        </w:rPr>
        <w:t>.</w:t>
      </w:r>
      <w:r w:rsidR="002F67A6">
        <w:rPr>
          <w:sz w:val="24"/>
          <w:szCs w:val="24"/>
        </w:rPr>
        <w:t xml:space="preserve"> The clerk to investigate </w:t>
      </w:r>
      <w:r w:rsidR="0029576A">
        <w:rPr>
          <w:sz w:val="24"/>
          <w:szCs w:val="24"/>
        </w:rPr>
        <w:t xml:space="preserve">current </w:t>
      </w:r>
      <w:r w:rsidR="00C76F99">
        <w:rPr>
          <w:sz w:val="24"/>
          <w:szCs w:val="24"/>
        </w:rPr>
        <w:t xml:space="preserve">GDPR </w:t>
      </w:r>
      <w:r w:rsidR="0029576A">
        <w:rPr>
          <w:sz w:val="24"/>
          <w:szCs w:val="24"/>
        </w:rPr>
        <w:t>legislation.</w:t>
      </w:r>
    </w:p>
    <w:p w14:paraId="69B9BBFB" w14:textId="1225F65E" w:rsidR="0029576A" w:rsidRDefault="0029576A" w:rsidP="00F146E8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Other matters r</w:t>
      </w:r>
      <w:r w:rsidR="00903709">
        <w:rPr>
          <w:sz w:val="24"/>
          <w:szCs w:val="24"/>
        </w:rPr>
        <w:t xml:space="preserve">aised : Yellow lines at the bus stop still </w:t>
      </w:r>
      <w:r w:rsidR="00430EE9">
        <w:rPr>
          <w:sz w:val="24"/>
          <w:szCs w:val="24"/>
        </w:rPr>
        <w:t>missing,</w:t>
      </w:r>
      <w:r w:rsidR="00D23729">
        <w:rPr>
          <w:sz w:val="24"/>
          <w:szCs w:val="24"/>
        </w:rPr>
        <w:t xml:space="preserve"> the clerk to chase. </w:t>
      </w:r>
      <w:r w:rsidR="00065059">
        <w:rPr>
          <w:sz w:val="24"/>
          <w:szCs w:val="24"/>
        </w:rPr>
        <w:t xml:space="preserve">Fly posting </w:t>
      </w:r>
      <w:r w:rsidR="000A79BF">
        <w:rPr>
          <w:sz w:val="24"/>
          <w:szCs w:val="24"/>
        </w:rPr>
        <w:t>on</w:t>
      </w:r>
      <w:r w:rsidR="00065059">
        <w:rPr>
          <w:sz w:val="24"/>
          <w:szCs w:val="24"/>
        </w:rPr>
        <w:t xml:space="preserve"> the bus </w:t>
      </w:r>
      <w:r w:rsidR="00D412AD">
        <w:rPr>
          <w:sz w:val="24"/>
          <w:szCs w:val="24"/>
        </w:rPr>
        <w:t>shelter</w:t>
      </w:r>
      <w:r w:rsidR="00430EE9">
        <w:rPr>
          <w:sz w:val="24"/>
          <w:szCs w:val="24"/>
        </w:rPr>
        <w:t xml:space="preserve">, </w:t>
      </w:r>
      <w:r w:rsidR="00BC3A00">
        <w:rPr>
          <w:sz w:val="24"/>
          <w:szCs w:val="24"/>
        </w:rPr>
        <w:t>consideration to be given at the precept meeting to purchase</w:t>
      </w:r>
      <w:r w:rsidR="001F4FE4">
        <w:rPr>
          <w:sz w:val="24"/>
          <w:szCs w:val="24"/>
        </w:rPr>
        <w:t xml:space="preserve"> a mini noticeboard to </w:t>
      </w:r>
      <w:r w:rsidR="00592802">
        <w:rPr>
          <w:sz w:val="24"/>
          <w:szCs w:val="24"/>
        </w:rPr>
        <w:t xml:space="preserve">help </w:t>
      </w:r>
      <w:r w:rsidR="001F4FE4">
        <w:rPr>
          <w:sz w:val="24"/>
          <w:szCs w:val="24"/>
        </w:rPr>
        <w:t>deter this practice.</w:t>
      </w:r>
    </w:p>
    <w:p w14:paraId="0E28D646" w14:textId="6AA13018" w:rsidR="006A4CC0" w:rsidRDefault="006A4CC0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  <w:r>
        <w:rPr>
          <w:sz w:val="24"/>
          <w:szCs w:val="24"/>
        </w:rPr>
        <w:t>15.  CORRESPONDENCE</w:t>
      </w:r>
    </w:p>
    <w:p w14:paraId="05A177E1" w14:textId="34F9B605" w:rsidR="00DF52FB" w:rsidRDefault="00D019FD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Correspondence has been received in relation to speeding</w:t>
      </w:r>
      <w:r w:rsidR="007F7FF7">
        <w:rPr>
          <w:sz w:val="24"/>
          <w:szCs w:val="24"/>
        </w:rPr>
        <w:t xml:space="preserve"> </w:t>
      </w:r>
      <w:r w:rsidR="00775DDA">
        <w:rPr>
          <w:sz w:val="24"/>
          <w:szCs w:val="24"/>
        </w:rPr>
        <w:t xml:space="preserve">through the village and </w:t>
      </w:r>
      <w:r w:rsidR="007F7FF7">
        <w:rPr>
          <w:sz w:val="24"/>
          <w:szCs w:val="24"/>
        </w:rPr>
        <w:t xml:space="preserve">the </w:t>
      </w:r>
      <w:r w:rsidR="007E2DCE">
        <w:rPr>
          <w:sz w:val="24"/>
          <w:szCs w:val="24"/>
        </w:rPr>
        <w:t>Anglian Water Strategic Pipeline</w:t>
      </w:r>
      <w:r w:rsidR="00260371">
        <w:rPr>
          <w:sz w:val="24"/>
          <w:szCs w:val="24"/>
        </w:rPr>
        <w:t xml:space="preserve"> Scheme.</w:t>
      </w:r>
      <w:r w:rsidR="00775DDA">
        <w:rPr>
          <w:sz w:val="24"/>
          <w:szCs w:val="24"/>
        </w:rPr>
        <w:t xml:space="preserve"> </w:t>
      </w:r>
      <w:r w:rsidR="007F7FF7">
        <w:rPr>
          <w:sz w:val="24"/>
          <w:szCs w:val="24"/>
        </w:rPr>
        <w:t xml:space="preserve">Cllr Wymer </w:t>
      </w:r>
      <w:r w:rsidR="009E2BE7">
        <w:rPr>
          <w:sz w:val="24"/>
          <w:szCs w:val="24"/>
        </w:rPr>
        <w:t>to</w:t>
      </w:r>
      <w:r w:rsidR="00F23675">
        <w:rPr>
          <w:sz w:val="24"/>
          <w:szCs w:val="24"/>
        </w:rPr>
        <w:t xml:space="preserve"> </w:t>
      </w:r>
      <w:r w:rsidR="009E2BE7">
        <w:rPr>
          <w:sz w:val="24"/>
          <w:szCs w:val="24"/>
        </w:rPr>
        <w:t>ask AW</w:t>
      </w:r>
      <w:r w:rsidR="00F23675">
        <w:rPr>
          <w:sz w:val="24"/>
          <w:szCs w:val="24"/>
        </w:rPr>
        <w:t xml:space="preserve"> to</w:t>
      </w:r>
      <w:r w:rsidR="000A79BF">
        <w:rPr>
          <w:sz w:val="24"/>
          <w:szCs w:val="24"/>
        </w:rPr>
        <w:t xml:space="preserve"> inform</w:t>
      </w:r>
      <w:r w:rsidR="00F23675">
        <w:rPr>
          <w:sz w:val="24"/>
          <w:szCs w:val="24"/>
        </w:rPr>
        <w:t xml:space="preserve"> </w:t>
      </w:r>
      <w:r w:rsidR="00A225C1">
        <w:rPr>
          <w:sz w:val="24"/>
          <w:szCs w:val="24"/>
        </w:rPr>
        <w:t>the</w:t>
      </w:r>
      <w:r w:rsidR="00BA28BA">
        <w:rPr>
          <w:sz w:val="24"/>
          <w:szCs w:val="24"/>
        </w:rPr>
        <w:t xml:space="preserve"> parish council </w:t>
      </w:r>
      <w:r w:rsidR="00F23675">
        <w:rPr>
          <w:sz w:val="24"/>
          <w:szCs w:val="24"/>
        </w:rPr>
        <w:t xml:space="preserve">when the </w:t>
      </w:r>
      <w:r w:rsidR="00C90269">
        <w:rPr>
          <w:sz w:val="24"/>
          <w:szCs w:val="24"/>
        </w:rPr>
        <w:t xml:space="preserve">roads are </w:t>
      </w:r>
      <w:r w:rsidR="00260371">
        <w:rPr>
          <w:sz w:val="24"/>
          <w:szCs w:val="24"/>
        </w:rPr>
        <w:t xml:space="preserve">likely </w:t>
      </w:r>
      <w:r w:rsidR="00C90269">
        <w:rPr>
          <w:sz w:val="24"/>
          <w:szCs w:val="24"/>
        </w:rPr>
        <w:t xml:space="preserve">to be closed </w:t>
      </w:r>
      <w:r w:rsidR="000B289E">
        <w:rPr>
          <w:sz w:val="24"/>
          <w:szCs w:val="24"/>
        </w:rPr>
        <w:t>in advance of</w:t>
      </w:r>
      <w:r w:rsidR="00A225C1">
        <w:rPr>
          <w:sz w:val="24"/>
          <w:szCs w:val="24"/>
        </w:rPr>
        <w:t xml:space="preserve"> the works being carried out</w:t>
      </w:r>
      <w:r w:rsidR="007B42DE">
        <w:rPr>
          <w:sz w:val="24"/>
          <w:szCs w:val="24"/>
        </w:rPr>
        <w:t>.</w:t>
      </w:r>
      <w:r w:rsidR="00C90269">
        <w:rPr>
          <w:sz w:val="24"/>
          <w:szCs w:val="24"/>
        </w:rPr>
        <w:t xml:space="preserve"> </w:t>
      </w:r>
    </w:p>
    <w:p w14:paraId="3B5837F2" w14:textId="4CF78A1A" w:rsidR="00896F0A" w:rsidRDefault="00896F0A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  <w:r>
        <w:rPr>
          <w:sz w:val="24"/>
          <w:szCs w:val="24"/>
        </w:rPr>
        <w:t xml:space="preserve">16.  </w:t>
      </w:r>
      <w:r w:rsidR="00E21379">
        <w:rPr>
          <w:sz w:val="24"/>
          <w:szCs w:val="24"/>
        </w:rPr>
        <w:t>PARISH MATTERS</w:t>
      </w:r>
      <w:r>
        <w:rPr>
          <w:sz w:val="24"/>
          <w:szCs w:val="24"/>
        </w:rPr>
        <w:t xml:space="preserve"> FO</w:t>
      </w:r>
      <w:r w:rsidR="009E2BE7">
        <w:rPr>
          <w:sz w:val="24"/>
          <w:szCs w:val="24"/>
        </w:rPr>
        <w:t>R</w:t>
      </w:r>
      <w:r>
        <w:rPr>
          <w:sz w:val="24"/>
          <w:szCs w:val="24"/>
        </w:rPr>
        <w:t xml:space="preserve"> THE NEXT MEETING</w:t>
      </w:r>
    </w:p>
    <w:p w14:paraId="33C597A6" w14:textId="7CFB5F51" w:rsidR="00FC2B69" w:rsidRDefault="00FC2B69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Identified within the meeting.</w:t>
      </w:r>
    </w:p>
    <w:p w14:paraId="476C0F7A" w14:textId="5ED438B4" w:rsidR="00FC2B69" w:rsidRDefault="00D9715E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additional matter: </w:t>
      </w:r>
      <w:r w:rsidR="00B96134">
        <w:rPr>
          <w:sz w:val="24"/>
          <w:szCs w:val="24"/>
        </w:rPr>
        <w:t xml:space="preserve">Data from the </w:t>
      </w:r>
      <w:r w:rsidR="00C639DF">
        <w:rPr>
          <w:sz w:val="24"/>
          <w:szCs w:val="24"/>
        </w:rPr>
        <w:t>speed sign has been downloaded and circulated</w:t>
      </w:r>
      <w:r w:rsidR="0077407F">
        <w:rPr>
          <w:sz w:val="24"/>
          <w:szCs w:val="24"/>
        </w:rPr>
        <w:t xml:space="preserve">. </w:t>
      </w:r>
      <w:r w:rsidR="00A42F61">
        <w:rPr>
          <w:sz w:val="24"/>
          <w:szCs w:val="24"/>
        </w:rPr>
        <w:t xml:space="preserve">In and out </w:t>
      </w:r>
      <w:r w:rsidR="00094D2B">
        <w:rPr>
          <w:sz w:val="24"/>
          <w:szCs w:val="24"/>
        </w:rPr>
        <w:t xml:space="preserve">figures </w:t>
      </w:r>
      <w:r w:rsidR="00A42F61">
        <w:rPr>
          <w:sz w:val="24"/>
          <w:szCs w:val="24"/>
        </w:rPr>
        <w:t xml:space="preserve">for one week to be </w:t>
      </w:r>
      <w:r w:rsidR="00F27B17">
        <w:rPr>
          <w:sz w:val="24"/>
          <w:szCs w:val="24"/>
        </w:rPr>
        <w:t xml:space="preserve">published </w:t>
      </w:r>
      <w:r w:rsidR="00CE7827">
        <w:rPr>
          <w:sz w:val="24"/>
          <w:szCs w:val="24"/>
        </w:rPr>
        <w:t>in</w:t>
      </w:r>
      <w:r w:rsidR="00F27B17">
        <w:rPr>
          <w:sz w:val="24"/>
          <w:szCs w:val="24"/>
        </w:rPr>
        <w:t xml:space="preserve"> </w:t>
      </w:r>
      <w:r w:rsidR="00447F3A">
        <w:rPr>
          <w:sz w:val="24"/>
          <w:szCs w:val="24"/>
        </w:rPr>
        <w:t>the newsletter</w:t>
      </w:r>
      <w:r w:rsidR="00D40DB4">
        <w:rPr>
          <w:sz w:val="24"/>
          <w:szCs w:val="24"/>
        </w:rPr>
        <w:t>.</w:t>
      </w:r>
    </w:p>
    <w:p w14:paraId="7E252EFA" w14:textId="32C99145" w:rsidR="00F27B17" w:rsidRDefault="00F27B17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  <w:r>
        <w:rPr>
          <w:sz w:val="24"/>
          <w:szCs w:val="24"/>
        </w:rPr>
        <w:t>17.  DATE OF NEXT MEETI</w:t>
      </w:r>
      <w:r w:rsidR="00706395">
        <w:rPr>
          <w:sz w:val="24"/>
          <w:szCs w:val="24"/>
        </w:rPr>
        <w:t>NG</w:t>
      </w:r>
    </w:p>
    <w:p w14:paraId="3C43A2E9" w14:textId="648A7827" w:rsidR="00676048" w:rsidRDefault="00A31066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to be confirmed. </w:t>
      </w:r>
      <w:r w:rsidR="000C551A">
        <w:rPr>
          <w:sz w:val="24"/>
          <w:szCs w:val="24"/>
        </w:rPr>
        <w:t>Starting</w:t>
      </w:r>
      <w:r>
        <w:rPr>
          <w:sz w:val="24"/>
          <w:szCs w:val="24"/>
        </w:rPr>
        <w:t xml:space="preserve"> time </w:t>
      </w:r>
      <w:r w:rsidR="007B42DE">
        <w:rPr>
          <w:sz w:val="24"/>
          <w:szCs w:val="24"/>
        </w:rPr>
        <w:t xml:space="preserve">of the meeting </w:t>
      </w:r>
      <w:r>
        <w:rPr>
          <w:sz w:val="24"/>
          <w:szCs w:val="24"/>
        </w:rPr>
        <w:t>to be changed from 7.30pm to 7.00pm</w:t>
      </w:r>
      <w:r w:rsidR="00A52DBB">
        <w:rPr>
          <w:sz w:val="24"/>
          <w:szCs w:val="24"/>
        </w:rPr>
        <w:t>.</w:t>
      </w:r>
    </w:p>
    <w:p w14:paraId="0EB66A2B" w14:textId="16C6410C" w:rsidR="00A52DBB" w:rsidRDefault="00A52DBB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With no further business the meeting closed at 8.40pm.</w:t>
      </w:r>
    </w:p>
    <w:p w14:paraId="6EA2467E" w14:textId="77777777" w:rsidR="00F27B17" w:rsidRDefault="00F27B17" w:rsidP="007B42DE">
      <w:pPr>
        <w:tabs>
          <w:tab w:val="left" w:pos="142"/>
          <w:tab w:val="left" w:pos="966"/>
        </w:tabs>
        <w:ind w:right="-330"/>
        <w:jc w:val="both"/>
        <w:rPr>
          <w:sz w:val="24"/>
          <w:szCs w:val="24"/>
        </w:rPr>
      </w:pPr>
    </w:p>
    <w:p w14:paraId="1B27B40C" w14:textId="77777777" w:rsidR="00896F0A" w:rsidRDefault="00896F0A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</w:p>
    <w:p w14:paraId="37A24E1C" w14:textId="2B5D6368" w:rsidR="00AA090A" w:rsidRPr="00EC0EAF" w:rsidRDefault="00AA090A" w:rsidP="00BB762F">
      <w:pPr>
        <w:tabs>
          <w:tab w:val="left" w:pos="142"/>
          <w:tab w:val="left" w:pos="966"/>
        </w:tabs>
        <w:ind w:right="-330"/>
        <w:rPr>
          <w:sz w:val="24"/>
          <w:szCs w:val="24"/>
        </w:rPr>
      </w:pPr>
    </w:p>
    <w:p w14:paraId="770EE1E0" w14:textId="77777777" w:rsidR="00AB04EF" w:rsidRPr="00C50392" w:rsidRDefault="00AB04EF" w:rsidP="00B97566">
      <w:pPr>
        <w:tabs>
          <w:tab w:val="left" w:pos="142"/>
        </w:tabs>
        <w:ind w:right="-46"/>
        <w:rPr>
          <w:rFonts w:cstheme="minorHAnsi"/>
          <w:sz w:val="24"/>
          <w:szCs w:val="24"/>
        </w:rPr>
      </w:pPr>
    </w:p>
    <w:p w14:paraId="2DDCB28E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475183D0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6C415094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165B4C4A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p w14:paraId="264029AB" w14:textId="77777777" w:rsidR="001547EB" w:rsidRDefault="001547EB" w:rsidP="0061296C">
      <w:pPr>
        <w:tabs>
          <w:tab w:val="left" w:pos="142"/>
        </w:tabs>
        <w:rPr>
          <w:rFonts w:cstheme="minorHAnsi"/>
          <w:sz w:val="24"/>
          <w:szCs w:val="24"/>
        </w:rPr>
      </w:pPr>
    </w:p>
    <w:sectPr w:rsidR="001547EB" w:rsidSect="00C1042D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9924" w14:textId="77777777" w:rsidR="00332C51" w:rsidRDefault="00332C51" w:rsidP="0088305D">
      <w:pPr>
        <w:spacing w:after="0" w:line="240" w:lineRule="auto"/>
      </w:pPr>
      <w:r>
        <w:separator/>
      </w:r>
    </w:p>
  </w:endnote>
  <w:endnote w:type="continuationSeparator" w:id="0">
    <w:p w14:paraId="6868A069" w14:textId="77777777" w:rsidR="00332C51" w:rsidRDefault="00332C51" w:rsidP="0088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07BB" w14:textId="77777777" w:rsidR="0088305D" w:rsidRDefault="0088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4728" w14:textId="77777777" w:rsidR="00332C51" w:rsidRDefault="00332C51" w:rsidP="0088305D">
      <w:pPr>
        <w:spacing w:after="0" w:line="240" w:lineRule="auto"/>
      </w:pPr>
      <w:r>
        <w:separator/>
      </w:r>
    </w:p>
  </w:footnote>
  <w:footnote w:type="continuationSeparator" w:id="0">
    <w:p w14:paraId="67E877FD" w14:textId="77777777" w:rsidR="00332C51" w:rsidRDefault="00332C51" w:rsidP="0088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65E97"/>
    <w:multiLevelType w:val="hybridMultilevel"/>
    <w:tmpl w:val="01B4A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20B4C"/>
    <w:multiLevelType w:val="hybridMultilevel"/>
    <w:tmpl w:val="00CC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427936">
    <w:abstractNumId w:val="0"/>
  </w:num>
  <w:num w:numId="2" w16cid:durableId="34933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98"/>
    <w:rsid w:val="000015C6"/>
    <w:rsid w:val="0000171F"/>
    <w:rsid w:val="00005E7A"/>
    <w:rsid w:val="00006228"/>
    <w:rsid w:val="0001014A"/>
    <w:rsid w:val="00010B9B"/>
    <w:rsid w:val="00015441"/>
    <w:rsid w:val="00015705"/>
    <w:rsid w:val="00015A58"/>
    <w:rsid w:val="00015D53"/>
    <w:rsid w:val="000163EA"/>
    <w:rsid w:val="000168FC"/>
    <w:rsid w:val="00020E15"/>
    <w:rsid w:val="000210F6"/>
    <w:rsid w:val="0002184E"/>
    <w:rsid w:val="00021D2C"/>
    <w:rsid w:val="00022C09"/>
    <w:rsid w:val="0002439F"/>
    <w:rsid w:val="00030B6F"/>
    <w:rsid w:val="000340E4"/>
    <w:rsid w:val="00035306"/>
    <w:rsid w:val="00035442"/>
    <w:rsid w:val="00035443"/>
    <w:rsid w:val="000372E6"/>
    <w:rsid w:val="00037A1A"/>
    <w:rsid w:val="00043684"/>
    <w:rsid w:val="000438CC"/>
    <w:rsid w:val="00045E48"/>
    <w:rsid w:val="000509A2"/>
    <w:rsid w:val="0005103B"/>
    <w:rsid w:val="00051333"/>
    <w:rsid w:val="00054857"/>
    <w:rsid w:val="000548C5"/>
    <w:rsid w:val="00055C75"/>
    <w:rsid w:val="0005706E"/>
    <w:rsid w:val="000572D2"/>
    <w:rsid w:val="0006067B"/>
    <w:rsid w:val="00060720"/>
    <w:rsid w:val="000608B9"/>
    <w:rsid w:val="00060D98"/>
    <w:rsid w:val="00061B50"/>
    <w:rsid w:val="0006291B"/>
    <w:rsid w:val="00063E6D"/>
    <w:rsid w:val="00065059"/>
    <w:rsid w:val="00066D70"/>
    <w:rsid w:val="00071E83"/>
    <w:rsid w:val="00072C35"/>
    <w:rsid w:val="000738C1"/>
    <w:rsid w:val="00073F48"/>
    <w:rsid w:val="00075ED3"/>
    <w:rsid w:val="00080655"/>
    <w:rsid w:val="00081785"/>
    <w:rsid w:val="00081CEA"/>
    <w:rsid w:val="000832BE"/>
    <w:rsid w:val="000832F6"/>
    <w:rsid w:val="00084944"/>
    <w:rsid w:val="00084FEC"/>
    <w:rsid w:val="00085009"/>
    <w:rsid w:val="000857A6"/>
    <w:rsid w:val="00086A1C"/>
    <w:rsid w:val="00091D61"/>
    <w:rsid w:val="00091FDF"/>
    <w:rsid w:val="00092E46"/>
    <w:rsid w:val="00094D2B"/>
    <w:rsid w:val="0009524F"/>
    <w:rsid w:val="0009556A"/>
    <w:rsid w:val="000A05DD"/>
    <w:rsid w:val="000A1B48"/>
    <w:rsid w:val="000A3ED9"/>
    <w:rsid w:val="000A4D44"/>
    <w:rsid w:val="000A6519"/>
    <w:rsid w:val="000A69F5"/>
    <w:rsid w:val="000A6D0C"/>
    <w:rsid w:val="000A79BF"/>
    <w:rsid w:val="000B0F38"/>
    <w:rsid w:val="000B289E"/>
    <w:rsid w:val="000B3327"/>
    <w:rsid w:val="000B33BC"/>
    <w:rsid w:val="000B60DD"/>
    <w:rsid w:val="000C0D5E"/>
    <w:rsid w:val="000C23C5"/>
    <w:rsid w:val="000C2CAC"/>
    <w:rsid w:val="000C4B86"/>
    <w:rsid w:val="000C551A"/>
    <w:rsid w:val="000D0B9A"/>
    <w:rsid w:val="000D0F9B"/>
    <w:rsid w:val="000D150D"/>
    <w:rsid w:val="000D17BD"/>
    <w:rsid w:val="000D2017"/>
    <w:rsid w:val="000D2BF8"/>
    <w:rsid w:val="000D2DEA"/>
    <w:rsid w:val="000D430E"/>
    <w:rsid w:val="000D6AD7"/>
    <w:rsid w:val="000E1063"/>
    <w:rsid w:val="000E13DB"/>
    <w:rsid w:val="000E39D9"/>
    <w:rsid w:val="000E4200"/>
    <w:rsid w:val="000E52F2"/>
    <w:rsid w:val="000E7663"/>
    <w:rsid w:val="000F1ED5"/>
    <w:rsid w:val="000F2958"/>
    <w:rsid w:val="000F2D10"/>
    <w:rsid w:val="000F43A2"/>
    <w:rsid w:val="000F6412"/>
    <w:rsid w:val="00101FC9"/>
    <w:rsid w:val="0010232E"/>
    <w:rsid w:val="00103391"/>
    <w:rsid w:val="00104EBE"/>
    <w:rsid w:val="00106710"/>
    <w:rsid w:val="001067BB"/>
    <w:rsid w:val="00106AD4"/>
    <w:rsid w:val="00106D87"/>
    <w:rsid w:val="001110F2"/>
    <w:rsid w:val="001124C7"/>
    <w:rsid w:val="00112F99"/>
    <w:rsid w:val="0011536E"/>
    <w:rsid w:val="00115ECD"/>
    <w:rsid w:val="00116FCB"/>
    <w:rsid w:val="001172E3"/>
    <w:rsid w:val="00123471"/>
    <w:rsid w:val="00125017"/>
    <w:rsid w:val="0012685B"/>
    <w:rsid w:val="00127452"/>
    <w:rsid w:val="00127736"/>
    <w:rsid w:val="00127D5F"/>
    <w:rsid w:val="0013056C"/>
    <w:rsid w:val="0013093F"/>
    <w:rsid w:val="00131B3E"/>
    <w:rsid w:val="001321CF"/>
    <w:rsid w:val="00134D8D"/>
    <w:rsid w:val="00135FEA"/>
    <w:rsid w:val="00136541"/>
    <w:rsid w:val="00136AE6"/>
    <w:rsid w:val="001406C9"/>
    <w:rsid w:val="00140842"/>
    <w:rsid w:val="001412EC"/>
    <w:rsid w:val="0014574F"/>
    <w:rsid w:val="00147895"/>
    <w:rsid w:val="00147FA5"/>
    <w:rsid w:val="00150398"/>
    <w:rsid w:val="00150628"/>
    <w:rsid w:val="00151949"/>
    <w:rsid w:val="001530D7"/>
    <w:rsid w:val="001547EB"/>
    <w:rsid w:val="0015527C"/>
    <w:rsid w:val="00156008"/>
    <w:rsid w:val="00156A4D"/>
    <w:rsid w:val="00161B6E"/>
    <w:rsid w:val="00161EFD"/>
    <w:rsid w:val="0016347B"/>
    <w:rsid w:val="001635A7"/>
    <w:rsid w:val="00164717"/>
    <w:rsid w:val="001662AF"/>
    <w:rsid w:val="00166610"/>
    <w:rsid w:val="0016667F"/>
    <w:rsid w:val="001701E9"/>
    <w:rsid w:val="001704A1"/>
    <w:rsid w:val="00170FD6"/>
    <w:rsid w:val="00171837"/>
    <w:rsid w:val="001744C6"/>
    <w:rsid w:val="00174F8E"/>
    <w:rsid w:val="001764D1"/>
    <w:rsid w:val="00181651"/>
    <w:rsid w:val="00181871"/>
    <w:rsid w:val="00181986"/>
    <w:rsid w:val="00181ECD"/>
    <w:rsid w:val="0018276B"/>
    <w:rsid w:val="00186D88"/>
    <w:rsid w:val="001879B6"/>
    <w:rsid w:val="00187FDB"/>
    <w:rsid w:val="00190075"/>
    <w:rsid w:val="00191D16"/>
    <w:rsid w:val="001944D2"/>
    <w:rsid w:val="00195AD4"/>
    <w:rsid w:val="0019638F"/>
    <w:rsid w:val="0019709F"/>
    <w:rsid w:val="001A0017"/>
    <w:rsid w:val="001A0676"/>
    <w:rsid w:val="001A2E24"/>
    <w:rsid w:val="001A75B8"/>
    <w:rsid w:val="001B0BAA"/>
    <w:rsid w:val="001B18ED"/>
    <w:rsid w:val="001B1AA3"/>
    <w:rsid w:val="001B3CF4"/>
    <w:rsid w:val="001B441E"/>
    <w:rsid w:val="001B527A"/>
    <w:rsid w:val="001B57F2"/>
    <w:rsid w:val="001B68DA"/>
    <w:rsid w:val="001B7304"/>
    <w:rsid w:val="001C0EF6"/>
    <w:rsid w:val="001C0F87"/>
    <w:rsid w:val="001C43B8"/>
    <w:rsid w:val="001C4B78"/>
    <w:rsid w:val="001C5F23"/>
    <w:rsid w:val="001C66F9"/>
    <w:rsid w:val="001C6F2B"/>
    <w:rsid w:val="001D009F"/>
    <w:rsid w:val="001D0BE8"/>
    <w:rsid w:val="001D3F57"/>
    <w:rsid w:val="001D498B"/>
    <w:rsid w:val="001D64F4"/>
    <w:rsid w:val="001D7DA3"/>
    <w:rsid w:val="001E00D5"/>
    <w:rsid w:val="001E08DB"/>
    <w:rsid w:val="001E2FE8"/>
    <w:rsid w:val="001E3495"/>
    <w:rsid w:val="001E584A"/>
    <w:rsid w:val="001E61E5"/>
    <w:rsid w:val="001E7DCD"/>
    <w:rsid w:val="001F1949"/>
    <w:rsid w:val="001F4AE0"/>
    <w:rsid w:val="001F4FE4"/>
    <w:rsid w:val="001F739F"/>
    <w:rsid w:val="00203882"/>
    <w:rsid w:val="00211B4A"/>
    <w:rsid w:val="00213F4D"/>
    <w:rsid w:val="00217C8E"/>
    <w:rsid w:val="0022121C"/>
    <w:rsid w:val="00224D42"/>
    <w:rsid w:val="0022515A"/>
    <w:rsid w:val="00225204"/>
    <w:rsid w:val="0022520F"/>
    <w:rsid w:val="002255A1"/>
    <w:rsid w:val="00225FD2"/>
    <w:rsid w:val="00227545"/>
    <w:rsid w:val="002310B4"/>
    <w:rsid w:val="00232375"/>
    <w:rsid w:val="0023291F"/>
    <w:rsid w:val="00232DBA"/>
    <w:rsid w:val="00235E67"/>
    <w:rsid w:val="00235F22"/>
    <w:rsid w:val="0023741A"/>
    <w:rsid w:val="00241242"/>
    <w:rsid w:val="002432EC"/>
    <w:rsid w:val="002454EE"/>
    <w:rsid w:val="002457C9"/>
    <w:rsid w:val="00250677"/>
    <w:rsid w:val="00251AAE"/>
    <w:rsid w:val="00252D9D"/>
    <w:rsid w:val="00255AC4"/>
    <w:rsid w:val="002573A0"/>
    <w:rsid w:val="00257B97"/>
    <w:rsid w:val="0026034B"/>
    <w:rsid w:val="00260371"/>
    <w:rsid w:val="00260863"/>
    <w:rsid w:val="00260BD9"/>
    <w:rsid w:val="00260C31"/>
    <w:rsid w:val="00261BF8"/>
    <w:rsid w:val="00262F37"/>
    <w:rsid w:val="002636D3"/>
    <w:rsid w:val="002658B3"/>
    <w:rsid w:val="00265CDE"/>
    <w:rsid w:val="002678C5"/>
    <w:rsid w:val="00270305"/>
    <w:rsid w:val="00270CC6"/>
    <w:rsid w:val="00273183"/>
    <w:rsid w:val="0027326B"/>
    <w:rsid w:val="00276242"/>
    <w:rsid w:val="00277FF0"/>
    <w:rsid w:val="00283335"/>
    <w:rsid w:val="0028426D"/>
    <w:rsid w:val="00284923"/>
    <w:rsid w:val="00284B36"/>
    <w:rsid w:val="002857EE"/>
    <w:rsid w:val="00285FF4"/>
    <w:rsid w:val="00286D53"/>
    <w:rsid w:val="00291533"/>
    <w:rsid w:val="00292011"/>
    <w:rsid w:val="00292163"/>
    <w:rsid w:val="00294AF7"/>
    <w:rsid w:val="00294E2D"/>
    <w:rsid w:val="0029576A"/>
    <w:rsid w:val="002959DB"/>
    <w:rsid w:val="002973B3"/>
    <w:rsid w:val="002974D1"/>
    <w:rsid w:val="00297DC3"/>
    <w:rsid w:val="00297EE6"/>
    <w:rsid w:val="002A10A4"/>
    <w:rsid w:val="002A1A6E"/>
    <w:rsid w:val="002A2D41"/>
    <w:rsid w:val="002A3527"/>
    <w:rsid w:val="002A357F"/>
    <w:rsid w:val="002A44C2"/>
    <w:rsid w:val="002A51C9"/>
    <w:rsid w:val="002B4C51"/>
    <w:rsid w:val="002B69C8"/>
    <w:rsid w:val="002B6F85"/>
    <w:rsid w:val="002B74AC"/>
    <w:rsid w:val="002C0463"/>
    <w:rsid w:val="002C0FA5"/>
    <w:rsid w:val="002C17E9"/>
    <w:rsid w:val="002C254D"/>
    <w:rsid w:val="002C3B10"/>
    <w:rsid w:val="002C5920"/>
    <w:rsid w:val="002C5F5E"/>
    <w:rsid w:val="002C68CD"/>
    <w:rsid w:val="002C7354"/>
    <w:rsid w:val="002D2A58"/>
    <w:rsid w:val="002D45B6"/>
    <w:rsid w:val="002D4F42"/>
    <w:rsid w:val="002D5DF8"/>
    <w:rsid w:val="002D6513"/>
    <w:rsid w:val="002D728A"/>
    <w:rsid w:val="002D7584"/>
    <w:rsid w:val="002E13B1"/>
    <w:rsid w:val="002E1862"/>
    <w:rsid w:val="002E56B1"/>
    <w:rsid w:val="002E5B66"/>
    <w:rsid w:val="002F0973"/>
    <w:rsid w:val="002F0BB5"/>
    <w:rsid w:val="002F1BCA"/>
    <w:rsid w:val="002F2B75"/>
    <w:rsid w:val="002F2D40"/>
    <w:rsid w:val="002F5C6C"/>
    <w:rsid w:val="002F67A6"/>
    <w:rsid w:val="003031C1"/>
    <w:rsid w:val="003047F5"/>
    <w:rsid w:val="003060D4"/>
    <w:rsid w:val="0030797D"/>
    <w:rsid w:val="00311BF5"/>
    <w:rsid w:val="00312AEF"/>
    <w:rsid w:val="00314E9B"/>
    <w:rsid w:val="00315D2B"/>
    <w:rsid w:val="00316AA9"/>
    <w:rsid w:val="003205A0"/>
    <w:rsid w:val="00320E3B"/>
    <w:rsid w:val="003226D8"/>
    <w:rsid w:val="00323F15"/>
    <w:rsid w:val="0032440D"/>
    <w:rsid w:val="003256D9"/>
    <w:rsid w:val="00326B9A"/>
    <w:rsid w:val="00326FB6"/>
    <w:rsid w:val="00330656"/>
    <w:rsid w:val="003310FD"/>
    <w:rsid w:val="00331E73"/>
    <w:rsid w:val="00331FFE"/>
    <w:rsid w:val="00332C51"/>
    <w:rsid w:val="00333011"/>
    <w:rsid w:val="003365B5"/>
    <w:rsid w:val="0033673E"/>
    <w:rsid w:val="0033686F"/>
    <w:rsid w:val="00340E5A"/>
    <w:rsid w:val="003438E0"/>
    <w:rsid w:val="00344982"/>
    <w:rsid w:val="00346B95"/>
    <w:rsid w:val="00346CF9"/>
    <w:rsid w:val="00346F49"/>
    <w:rsid w:val="0034731E"/>
    <w:rsid w:val="003476FA"/>
    <w:rsid w:val="00350C15"/>
    <w:rsid w:val="003511D0"/>
    <w:rsid w:val="003524EA"/>
    <w:rsid w:val="003535A3"/>
    <w:rsid w:val="00354256"/>
    <w:rsid w:val="00357357"/>
    <w:rsid w:val="00360940"/>
    <w:rsid w:val="00360942"/>
    <w:rsid w:val="00360AB8"/>
    <w:rsid w:val="00360AE2"/>
    <w:rsid w:val="00360B14"/>
    <w:rsid w:val="003634DB"/>
    <w:rsid w:val="003645A5"/>
    <w:rsid w:val="00366849"/>
    <w:rsid w:val="00366AFF"/>
    <w:rsid w:val="00366B69"/>
    <w:rsid w:val="00367F5D"/>
    <w:rsid w:val="00367FC2"/>
    <w:rsid w:val="00370B9A"/>
    <w:rsid w:val="003711B2"/>
    <w:rsid w:val="00372833"/>
    <w:rsid w:val="003772F8"/>
    <w:rsid w:val="00377843"/>
    <w:rsid w:val="00380F14"/>
    <w:rsid w:val="00386B21"/>
    <w:rsid w:val="00392432"/>
    <w:rsid w:val="003926D4"/>
    <w:rsid w:val="003930DE"/>
    <w:rsid w:val="00393D8F"/>
    <w:rsid w:val="0039490F"/>
    <w:rsid w:val="003A18D8"/>
    <w:rsid w:val="003A1A6B"/>
    <w:rsid w:val="003A2013"/>
    <w:rsid w:val="003A55BA"/>
    <w:rsid w:val="003A5783"/>
    <w:rsid w:val="003A5D32"/>
    <w:rsid w:val="003B11D5"/>
    <w:rsid w:val="003B49CE"/>
    <w:rsid w:val="003B5268"/>
    <w:rsid w:val="003B6921"/>
    <w:rsid w:val="003B7439"/>
    <w:rsid w:val="003C1686"/>
    <w:rsid w:val="003C1D4A"/>
    <w:rsid w:val="003C45E9"/>
    <w:rsid w:val="003C4635"/>
    <w:rsid w:val="003C5C5C"/>
    <w:rsid w:val="003C74B2"/>
    <w:rsid w:val="003C7D23"/>
    <w:rsid w:val="003D0257"/>
    <w:rsid w:val="003D0824"/>
    <w:rsid w:val="003D1F02"/>
    <w:rsid w:val="003D68CA"/>
    <w:rsid w:val="003E0B7D"/>
    <w:rsid w:val="003E0C1B"/>
    <w:rsid w:val="003E10D5"/>
    <w:rsid w:val="003E1C5B"/>
    <w:rsid w:val="003E2816"/>
    <w:rsid w:val="003E6D7F"/>
    <w:rsid w:val="003E73CE"/>
    <w:rsid w:val="003E7E4C"/>
    <w:rsid w:val="003F01BA"/>
    <w:rsid w:val="003F3BAA"/>
    <w:rsid w:val="003F49B4"/>
    <w:rsid w:val="003F610D"/>
    <w:rsid w:val="003F7694"/>
    <w:rsid w:val="003F775B"/>
    <w:rsid w:val="003F7F39"/>
    <w:rsid w:val="004005D7"/>
    <w:rsid w:val="00401294"/>
    <w:rsid w:val="00405406"/>
    <w:rsid w:val="00405E81"/>
    <w:rsid w:val="00406AF4"/>
    <w:rsid w:val="00407662"/>
    <w:rsid w:val="00407B9A"/>
    <w:rsid w:val="00410A0D"/>
    <w:rsid w:val="00410A96"/>
    <w:rsid w:val="00410CC4"/>
    <w:rsid w:val="004130C4"/>
    <w:rsid w:val="00414CB6"/>
    <w:rsid w:val="00420335"/>
    <w:rsid w:val="00420A3B"/>
    <w:rsid w:val="00420CCF"/>
    <w:rsid w:val="00421D4C"/>
    <w:rsid w:val="00422D08"/>
    <w:rsid w:val="004236B3"/>
    <w:rsid w:val="00423841"/>
    <w:rsid w:val="00424C61"/>
    <w:rsid w:val="004263F1"/>
    <w:rsid w:val="00426421"/>
    <w:rsid w:val="00426B75"/>
    <w:rsid w:val="00427111"/>
    <w:rsid w:val="00427B59"/>
    <w:rsid w:val="00430EE9"/>
    <w:rsid w:val="00433B0F"/>
    <w:rsid w:val="00433D20"/>
    <w:rsid w:val="00434D8B"/>
    <w:rsid w:val="00436A05"/>
    <w:rsid w:val="00441E40"/>
    <w:rsid w:val="004438E3"/>
    <w:rsid w:val="00447DE8"/>
    <w:rsid w:val="00447F3A"/>
    <w:rsid w:val="00450AAF"/>
    <w:rsid w:val="00451DAB"/>
    <w:rsid w:val="0045286F"/>
    <w:rsid w:val="004545F1"/>
    <w:rsid w:val="004546E1"/>
    <w:rsid w:val="00456433"/>
    <w:rsid w:val="00457ECD"/>
    <w:rsid w:val="00462EFC"/>
    <w:rsid w:val="00463B2E"/>
    <w:rsid w:val="004642BA"/>
    <w:rsid w:val="0046505F"/>
    <w:rsid w:val="00465576"/>
    <w:rsid w:val="0047689C"/>
    <w:rsid w:val="00480B7C"/>
    <w:rsid w:val="00482F5C"/>
    <w:rsid w:val="00483D42"/>
    <w:rsid w:val="00487555"/>
    <w:rsid w:val="004902C2"/>
    <w:rsid w:val="00490C76"/>
    <w:rsid w:val="0049216C"/>
    <w:rsid w:val="0049616F"/>
    <w:rsid w:val="00496E5E"/>
    <w:rsid w:val="004979A7"/>
    <w:rsid w:val="004979CD"/>
    <w:rsid w:val="004A0B65"/>
    <w:rsid w:val="004A0B7C"/>
    <w:rsid w:val="004A0F7F"/>
    <w:rsid w:val="004A2A4E"/>
    <w:rsid w:val="004A3AD7"/>
    <w:rsid w:val="004A3F82"/>
    <w:rsid w:val="004A4655"/>
    <w:rsid w:val="004A5E0C"/>
    <w:rsid w:val="004A7881"/>
    <w:rsid w:val="004A7EED"/>
    <w:rsid w:val="004B37B8"/>
    <w:rsid w:val="004B41E0"/>
    <w:rsid w:val="004B5670"/>
    <w:rsid w:val="004B5F0A"/>
    <w:rsid w:val="004B7D4A"/>
    <w:rsid w:val="004C10E0"/>
    <w:rsid w:val="004C23AA"/>
    <w:rsid w:val="004C2CEE"/>
    <w:rsid w:val="004C3150"/>
    <w:rsid w:val="004C4ACF"/>
    <w:rsid w:val="004C578D"/>
    <w:rsid w:val="004C601B"/>
    <w:rsid w:val="004C6106"/>
    <w:rsid w:val="004C635A"/>
    <w:rsid w:val="004C7130"/>
    <w:rsid w:val="004C7E9C"/>
    <w:rsid w:val="004D0551"/>
    <w:rsid w:val="004D05FE"/>
    <w:rsid w:val="004D0CF4"/>
    <w:rsid w:val="004D2D49"/>
    <w:rsid w:val="004D356B"/>
    <w:rsid w:val="004D3C13"/>
    <w:rsid w:val="004D461F"/>
    <w:rsid w:val="004D46AF"/>
    <w:rsid w:val="004D5842"/>
    <w:rsid w:val="004D5D7D"/>
    <w:rsid w:val="004D6FD8"/>
    <w:rsid w:val="004D79EA"/>
    <w:rsid w:val="004D7B73"/>
    <w:rsid w:val="004E1A50"/>
    <w:rsid w:val="004E2871"/>
    <w:rsid w:val="004E4575"/>
    <w:rsid w:val="004E5894"/>
    <w:rsid w:val="004F0C50"/>
    <w:rsid w:val="004F1865"/>
    <w:rsid w:val="004F1F64"/>
    <w:rsid w:val="004F310F"/>
    <w:rsid w:val="004F3596"/>
    <w:rsid w:val="004F44DD"/>
    <w:rsid w:val="004F5D56"/>
    <w:rsid w:val="004F7937"/>
    <w:rsid w:val="004F7BF6"/>
    <w:rsid w:val="00500331"/>
    <w:rsid w:val="005021B0"/>
    <w:rsid w:val="0050321F"/>
    <w:rsid w:val="00503EC7"/>
    <w:rsid w:val="0050475A"/>
    <w:rsid w:val="00504774"/>
    <w:rsid w:val="00504A8D"/>
    <w:rsid w:val="005069B4"/>
    <w:rsid w:val="00510214"/>
    <w:rsid w:val="00510876"/>
    <w:rsid w:val="005111B4"/>
    <w:rsid w:val="00511B9D"/>
    <w:rsid w:val="00511D90"/>
    <w:rsid w:val="00512BFE"/>
    <w:rsid w:val="00513DAB"/>
    <w:rsid w:val="005144D9"/>
    <w:rsid w:val="00514C28"/>
    <w:rsid w:val="00515153"/>
    <w:rsid w:val="005173CB"/>
    <w:rsid w:val="0052075D"/>
    <w:rsid w:val="00524729"/>
    <w:rsid w:val="00524AA0"/>
    <w:rsid w:val="00524D7A"/>
    <w:rsid w:val="00525390"/>
    <w:rsid w:val="00531216"/>
    <w:rsid w:val="00531D34"/>
    <w:rsid w:val="00532604"/>
    <w:rsid w:val="00532904"/>
    <w:rsid w:val="0053481B"/>
    <w:rsid w:val="0053530B"/>
    <w:rsid w:val="00540880"/>
    <w:rsid w:val="00540A95"/>
    <w:rsid w:val="00543A18"/>
    <w:rsid w:val="00544BC6"/>
    <w:rsid w:val="005502C6"/>
    <w:rsid w:val="0055494D"/>
    <w:rsid w:val="00554E51"/>
    <w:rsid w:val="005556E0"/>
    <w:rsid w:val="00556643"/>
    <w:rsid w:val="00562C89"/>
    <w:rsid w:val="00562E81"/>
    <w:rsid w:val="0056351B"/>
    <w:rsid w:val="00566273"/>
    <w:rsid w:val="00567E63"/>
    <w:rsid w:val="005702F6"/>
    <w:rsid w:val="00570E59"/>
    <w:rsid w:val="0057160F"/>
    <w:rsid w:val="00572083"/>
    <w:rsid w:val="005738C7"/>
    <w:rsid w:val="0057474D"/>
    <w:rsid w:val="0057578F"/>
    <w:rsid w:val="0057591A"/>
    <w:rsid w:val="00581847"/>
    <w:rsid w:val="00581C94"/>
    <w:rsid w:val="005820B8"/>
    <w:rsid w:val="00583942"/>
    <w:rsid w:val="005848AC"/>
    <w:rsid w:val="005879B4"/>
    <w:rsid w:val="005906C3"/>
    <w:rsid w:val="00591550"/>
    <w:rsid w:val="00591BD6"/>
    <w:rsid w:val="00592287"/>
    <w:rsid w:val="00592802"/>
    <w:rsid w:val="00597CB7"/>
    <w:rsid w:val="005A0E49"/>
    <w:rsid w:val="005A104B"/>
    <w:rsid w:val="005A501B"/>
    <w:rsid w:val="005A6747"/>
    <w:rsid w:val="005B1E67"/>
    <w:rsid w:val="005B3031"/>
    <w:rsid w:val="005B3383"/>
    <w:rsid w:val="005B4E6F"/>
    <w:rsid w:val="005C0AF1"/>
    <w:rsid w:val="005C1D06"/>
    <w:rsid w:val="005C2EBF"/>
    <w:rsid w:val="005C3163"/>
    <w:rsid w:val="005C44A2"/>
    <w:rsid w:val="005C4B1C"/>
    <w:rsid w:val="005C4CF5"/>
    <w:rsid w:val="005C7698"/>
    <w:rsid w:val="005D159A"/>
    <w:rsid w:val="005D3AFE"/>
    <w:rsid w:val="005D47C2"/>
    <w:rsid w:val="005D5051"/>
    <w:rsid w:val="005E2D28"/>
    <w:rsid w:val="005E4279"/>
    <w:rsid w:val="005E51A8"/>
    <w:rsid w:val="005E6311"/>
    <w:rsid w:val="005F0C7C"/>
    <w:rsid w:val="005F2375"/>
    <w:rsid w:val="005F25EB"/>
    <w:rsid w:val="005F36B7"/>
    <w:rsid w:val="005F42C5"/>
    <w:rsid w:val="005F610F"/>
    <w:rsid w:val="005F6C36"/>
    <w:rsid w:val="005F78B0"/>
    <w:rsid w:val="005F78CB"/>
    <w:rsid w:val="00601DEE"/>
    <w:rsid w:val="00603E27"/>
    <w:rsid w:val="00603EC1"/>
    <w:rsid w:val="00605A11"/>
    <w:rsid w:val="00605BBB"/>
    <w:rsid w:val="00606414"/>
    <w:rsid w:val="00610032"/>
    <w:rsid w:val="00610D80"/>
    <w:rsid w:val="00611694"/>
    <w:rsid w:val="006119CE"/>
    <w:rsid w:val="00612426"/>
    <w:rsid w:val="0061296C"/>
    <w:rsid w:val="00614DE2"/>
    <w:rsid w:val="00615215"/>
    <w:rsid w:val="0061525D"/>
    <w:rsid w:val="0061588C"/>
    <w:rsid w:val="006158EB"/>
    <w:rsid w:val="00620CDC"/>
    <w:rsid w:val="00621747"/>
    <w:rsid w:val="006220C7"/>
    <w:rsid w:val="006224C2"/>
    <w:rsid w:val="00624D11"/>
    <w:rsid w:val="00624F5E"/>
    <w:rsid w:val="00625AB3"/>
    <w:rsid w:val="00626360"/>
    <w:rsid w:val="00631D5A"/>
    <w:rsid w:val="0063369D"/>
    <w:rsid w:val="00637120"/>
    <w:rsid w:val="00641E5A"/>
    <w:rsid w:val="0064373D"/>
    <w:rsid w:val="006462D6"/>
    <w:rsid w:val="00646A6D"/>
    <w:rsid w:val="006476D0"/>
    <w:rsid w:val="006477D4"/>
    <w:rsid w:val="00647AAA"/>
    <w:rsid w:val="00647F60"/>
    <w:rsid w:val="00651DD4"/>
    <w:rsid w:val="006524F3"/>
    <w:rsid w:val="006527DB"/>
    <w:rsid w:val="006529D1"/>
    <w:rsid w:val="006546B6"/>
    <w:rsid w:val="0065492F"/>
    <w:rsid w:val="00655FD1"/>
    <w:rsid w:val="00656249"/>
    <w:rsid w:val="00657804"/>
    <w:rsid w:val="00657988"/>
    <w:rsid w:val="00657DF5"/>
    <w:rsid w:val="006635C6"/>
    <w:rsid w:val="00663C29"/>
    <w:rsid w:val="00665341"/>
    <w:rsid w:val="00667160"/>
    <w:rsid w:val="006678A5"/>
    <w:rsid w:val="00667AD8"/>
    <w:rsid w:val="00672072"/>
    <w:rsid w:val="00672E1E"/>
    <w:rsid w:val="006745AB"/>
    <w:rsid w:val="00674C19"/>
    <w:rsid w:val="00676048"/>
    <w:rsid w:val="0067693A"/>
    <w:rsid w:val="00680443"/>
    <w:rsid w:val="00680CF3"/>
    <w:rsid w:val="00680E31"/>
    <w:rsid w:val="006823F6"/>
    <w:rsid w:val="006827EA"/>
    <w:rsid w:val="00684803"/>
    <w:rsid w:val="00684929"/>
    <w:rsid w:val="00684F90"/>
    <w:rsid w:val="0068566C"/>
    <w:rsid w:val="00687D00"/>
    <w:rsid w:val="00687FAC"/>
    <w:rsid w:val="00692DCE"/>
    <w:rsid w:val="00693481"/>
    <w:rsid w:val="00693B76"/>
    <w:rsid w:val="00695635"/>
    <w:rsid w:val="00696B4A"/>
    <w:rsid w:val="00696DEC"/>
    <w:rsid w:val="006970F4"/>
    <w:rsid w:val="006A1B4A"/>
    <w:rsid w:val="006A4CC0"/>
    <w:rsid w:val="006A4EE8"/>
    <w:rsid w:val="006A518A"/>
    <w:rsid w:val="006A51CC"/>
    <w:rsid w:val="006A5CDE"/>
    <w:rsid w:val="006A6F62"/>
    <w:rsid w:val="006A775F"/>
    <w:rsid w:val="006B1341"/>
    <w:rsid w:val="006B2290"/>
    <w:rsid w:val="006B2DF3"/>
    <w:rsid w:val="006B3446"/>
    <w:rsid w:val="006B4A5A"/>
    <w:rsid w:val="006B4ECD"/>
    <w:rsid w:val="006C027E"/>
    <w:rsid w:val="006C0B2F"/>
    <w:rsid w:val="006C0CE0"/>
    <w:rsid w:val="006C144D"/>
    <w:rsid w:val="006C16D2"/>
    <w:rsid w:val="006C44A1"/>
    <w:rsid w:val="006C5898"/>
    <w:rsid w:val="006C6B2B"/>
    <w:rsid w:val="006C704A"/>
    <w:rsid w:val="006C79D5"/>
    <w:rsid w:val="006C7AD8"/>
    <w:rsid w:val="006C7C62"/>
    <w:rsid w:val="006D1A30"/>
    <w:rsid w:val="006D39E9"/>
    <w:rsid w:val="006D4451"/>
    <w:rsid w:val="006D6340"/>
    <w:rsid w:val="006D7369"/>
    <w:rsid w:val="006D73A4"/>
    <w:rsid w:val="006D7560"/>
    <w:rsid w:val="006E104E"/>
    <w:rsid w:val="006E16D4"/>
    <w:rsid w:val="006E1A93"/>
    <w:rsid w:val="006E38CF"/>
    <w:rsid w:val="006E3AA7"/>
    <w:rsid w:val="006E3B72"/>
    <w:rsid w:val="006E4676"/>
    <w:rsid w:val="006E5583"/>
    <w:rsid w:val="006E7ED8"/>
    <w:rsid w:val="006F0482"/>
    <w:rsid w:val="006F1DF6"/>
    <w:rsid w:val="006F55FE"/>
    <w:rsid w:val="006F749A"/>
    <w:rsid w:val="006F784A"/>
    <w:rsid w:val="006F7BD5"/>
    <w:rsid w:val="006F7F5C"/>
    <w:rsid w:val="00701B37"/>
    <w:rsid w:val="00703146"/>
    <w:rsid w:val="00704F19"/>
    <w:rsid w:val="007052F5"/>
    <w:rsid w:val="00705327"/>
    <w:rsid w:val="00706395"/>
    <w:rsid w:val="007072C3"/>
    <w:rsid w:val="00707C29"/>
    <w:rsid w:val="0071065E"/>
    <w:rsid w:val="00710E04"/>
    <w:rsid w:val="0071267F"/>
    <w:rsid w:val="00713A71"/>
    <w:rsid w:val="00715946"/>
    <w:rsid w:val="007161DC"/>
    <w:rsid w:val="007167CA"/>
    <w:rsid w:val="00717E21"/>
    <w:rsid w:val="00717F9D"/>
    <w:rsid w:val="0072086B"/>
    <w:rsid w:val="0072214F"/>
    <w:rsid w:val="007225C0"/>
    <w:rsid w:val="007228F3"/>
    <w:rsid w:val="00722E75"/>
    <w:rsid w:val="0072320D"/>
    <w:rsid w:val="00723503"/>
    <w:rsid w:val="00730700"/>
    <w:rsid w:val="00730702"/>
    <w:rsid w:val="00731EC5"/>
    <w:rsid w:val="00731F49"/>
    <w:rsid w:val="007346C6"/>
    <w:rsid w:val="0073744E"/>
    <w:rsid w:val="007375EC"/>
    <w:rsid w:val="0074085B"/>
    <w:rsid w:val="0074319B"/>
    <w:rsid w:val="00744641"/>
    <w:rsid w:val="00746FE9"/>
    <w:rsid w:val="00747CDD"/>
    <w:rsid w:val="00747F5F"/>
    <w:rsid w:val="007502B0"/>
    <w:rsid w:val="007519E6"/>
    <w:rsid w:val="00751CD0"/>
    <w:rsid w:val="00753134"/>
    <w:rsid w:val="00754942"/>
    <w:rsid w:val="007563C9"/>
    <w:rsid w:val="0075725C"/>
    <w:rsid w:val="007602B6"/>
    <w:rsid w:val="00760755"/>
    <w:rsid w:val="00762C03"/>
    <w:rsid w:val="00763397"/>
    <w:rsid w:val="0076459D"/>
    <w:rsid w:val="007662D0"/>
    <w:rsid w:val="00766DAA"/>
    <w:rsid w:val="007676EE"/>
    <w:rsid w:val="0077080F"/>
    <w:rsid w:val="0077252D"/>
    <w:rsid w:val="0077407F"/>
    <w:rsid w:val="00775DDA"/>
    <w:rsid w:val="007825C5"/>
    <w:rsid w:val="007860BD"/>
    <w:rsid w:val="00786711"/>
    <w:rsid w:val="00786CED"/>
    <w:rsid w:val="00786EAD"/>
    <w:rsid w:val="007914B5"/>
    <w:rsid w:val="00794302"/>
    <w:rsid w:val="00794930"/>
    <w:rsid w:val="007A01D1"/>
    <w:rsid w:val="007A0383"/>
    <w:rsid w:val="007A350F"/>
    <w:rsid w:val="007A4C92"/>
    <w:rsid w:val="007A51FE"/>
    <w:rsid w:val="007A5C9C"/>
    <w:rsid w:val="007A74D4"/>
    <w:rsid w:val="007B0F38"/>
    <w:rsid w:val="007B2620"/>
    <w:rsid w:val="007B2F8A"/>
    <w:rsid w:val="007B42DE"/>
    <w:rsid w:val="007B5E60"/>
    <w:rsid w:val="007B6B3F"/>
    <w:rsid w:val="007B72FF"/>
    <w:rsid w:val="007C0111"/>
    <w:rsid w:val="007C0BE1"/>
    <w:rsid w:val="007C19E5"/>
    <w:rsid w:val="007C1BCC"/>
    <w:rsid w:val="007C3D48"/>
    <w:rsid w:val="007C5152"/>
    <w:rsid w:val="007C543A"/>
    <w:rsid w:val="007C6DEB"/>
    <w:rsid w:val="007D05AF"/>
    <w:rsid w:val="007D1437"/>
    <w:rsid w:val="007D1B67"/>
    <w:rsid w:val="007D1E77"/>
    <w:rsid w:val="007D1F65"/>
    <w:rsid w:val="007D63B6"/>
    <w:rsid w:val="007D666E"/>
    <w:rsid w:val="007E0187"/>
    <w:rsid w:val="007E091B"/>
    <w:rsid w:val="007E1EED"/>
    <w:rsid w:val="007E1FDE"/>
    <w:rsid w:val="007E26F4"/>
    <w:rsid w:val="007E2C51"/>
    <w:rsid w:val="007E2DCE"/>
    <w:rsid w:val="007E428B"/>
    <w:rsid w:val="007E4A87"/>
    <w:rsid w:val="007E5435"/>
    <w:rsid w:val="007E5998"/>
    <w:rsid w:val="007E685E"/>
    <w:rsid w:val="007E740B"/>
    <w:rsid w:val="007F070F"/>
    <w:rsid w:val="007F08E8"/>
    <w:rsid w:val="007F0D55"/>
    <w:rsid w:val="007F139E"/>
    <w:rsid w:val="007F13E8"/>
    <w:rsid w:val="007F229F"/>
    <w:rsid w:val="007F23F1"/>
    <w:rsid w:val="007F27C8"/>
    <w:rsid w:val="007F3308"/>
    <w:rsid w:val="007F6C35"/>
    <w:rsid w:val="007F7103"/>
    <w:rsid w:val="007F7B03"/>
    <w:rsid w:val="007F7FF7"/>
    <w:rsid w:val="00800A70"/>
    <w:rsid w:val="00801A0E"/>
    <w:rsid w:val="0080494A"/>
    <w:rsid w:val="0080527D"/>
    <w:rsid w:val="00806A07"/>
    <w:rsid w:val="008077FB"/>
    <w:rsid w:val="0081084C"/>
    <w:rsid w:val="00814FD0"/>
    <w:rsid w:val="00814FFB"/>
    <w:rsid w:val="00815C1C"/>
    <w:rsid w:val="00815F4C"/>
    <w:rsid w:val="0082366F"/>
    <w:rsid w:val="0082413C"/>
    <w:rsid w:val="008258BC"/>
    <w:rsid w:val="00835513"/>
    <w:rsid w:val="00836D19"/>
    <w:rsid w:val="00837050"/>
    <w:rsid w:val="0083764F"/>
    <w:rsid w:val="008401A9"/>
    <w:rsid w:val="008417D3"/>
    <w:rsid w:val="00841D3D"/>
    <w:rsid w:val="00843722"/>
    <w:rsid w:val="00843783"/>
    <w:rsid w:val="00843AF3"/>
    <w:rsid w:val="00843C8E"/>
    <w:rsid w:val="008501A5"/>
    <w:rsid w:val="00851400"/>
    <w:rsid w:val="0085215A"/>
    <w:rsid w:val="00854E87"/>
    <w:rsid w:val="00855A7D"/>
    <w:rsid w:val="0085783F"/>
    <w:rsid w:val="00860D23"/>
    <w:rsid w:val="00861323"/>
    <w:rsid w:val="00861468"/>
    <w:rsid w:val="0086331C"/>
    <w:rsid w:val="00865310"/>
    <w:rsid w:val="008653AE"/>
    <w:rsid w:val="00865411"/>
    <w:rsid w:val="00867952"/>
    <w:rsid w:val="008729D5"/>
    <w:rsid w:val="00873667"/>
    <w:rsid w:val="00874901"/>
    <w:rsid w:val="0087548E"/>
    <w:rsid w:val="0087616A"/>
    <w:rsid w:val="00877927"/>
    <w:rsid w:val="00877AE9"/>
    <w:rsid w:val="00880465"/>
    <w:rsid w:val="008814F3"/>
    <w:rsid w:val="008815F2"/>
    <w:rsid w:val="00881850"/>
    <w:rsid w:val="0088305D"/>
    <w:rsid w:val="008849E1"/>
    <w:rsid w:val="00886173"/>
    <w:rsid w:val="0088633D"/>
    <w:rsid w:val="008878D9"/>
    <w:rsid w:val="008900C7"/>
    <w:rsid w:val="00890116"/>
    <w:rsid w:val="0089184C"/>
    <w:rsid w:val="00893A11"/>
    <w:rsid w:val="00893C3A"/>
    <w:rsid w:val="00894453"/>
    <w:rsid w:val="00896F0A"/>
    <w:rsid w:val="00897B7E"/>
    <w:rsid w:val="008A3088"/>
    <w:rsid w:val="008A3F74"/>
    <w:rsid w:val="008A4DC2"/>
    <w:rsid w:val="008A668B"/>
    <w:rsid w:val="008A6DA1"/>
    <w:rsid w:val="008A7FBA"/>
    <w:rsid w:val="008B1850"/>
    <w:rsid w:val="008B234D"/>
    <w:rsid w:val="008B64CF"/>
    <w:rsid w:val="008C0DDB"/>
    <w:rsid w:val="008C2092"/>
    <w:rsid w:val="008C22F1"/>
    <w:rsid w:val="008C5150"/>
    <w:rsid w:val="008C60A4"/>
    <w:rsid w:val="008D0925"/>
    <w:rsid w:val="008D21F3"/>
    <w:rsid w:val="008D2CCF"/>
    <w:rsid w:val="008D31BA"/>
    <w:rsid w:val="008D3802"/>
    <w:rsid w:val="008D3A20"/>
    <w:rsid w:val="008D4BC7"/>
    <w:rsid w:val="008D5D7A"/>
    <w:rsid w:val="008D6BC7"/>
    <w:rsid w:val="008D784F"/>
    <w:rsid w:val="008E02E3"/>
    <w:rsid w:val="008E094F"/>
    <w:rsid w:val="008E0C78"/>
    <w:rsid w:val="008E12AB"/>
    <w:rsid w:val="008E1714"/>
    <w:rsid w:val="008E1DE3"/>
    <w:rsid w:val="008E2412"/>
    <w:rsid w:val="008E29AD"/>
    <w:rsid w:val="008F0D38"/>
    <w:rsid w:val="008F2313"/>
    <w:rsid w:val="008F36D3"/>
    <w:rsid w:val="008F3C5E"/>
    <w:rsid w:val="008F3F91"/>
    <w:rsid w:val="008F4069"/>
    <w:rsid w:val="008F5C85"/>
    <w:rsid w:val="00900F67"/>
    <w:rsid w:val="00903709"/>
    <w:rsid w:val="009046B8"/>
    <w:rsid w:val="00905CBE"/>
    <w:rsid w:val="00907A55"/>
    <w:rsid w:val="009107B7"/>
    <w:rsid w:val="00911598"/>
    <w:rsid w:val="00911B18"/>
    <w:rsid w:val="00911B3F"/>
    <w:rsid w:val="00913964"/>
    <w:rsid w:val="0091539F"/>
    <w:rsid w:val="009159AF"/>
    <w:rsid w:val="009161D1"/>
    <w:rsid w:val="00916611"/>
    <w:rsid w:val="009171AC"/>
    <w:rsid w:val="00917F4A"/>
    <w:rsid w:val="0092161E"/>
    <w:rsid w:val="0092166B"/>
    <w:rsid w:val="009228D1"/>
    <w:rsid w:val="009237F9"/>
    <w:rsid w:val="00924E70"/>
    <w:rsid w:val="00924E8E"/>
    <w:rsid w:val="00925E45"/>
    <w:rsid w:val="0092751D"/>
    <w:rsid w:val="00927F0B"/>
    <w:rsid w:val="0093064D"/>
    <w:rsid w:val="00932EDB"/>
    <w:rsid w:val="00934F57"/>
    <w:rsid w:val="0093763F"/>
    <w:rsid w:val="00941987"/>
    <w:rsid w:val="00942DB1"/>
    <w:rsid w:val="009430B1"/>
    <w:rsid w:val="00943277"/>
    <w:rsid w:val="00943D18"/>
    <w:rsid w:val="00944982"/>
    <w:rsid w:val="00944E63"/>
    <w:rsid w:val="00945021"/>
    <w:rsid w:val="009459D4"/>
    <w:rsid w:val="00946680"/>
    <w:rsid w:val="0094760F"/>
    <w:rsid w:val="009478DA"/>
    <w:rsid w:val="00947B04"/>
    <w:rsid w:val="00951B39"/>
    <w:rsid w:val="0095237F"/>
    <w:rsid w:val="00954147"/>
    <w:rsid w:val="00954297"/>
    <w:rsid w:val="00956265"/>
    <w:rsid w:val="00956A6C"/>
    <w:rsid w:val="0096022A"/>
    <w:rsid w:val="00962187"/>
    <w:rsid w:val="00962728"/>
    <w:rsid w:val="009672BC"/>
    <w:rsid w:val="00967932"/>
    <w:rsid w:val="00970DCE"/>
    <w:rsid w:val="009713C5"/>
    <w:rsid w:val="00973976"/>
    <w:rsid w:val="00974DAE"/>
    <w:rsid w:val="00976C0E"/>
    <w:rsid w:val="00976C16"/>
    <w:rsid w:val="00980346"/>
    <w:rsid w:val="00981FAF"/>
    <w:rsid w:val="00983A85"/>
    <w:rsid w:val="0098585F"/>
    <w:rsid w:val="009876AA"/>
    <w:rsid w:val="00987D47"/>
    <w:rsid w:val="0099096B"/>
    <w:rsid w:val="0099188C"/>
    <w:rsid w:val="00991C4F"/>
    <w:rsid w:val="0099232C"/>
    <w:rsid w:val="00992B6E"/>
    <w:rsid w:val="0099463E"/>
    <w:rsid w:val="009946B0"/>
    <w:rsid w:val="009962C3"/>
    <w:rsid w:val="00996D18"/>
    <w:rsid w:val="009A22C3"/>
    <w:rsid w:val="009A545F"/>
    <w:rsid w:val="009A66B9"/>
    <w:rsid w:val="009B07A3"/>
    <w:rsid w:val="009B1B9A"/>
    <w:rsid w:val="009B299B"/>
    <w:rsid w:val="009B37EA"/>
    <w:rsid w:val="009B73A6"/>
    <w:rsid w:val="009C13E5"/>
    <w:rsid w:val="009C561E"/>
    <w:rsid w:val="009C6C72"/>
    <w:rsid w:val="009C6E69"/>
    <w:rsid w:val="009C6E82"/>
    <w:rsid w:val="009C70C4"/>
    <w:rsid w:val="009D0580"/>
    <w:rsid w:val="009D2276"/>
    <w:rsid w:val="009D23FD"/>
    <w:rsid w:val="009D541B"/>
    <w:rsid w:val="009D5AE5"/>
    <w:rsid w:val="009D5EB8"/>
    <w:rsid w:val="009D5FCE"/>
    <w:rsid w:val="009D65DF"/>
    <w:rsid w:val="009E0945"/>
    <w:rsid w:val="009E1063"/>
    <w:rsid w:val="009E2625"/>
    <w:rsid w:val="009E2889"/>
    <w:rsid w:val="009E2BE7"/>
    <w:rsid w:val="009E3D2E"/>
    <w:rsid w:val="009E4117"/>
    <w:rsid w:val="009E4C26"/>
    <w:rsid w:val="009E5B5D"/>
    <w:rsid w:val="009E688C"/>
    <w:rsid w:val="009E6E50"/>
    <w:rsid w:val="009E79AC"/>
    <w:rsid w:val="009F0974"/>
    <w:rsid w:val="009F1B63"/>
    <w:rsid w:val="009F33F1"/>
    <w:rsid w:val="009F40D3"/>
    <w:rsid w:val="009F46DF"/>
    <w:rsid w:val="009F58D1"/>
    <w:rsid w:val="009F676D"/>
    <w:rsid w:val="009F6F2E"/>
    <w:rsid w:val="009F7CCE"/>
    <w:rsid w:val="009F7E96"/>
    <w:rsid w:val="00A02192"/>
    <w:rsid w:val="00A03FFE"/>
    <w:rsid w:val="00A044C5"/>
    <w:rsid w:val="00A0538B"/>
    <w:rsid w:val="00A05D2C"/>
    <w:rsid w:val="00A060AB"/>
    <w:rsid w:val="00A0627A"/>
    <w:rsid w:val="00A0666A"/>
    <w:rsid w:val="00A06B89"/>
    <w:rsid w:val="00A10610"/>
    <w:rsid w:val="00A11711"/>
    <w:rsid w:val="00A11A62"/>
    <w:rsid w:val="00A14FCE"/>
    <w:rsid w:val="00A15019"/>
    <w:rsid w:val="00A165CB"/>
    <w:rsid w:val="00A17EFB"/>
    <w:rsid w:val="00A215AD"/>
    <w:rsid w:val="00A225C1"/>
    <w:rsid w:val="00A23D73"/>
    <w:rsid w:val="00A24827"/>
    <w:rsid w:val="00A249E8"/>
    <w:rsid w:val="00A25AE7"/>
    <w:rsid w:val="00A26106"/>
    <w:rsid w:val="00A2685E"/>
    <w:rsid w:val="00A3002E"/>
    <w:rsid w:val="00A31066"/>
    <w:rsid w:val="00A331CA"/>
    <w:rsid w:val="00A35BF0"/>
    <w:rsid w:val="00A35C62"/>
    <w:rsid w:val="00A35CAE"/>
    <w:rsid w:val="00A4251E"/>
    <w:rsid w:val="00A428C3"/>
    <w:rsid w:val="00A42F61"/>
    <w:rsid w:val="00A45226"/>
    <w:rsid w:val="00A5214A"/>
    <w:rsid w:val="00A526D6"/>
    <w:rsid w:val="00A529F0"/>
    <w:rsid w:val="00A52DBB"/>
    <w:rsid w:val="00A537FF"/>
    <w:rsid w:val="00A54391"/>
    <w:rsid w:val="00A54689"/>
    <w:rsid w:val="00A55F5B"/>
    <w:rsid w:val="00A604D0"/>
    <w:rsid w:val="00A6071C"/>
    <w:rsid w:val="00A64F8F"/>
    <w:rsid w:val="00A652C8"/>
    <w:rsid w:val="00A6697A"/>
    <w:rsid w:val="00A71FB2"/>
    <w:rsid w:val="00A723E2"/>
    <w:rsid w:val="00A72D5B"/>
    <w:rsid w:val="00A73416"/>
    <w:rsid w:val="00A7363D"/>
    <w:rsid w:val="00A73F6A"/>
    <w:rsid w:val="00A75E53"/>
    <w:rsid w:val="00A76297"/>
    <w:rsid w:val="00A76935"/>
    <w:rsid w:val="00A80DD1"/>
    <w:rsid w:val="00A82B15"/>
    <w:rsid w:val="00A82C04"/>
    <w:rsid w:val="00A8324E"/>
    <w:rsid w:val="00A84D1F"/>
    <w:rsid w:val="00A84E2B"/>
    <w:rsid w:val="00A875C9"/>
    <w:rsid w:val="00A947C1"/>
    <w:rsid w:val="00A94FF0"/>
    <w:rsid w:val="00A952B9"/>
    <w:rsid w:val="00A956FB"/>
    <w:rsid w:val="00A962FA"/>
    <w:rsid w:val="00A964DE"/>
    <w:rsid w:val="00A9773C"/>
    <w:rsid w:val="00A97BC0"/>
    <w:rsid w:val="00AA090A"/>
    <w:rsid w:val="00AA149B"/>
    <w:rsid w:val="00AA1991"/>
    <w:rsid w:val="00AA1AB3"/>
    <w:rsid w:val="00AA35FC"/>
    <w:rsid w:val="00AA4B3C"/>
    <w:rsid w:val="00AA51A6"/>
    <w:rsid w:val="00AA5EF5"/>
    <w:rsid w:val="00AA61FE"/>
    <w:rsid w:val="00AA7456"/>
    <w:rsid w:val="00AA793B"/>
    <w:rsid w:val="00AB04EF"/>
    <w:rsid w:val="00AB4F21"/>
    <w:rsid w:val="00AB5165"/>
    <w:rsid w:val="00AB59AD"/>
    <w:rsid w:val="00AB68EB"/>
    <w:rsid w:val="00AB714D"/>
    <w:rsid w:val="00AB7C0D"/>
    <w:rsid w:val="00AC1353"/>
    <w:rsid w:val="00AC75C7"/>
    <w:rsid w:val="00AC7F71"/>
    <w:rsid w:val="00AD2F53"/>
    <w:rsid w:val="00AD314C"/>
    <w:rsid w:val="00AD38A2"/>
    <w:rsid w:val="00AD5633"/>
    <w:rsid w:val="00AD5A37"/>
    <w:rsid w:val="00AE00AE"/>
    <w:rsid w:val="00AE0975"/>
    <w:rsid w:val="00AE0E13"/>
    <w:rsid w:val="00AE205D"/>
    <w:rsid w:val="00AE3C93"/>
    <w:rsid w:val="00AE3E51"/>
    <w:rsid w:val="00AE5C87"/>
    <w:rsid w:val="00AF031C"/>
    <w:rsid w:val="00AF0925"/>
    <w:rsid w:val="00AF0C06"/>
    <w:rsid w:val="00AF1F69"/>
    <w:rsid w:val="00AF201F"/>
    <w:rsid w:val="00AF43E7"/>
    <w:rsid w:val="00AF4508"/>
    <w:rsid w:val="00AF4F45"/>
    <w:rsid w:val="00AF6519"/>
    <w:rsid w:val="00AF76B5"/>
    <w:rsid w:val="00B0296B"/>
    <w:rsid w:val="00B02E5C"/>
    <w:rsid w:val="00B032D4"/>
    <w:rsid w:val="00B03E28"/>
    <w:rsid w:val="00B03FB0"/>
    <w:rsid w:val="00B0616A"/>
    <w:rsid w:val="00B062CF"/>
    <w:rsid w:val="00B07481"/>
    <w:rsid w:val="00B114B7"/>
    <w:rsid w:val="00B13396"/>
    <w:rsid w:val="00B13E9C"/>
    <w:rsid w:val="00B149A2"/>
    <w:rsid w:val="00B1535B"/>
    <w:rsid w:val="00B15F86"/>
    <w:rsid w:val="00B2044A"/>
    <w:rsid w:val="00B20763"/>
    <w:rsid w:val="00B20B8E"/>
    <w:rsid w:val="00B2249E"/>
    <w:rsid w:val="00B26796"/>
    <w:rsid w:val="00B27006"/>
    <w:rsid w:val="00B27905"/>
    <w:rsid w:val="00B27B4D"/>
    <w:rsid w:val="00B3503B"/>
    <w:rsid w:val="00B360D4"/>
    <w:rsid w:val="00B4337F"/>
    <w:rsid w:val="00B45073"/>
    <w:rsid w:val="00B4571F"/>
    <w:rsid w:val="00B5380E"/>
    <w:rsid w:val="00B54682"/>
    <w:rsid w:val="00B56448"/>
    <w:rsid w:val="00B56657"/>
    <w:rsid w:val="00B56AFB"/>
    <w:rsid w:val="00B607AA"/>
    <w:rsid w:val="00B60CDA"/>
    <w:rsid w:val="00B6442C"/>
    <w:rsid w:val="00B65D9D"/>
    <w:rsid w:val="00B66A35"/>
    <w:rsid w:val="00B67EE1"/>
    <w:rsid w:val="00B713D3"/>
    <w:rsid w:val="00B7693F"/>
    <w:rsid w:val="00B7721B"/>
    <w:rsid w:val="00B777BF"/>
    <w:rsid w:val="00B7784E"/>
    <w:rsid w:val="00B836D2"/>
    <w:rsid w:val="00B86510"/>
    <w:rsid w:val="00B8661B"/>
    <w:rsid w:val="00B90C8D"/>
    <w:rsid w:val="00B91F21"/>
    <w:rsid w:val="00B93B2F"/>
    <w:rsid w:val="00B93C21"/>
    <w:rsid w:val="00B942DA"/>
    <w:rsid w:val="00B9560A"/>
    <w:rsid w:val="00B96017"/>
    <w:rsid w:val="00B96134"/>
    <w:rsid w:val="00B96460"/>
    <w:rsid w:val="00B97566"/>
    <w:rsid w:val="00B97AA5"/>
    <w:rsid w:val="00BA0CF9"/>
    <w:rsid w:val="00BA1379"/>
    <w:rsid w:val="00BA1BBC"/>
    <w:rsid w:val="00BA1C9A"/>
    <w:rsid w:val="00BA1DB7"/>
    <w:rsid w:val="00BA28BA"/>
    <w:rsid w:val="00BA2E67"/>
    <w:rsid w:val="00BA359E"/>
    <w:rsid w:val="00BA4FD9"/>
    <w:rsid w:val="00BA79FC"/>
    <w:rsid w:val="00BB018C"/>
    <w:rsid w:val="00BB324D"/>
    <w:rsid w:val="00BB4384"/>
    <w:rsid w:val="00BB762F"/>
    <w:rsid w:val="00BC19E9"/>
    <w:rsid w:val="00BC3225"/>
    <w:rsid w:val="00BC3A00"/>
    <w:rsid w:val="00BC558B"/>
    <w:rsid w:val="00BC6B12"/>
    <w:rsid w:val="00BC782A"/>
    <w:rsid w:val="00BD06F9"/>
    <w:rsid w:val="00BD13C1"/>
    <w:rsid w:val="00BD17B3"/>
    <w:rsid w:val="00BD1BFC"/>
    <w:rsid w:val="00BD3618"/>
    <w:rsid w:val="00BD3E4C"/>
    <w:rsid w:val="00BD404D"/>
    <w:rsid w:val="00BD4463"/>
    <w:rsid w:val="00BD5FFA"/>
    <w:rsid w:val="00BD6BD6"/>
    <w:rsid w:val="00BD7C8E"/>
    <w:rsid w:val="00BE05F9"/>
    <w:rsid w:val="00BE1AD1"/>
    <w:rsid w:val="00BE267D"/>
    <w:rsid w:val="00BE3A11"/>
    <w:rsid w:val="00BE47B7"/>
    <w:rsid w:val="00BE4B63"/>
    <w:rsid w:val="00BE4C57"/>
    <w:rsid w:val="00BE63F2"/>
    <w:rsid w:val="00BE790F"/>
    <w:rsid w:val="00BE7E23"/>
    <w:rsid w:val="00BE7F9F"/>
    <w:rsid w:val="00BF3668"/>
    <w:rsid w:val="00BF4905"/>
    <w:rsid w:val="00BF4D87"/>
    <w:rsid w:val="00BF5E0A"/>
    <w:rsid w:val="00BF72EE"/>
    <w:rsid w:val="00BF7DAC"/>
    <w:rsid w:val="00C0069C"/>
    <w:rsid w:val="00C00AD2"/>
    <w:rsid w:val="00C00D77"/>
    <w:rsid w:val="00C027A0"/>
    <w:rsid w:val="00C031A0"/>
    <w:rsid w:val="00C04E68"/>
    <w:rsid w:val="00C07035"/>
    <w:rsid w:val="00C070F6"/>
    <w:rsid w:val="00C07281"/>
    <w:rsid w:val="00C10409"/>
    <w:rsid w:val="00C1042D"/>
    <w:rsid w:val="00C10EFA"/>
    <w:rsid w:val="00C128B3"/>
    <w:rsid w:val="00C13759"/>
    <w:rsid w:val="00C13E74"/>
    <w:rsid w:val="00C14C18"/>
    <w:rsid w:val="00C15BB7"/>
    <w:rsid w:val="00C162B0"/>
    <w:rsid w:val="00C167B8"/>
    <w:rsid w:val="00C16CD9"/>
    <w:rsid w:val="00C16F42"/>
    <w:rsid w:val="00C203A8"/>
    <w:rsid w:val="00C214D2"/>
    <w:rsid w:val="00C21AAE"/>
    <w:rsid w:val="00C222CA"/>
    <w:rsid w:val="00C22823"/>
    <w:rsid w:val="00C233B0"/>
    <w:rsid w:val="00C25D1E"/>
    <w:rsid w:val="00C25F89"/>
    <w:rsid w:val="00C2617E"/>
    <w:rsid w:val="00C26587"/>
    <w:rsid w:val="00C269D7"/>
    <w:rsid w:val="00C30E0B"/>
    <w:rsid w:val="00C30F4B"/>
    <w:rsid w:val="00C36181"/>
    <w:rsid w:val="00C36286"/>
    <w:rsid w:val="00C36EAC"/>
    <w:rsid w:val="00C37DF7"/>
    <w:rsid w:val="00C407B6"/>
    <w:rsid w:val="00C40BA8"/>
    <w:rsid w:val="00C410DD"/>
    <w:rsid w:val="00C41A03"/>
    <w:rsid w:val="00C434AF"/>
    <w:rsid w:val="00C4432F"/>
    <w:rsid w:val="00C4498F"/>
    <w:rsid w:val="00C449CA"/>
    <w:rsid w:val="00C4534D"/>
    <w:rsid w:val="00C46B84"/>
    <w:rsid w:val="00C471DA"/>
    <w:rsid w:val="00C50392"/>
    <w:rsid w:val="00C50561"/>
    <w:rsid w:val="00C516F8"/>
    <w:rsid w:val="00C52011"/>
    <w:rsid w:val="00C53B40"/>
    <w:rsid w:val="00C55D81"/>
    <w:rsid w:val="00C564B2"/>
    <w:rsid w:val="00C60B99"/>
    <w:rsid w:val="00C629EA"/>
    <w:rsid w:val="00C639DF"/>
    <w:rsid w:val="00C6489A"/>
    <w:rsid w:val="00C660CF"/>
    <w:rsid w:val="00C66B9C"/>
    <w:rsid w:val="00C704D3"/>
    <w:rsid w:val="00C7234D"/>
    <w:rsid w:val="00C724F5"/>
    <w:rsid w:val="00C72C4A"/>
    <w:rsid w:val="00C74D5D"/>
    <w:rsid w:val="00C76999"/>
    <w:rsid w:val="00C76F99"/>
    <w:rsid w:val="00C84271"/>
    <w:rsid w:val="00C856B1"/>
    <w:rsid w:val="00C869B0"/>
    <w:rsid w:val="00C90269"/>
    <w:rsid w:val="00C902D5"/>
    <w:rsid w:val="00C915AB"/>
    <w:rsid w:val="00C94EED"/>
    <w:rsid w:val="00C95568"/>
    <w:rsid w:val="00C96585"/>
    <w:rsid w:val="00C979A4"/>
    <w:rsid w:val="00C97E5E"/>
    <w:rsid w:val="00CA01E4"/>
    <w:rsid w:val="00CA0BF6"/>
    <w:rsid w:val="00CA1B43"/>
    <w:rsid w:val="00CA27B7"/>
    <w:rsid w:val="00CA5B81"/>
    <w:rsid w:val="00CB0700"/>
    <w:rsid w:val="00CB1E57"/>
    <w:rsid w:val="00CB2754"/>
    <w:rsid w:val="00CB2DF1"/>
    <w:rsid w:val="00CB3198"/>
    <w:rsid w:val="00CB38D8"/>
    <w:rsid w:val="00CB473B"/>
    <w:rsid w:val="00CB61EF"/>
    <w:rsid w:val="00CB7551"/>
    <w:rsid w:val="00CC0EC9"/>
    <w:rsid w:val="00CC2E16"/>
    <w:rsid w:val="00CC3A4D"/>
    <w:rsid w:val="00CC510F"/>
    <w:rsid w:val="00CC681C"/>
    <w:rsid w:val="00CD0740"/>
    <w:rsid w:val="00CD15E9"/>
    <w:rsid w:val="00CD28FB"/>
    <w:rsid w:val="00CD2BA7"/>
    <w:rsid w:val="00CD3F56"/>
    <w:rsid w:val="00CD479D"/>
    <w:rsid w:val="00CD5782"/>
    <w:rsid w:val="00CD59D0"/>
    <w:rsid w:val="00CD6AF2"/>
    <w:rsid w:val="00CD7675"/>
    <w:rsid w:val="00CE1FB9"/>
    <w:rsid w:val="00CE297E"/>
    <w:rsid w:val="00CE4D11"/>
    <w:rsid w:val="00CE5919"/>
    <w:rsid w:val="00CE65E9"/>
    <w:rsid w:val="00CE6889"/>
    <w:rsid w:val="00CE6BB7"/>
    <w:rsid w:val="00CE6ECC"/>
    <w:rsid w:val="00CE7827"/>
    <w:rsid w:val="00CE7864"/>
    <w:rsid w:val="00CF221F"/>
    <w:rsid w:val="00CF2AC8"/>
    <w:rsid w:val="00CF2E1D"/>
    <w:rsid w:val="00CF3AF6"/>
    <w:rsid w:val="00CF5E64"/>
    <w:rsid w:val="00CF6700"/>
    <w:rsid w:val="00D00B00"/>
    <w:rsid w:val="00D017E3"/>
    <w:rsid w:val="00D019FD"/>
    <w:rsid w:val="00D02E61"/>
    <w:rsid w:val="00D030DF"/>
    <w:rsid w:val="00D03487"/>
    <w:rsid w:val="00D0473E"/>
    <w:rsid w:val="00D051BE"/>
    <w:rsid w:val="00D05B93"/>
    <w:rsid w:val="00D05D5C"/>
    <w:rsid w:val="00D067BB"/>
    <w:rsid w:val="00D06BC8"/>
    <w:rsid w:val="00D07B48"/>
    <w:rsid w:val="00D07E64"/>
    <w:rsid w:val="00D11C0A"/>
    <w:rsid w:val="00D1244B"/>
    <w:rsid w:val="00D13D45"/>
    <w:rsid w:val="00D214FC"/>
    <w:rsid w:val="00D22851"/>
    <w:rsid w:val="00D23729"/>
    <w:rsid w:val="00D23B07"/>
    <w:rsid w:val="00D23BF4"/>
    <w:rsid w:val="00D24EEB"/>
    <w:rsid w:val="00D25713"/>
    <w:rsid w:val="00D25E41"/>
    <w:rsid w:val="00D34522"/>
    <w:rsid w:val="00D367D1"/>
    <w:rsid w:val="00D378F2"/>
    <w:rsid w:val="00D37AB3"/>
    <w:rsid w:val="00D40795"/>
    <w:rsid w:val="00D40DB4"/>
    <w:rsid w:val="00D40F7A"/>
    <w:rsid w:val="00D412AD"/>
    <w:rsid w:val="00D412BD"/>
    <w:rsid w:val="00D41C05"/>
    <w:rsid w:val="00D42D3D"/>
    <w:rsid w:val="00D44700"/>
    <w:rsid w:val="00D449D8"/>
    <w:rsid w:val="00D44C51"/>
    <w:rsid w:val="00D47654"/>
    <w:rsid w:val="00D50319"/>
    <w:rsid w:val="00D50834"/>
    <w:rsid w:val="00D5085E"/>
    <w:rsid w:val="00D52518"/>
    <w:rsid w:val="00D52910"/>
    <w:rsid w:val="00D563C2"/>
    <w:rsid w:val="00D600BF"/>
    <w:rsid w:val="00D626FA"/>
    <w:rsid w:val="00D658F9"/>
    <w:rsid w:val="00D65B0A"/>
    <w:rsid w:val="00D71BF4"/>
    <w:rsid w:val="00D74C4F"/>
    <w:rsid w:val="00D800D4"/>
    <w:rsid w:val="00D800E4"/>
    <w:rsid w:val="00D82AE3"/>
    <w:rsid w:val="00D87221"/>
    <w:rsid w:val="00D92A9A"/>
    <w:rsid w:val="00D936FF"/>
    <w:rsid w:val="00D94197"/>
    <w:rsid w:val="00D94557"/>
    <w:rsid w:val="00D94804"/>
    <w:rsid w:val="00D9715E"/>
    <w:rsid w:val="00D97E24"/>
    <w:rsid w:val="00DA0491"/>
    <w:rsid w:val="00DA09E6"/>
    <w:rsid w:val="00DA1492"/>
    <w:rsid w:val="00DA1846"/>
    <w:rsid w:val="00DA2073"/>
    <w:rsid w:val="00DA2815"/>
    <w:rsid w:val="00DA360E"/>
    <w:rsid w:val="00DA3DC6"/>
    <w:rsid w:val="00DA4307"/>
    <w:rsid w:val="00DA6402"/>
    <w:rsid w:val="00DA6B74"/>
    <w:rsid w:val="00DA769F"/>
    <w:rsid w:val="00DA7E1C"/>
    <w:rsid w:val="00DB0AF3"/>
    <w:rsid w:val="00DB0E8B"/>
    <w:rsid w:val="00DB0ED0"/>
    <w:rsid w:val="00DB2199"/>
    <w:rsid w:val="00DB27E3"/>
    <w:rsid w:val="00DB43A3"/>
    <w:rsid w:val="00DB5B15"/>
    <w:rsid w:val="00DB6C73"/>
    <w:rsid w:val="00DB6ED0"/>
    <w:rsid w:val="00DB7079"/>
    <w:rsid w:val="00DB7C04"/>
    <w:rsid w:val="00DC1A64"/>
    <w:rsid w:val="00DC343A"/>
    <w:rsid w:val="00DC44D6"/>
    <w:rsid w:val="00DC47AB"/>
    <w:rsid w:val="00DC71AF"/>
    <w:rsid w:val="00DC738F"/>
    <w:rsid w:val="00DC78A4"/>
    <w:rsid w:val="00DC7C1E"/>
    <w:rsid w:val="00DD06B4"/>
    <w:rsid w:val="00DD153B"/>
    <w:rsid w:val="00DD17D4"/>
    <w:rsid w:val="00DD26B3"/>
    <w:rsid w:val="00DD2BC6"/>
    <w:rsid w:val="00DD3EAB"/>
    <w:rsid w:val="00DD4A58"/>
    <w:rsid w:val="00DD4E86"/>
    <w:rsid w:val="00DD4EB2"/>
    <w:rsid w:val="00DD504F"/>
    <w:rsid w:val="00DE3CF2"/>
    <w:rsid w:val="00DE3D03"/>
    <w:rsid w:val="00DE3F56"/>
    <w:rsid w:val="00DE518E"/>
    <w:rsid w:val="00DE6E37"/>
    <w:rsid w:val="00DE6E82"/>
    <w:rsid w:val="00DE7477"/>
    <w:rsid w:val="00DF0708"/>
    <w:rsid w:val="00DF091C"/>
    <w:rsid w:val="00DF2564"/>
    <w:rsid w:val="00DF280A"/>
    <w:rsid w:val="00DF2B56"/>
    <w:rsid w:val="00DF2EA7"/>
    <w:rsid w:val="00DF321A"/>
    <w:rsid w:val="00DF47AA"/>
    <w:rsid w:val="00DF52FB"/>
    <w:rsid w:val="00DF6984"/>
    <w:rsid w:val="00DF75E5"/>
    <w:rsid w:val="00E0039F"/>
    <w:rsid w:val="00E01C27"/>
    <w:rsid w:val="00E02A0E"/>
    <w:rsid w:val="00E0302E"/>
    <w:rsid w:val="00E034B1"/>
    <w:rsid w:val="00E03BA6"/>
    <w:rsid w:val="00E058EA"/>
    <w:rsid w:val="00E06190"/>
    <w:rsid w:val="00E06A84"/>
    <w:rsid w:val="00E07E92"/>
    <w:rsid w:val="00E1037C"/>
    <w:rsid w:val="00E11A57"/>
    <w:rsid w:val="00E172A2"/>
    <w:rsid w:val="00E21379"/>
    <w:rsid w:val="00E228D3"/>
    <w:rsid w:val="00E26939"/>
    <w:rsid w:val="00E26BA2"/>
    <w:rsid w:val="00E30519"/>
    <w:rsid w:val="00E30F29"/>
    <w:rsid w:val="00E31494"/>
    <w:rsid w:val="00E3300A"/>
    <w:rsid w:val="00E33242"/>
    <w:rsid w:val="00E34A12"/>
    <w:rsid w:val="00E361A2"/>
    <w:rsid w:val="00E376F4"/>
    <w:rsid w:val="00E37F84"/>
    <w:rsid w:val="00E40978"/>
    <w:rsid w:val="00E4147D"/>
    <w:rsid w:val="00E42E18"/>
    <w:rsid w:val="00E4388C"/>
    <w:rsid w:val="00E46371"/>
    <w:rsid w:val="00E46818"/>
    <w:rsid w:val="00E469CF"/>
    <w:rsid w:val="00E50270"/>
    <w:rsid w:val="00E504AA"/>
    <w:rsid w:val="00E521E4"/>
    <w:rsid w:val="00E52AB6"/>
    <w:rsid w:val="00E54FBB"/>
    <w:rsid w:val="00E5645D"/>
    <w:rsid w:val="00E601FE"/>
    <w:rsid w:val="00E60CC9"/>
    <w:rsid w:val="00E62021"/>
    <w:rsid w:val="00E632E8"/>
    <w:rsid w:val="00E640C5"/>
    <w:rsid w:val="00E644D4"/>
    <w:rsid w:val="00E7035E"/>
    <w:rsid w:val="00E7093C"/>
    <w:rsid w:val="00E70DB2"/>
    <w:rsid w:val="00E71528"/>
    <w:rsid w:val="00E71CA6"/>
    <w:rsid w:val="00E73721"/>
    <w:rsid w:val="00E73D7F"/>
    <w:rsid w:val="00E74E2B"/>
    <w:rsid w:val="00E758A5"/>
    <w:rsid w:val="00E760D9"/>
    <w:rsid w:val="00E777C7"/>
    <w:rsid w:val="00E8025D"/>
    <w:rsid w:val="00E80C85"/>
    <w:rsid w:val="00E81809"/>
    <w:rsid w:val="00E8294A"/>
    <w:rsid w:val="00E8356A"/>
    <w:rsid w:val="00E83E73"/>
    <w:rsid w:val="00E84C35"/>
    <w:rsid w:val="00E86BA0"/>
    <w:rsid w:val="00E878D4"/>
    <w:rsid w:val="00E90393"/>
    <w:rsid w:val="00E909E2"/>
    <w:rsid w:val="00E92D81"/>
    <w:rsid w:val="00E93AE1"/>
    <w:rsid w:val="00E94D84"/>
    <w:rsid w:val="00E94F3C"/>
    <w:rsid w:val="00E971BA"/>
    <w:rsid w:val="00EA040B"/>
    <w:rsid w:val="00EA0F5A"/>
    <w:rsid w:val="00EA2F78"/>
    <w:rsid w:val="00EA3BDF"/>
    <w:rsid w:val="00EA47EF"/>
    <w:rsid w:val="00EA5115"/>
    <w:rsid w:val="00EA53E7"/>
    <w:rsid w:val="00EA6AB8"/>
    <w:rsid w:val="00EB0EC3"/>
    <w:rsid w:val="00EB1380"/>
    <w:rsid w:val="00EB1FAC"/>
    <w:rsid w:val="00EB2DF7"/>
    <w:rsid w:val="00EB4F40"/>
    <w:rsid w:val="00EB52CD"/>
    <w:rsid w:val="00EB61F2"/>
    <w:rsid w:val="00EB652D"/>
    <w:rsid w:val="00EC0903"/>
    <w:rsid w:val="00EC0938"/>
    <w:rsid w:val="00EC0EAF"/>
    <w:rsid w:val="00EC17EB"/>
    <w:rsid w:val="00EC275E"/>
    <w:rsid w:val="00EC67A9"/>
    <w:rsid w:val="00EC6EF3"/>
    <w:rsid w:val="00EC7E41"/>
    <w:rsid w:val="00ED18D6"/>
    <w:rsid w:val="00ED202E"/>
    <w:rsid w:val="00ED23E6"/>
    <w:rsid w:val="00ED3D21"/>
    <w:rsid w:val="00ED5563"/>
    <w:rsid w:val="00ED62EC"/>
    <w:rsid w:val="00ED6C05"/>
    <w:rsid w:val="00ED721E"/>
    <w:rsid w:val="00EE02B0"/>
    <w:rsid w:val="00EE069D"/>
    <w:rsid w:val="00EE0746"/>
    <w:rsid w:val="00EE176A"/>
    <w:rsid w:val="00EE20E8"/>
    <w:rsid w:val="00EE2475"/>
    <w:rsid w:val="00EE4009"/>
    <w:rsid w:val="00EE5A0F"/>
    <w:rsid w:val="00EE62A1"/>
    <w:rsid w:val="00EF009D"/>
    <w:rsid w:val="00EF142C"/>
    <w:rsid w:val="00EF19F7"/>
    <w:rsid w:val="00EF48E5"/>
    <w:rsid w:val="00EF5798"/>
    <w:rsid w:val="00F00CB9"/>
    <w:rsid w:val="00F011F7"/>
    <w:rsid w:val="00F01AA9"/>
    <w:rsid w:val="00F02758"/>
    <w:rsid w:val="00F0352E"/>
    <w:rsid w:val="00F0403F"/>
    <w:rsid w:val="00F05E82"/>
    <w:rsid w:val="00F06DC0"/>
    <w:rsid w:val="00F07ED7"/>
    <w:rsid w:val="00F10180"/>
    <w:rsid w:val="00F10C63"/>
    <w:rsid w:val="00F11070"/>
    <w:rsid w:val="00F11FB4"/>
    <w:rsid w:val="00F127AB"/>
    <w:rsid w:val="00F146E8"/>
    <w:rsid w:val="00F157A6"/>
    <w:rsid w:val="00F15C85"/>
    <w:rsid w:val="00F17989"/>
    <w:rsid w:val="00F17D0A"/>
    <w:rsid w:val="00F2110E"/>
    <w:rsid w:val="00F23675"/>
    <w:rsid w:val="00F23A6E"/>
    <w:rsid w:val="00F24874"/>
    <w:rsid w:val="00F27948"/>
    <w:rsid w:val="00F27B17"/>
    <w:rsid w:val="00F27E7A"/>
    <w:rsid w:val="00F313A4"/>
    <w:rsid w:val="00F318B4"/>
    <w:rsid w:val="00F31FA2"/>
    <w:rsid w:val="00F32AB5"/>
    <w:rsid w:val="00F33D7B"/>
    <w:rsid w:val="00F34379"/>
    <w:rsid w:val="00F363A3"/>
    <w:rsid w:val="00F36ADF"/>
    <w:rsid w:val="00F36F6D"/>
    <w:rsid w:val="00F37498"/>
    <w:rsid w:val="00F379EA"/>
    <w:rsid w:val="00F404F1"/>
    <w:rsid w:val="00F43269"/>
    <w:rsid w:val="00F4413D"/>
    <w:rsid w:val="00F455D5"/>
    <w:rsid w:val="00F46145"/>
    <w:rsid w:val="00F5038C"/>
    <w:rsid w:val="00F503DC"/>
    <w:rsid w:val="00F506B3"/>
    <w:rsid w:val="00F531E4"/>
    <w:rsid w:val="00F53E80"/>
    <w:rsid w:val="00F54026"/>
    <w:rsid w:val="00F555A1"/>
    <w:rsid w:val="00F5566B"/>
    <w:rsid w:val="00F6020B"/>
    <w:rsid w:val="00F607BC"/>
    <w:rsid w:val="00F60C21"/>
    <w:rsid w:val="00F627DF"/>
    <w:rsid w:val="00F64013"/>
    <w:rsid w:val="00F64A0C"/>
    <w:rsid w:val="00F64F5F"/>
    <w:rsid w:val="00F70DBD"/>
    <w:rsid w:val="00F73E9E"/>
    <w:rsid w:val="00F743D7"/>
    <w:rsid w:val="00F7464B"/>
    <w:rsid w:val="00F75FAF"/>
    <w:rsid w:val="00F77793"/>
    <w:rsid w:val="00F809C3"/>
    <w:rsid w:val="00F80A2B"/>
    <w:rsid w:val="00F813F9"/>
    <w:rsid w:val="00F82E77"/>
    <w:rsid w:val="00F84696"/>
    <w:rsid w:val="00F846CD"/>
    <w:rsid w:val="00F859BC"/>
    <w:rsid w:val="00F85C0D"/>
    <w:rsid w:val="00F94ECF"/>
    <w:rsid w:val="00F97230"/>
    <w:rsid w:val="00FA0945"/>
    <w:rsid w:val="00FA0FF6"/>
    <w:rsid w:val="00FA4921"/>
    <w:rsid w:val="00FA4AE9"/>
    <w:rsid w:val="00FA6108"/>
    <w:rsid w:val="00FA730B"/>
    <w:rsid w:val="00FA74E1"/>
    <w:rsid w:val="00FA7B7C"/>
    <w:rsid w:val="00FB044F"/>
    <w:rsid w:val="00FB247D"/>
    <w:rsid w:val="00FB3133"/>
    <w:rsid w:val="00FB3294"/>
    <w:rsid w:val="00FB3E8E"/>
    <w:rsid w:val="00FB5BFA"/>
    <w:rsid w:val="00FB6FCA"/>
    <w:rsid w:val="00FB7810"/>
    <w:rsid w:val="00FC0598"/>
    <w:rsid w:val="00FC0FED"/>
    <w:rsid w:val="00FC1073"/>
    <w:rsid w:val="00FC1A1E"/>
    <w:rsid w:val="00FC1B34"/>
    <w:rsid w:val="00FC2349"/>
    <w:rsid w:val="00FC2B69"/>
    <w:rsid w:val="00FC6EE2"/>
    <w:rsid w:val="00FD087A"/>
    <w:rsid w:val="00FD18E8"/>
    <w:rsid w:val="00FD19C7"/>
    <w:rsid w:val="00FD1EB8"/>
    <w:rsid w:val="00FD35FB"/>
    <w:rsid w:val="00FD41BD"/>
    <w:rsid w:val="00FD41F9"/>
    <w:rsid w:val="00FD4411"/>
    <w:rsid w:val="00FD746F"/>
    <w:rsid w:val="00FE0338"/>
    <w:rsid w:val="00FE0E87"/>
    <w:rsid w:val="00FE4040"/>
    <w:rsid w:val="00FE4F69"/>
    <w:rsid w:val="00FE7CD1"/>
    <w:rsid w:val="00FF1DEC"/>
    <w:rsid w:val="00FF28A5"/>
    <w:rsid w:val="00FF2CE4"/>
    <w:rsid w:val="00FF53C0"/>
    <w:rsid w:val="00FF55A3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A90B"/>
  <w15:docId w15:val="{87CD8119-898B-4C64-A3CB-8A10680A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1AF"/>
    <w:rPr>
      <w:b/>
      <w:bCs/>
      <w:sz w:val="20"/>
      <w:szCs w:val="20"/>
    </w:rPr>
  </w:style>
  <w:style w:type="paragraph" w:customStyle="1" w:styleId="m9081604062270490814m-4849213544478053307msolistparagraph">
    <w:name w:val="m_9081604062270490814m-4849213544478053307msolistparagraph"/>
    <w:basedOn w:val="Normal"/>
    <w:rsid w:val="0022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05D"/>
  </w:style>
  <w:style w:type="paragraph" w:styleId="Footer">
    <w:name w:val="footer"/>
    <w:basedOn w:val="Normal"/>
    <w:link w:val="FooterChar"/>
    <w:uiPriority w:val="99"/>
    <w:unhideWhenUsed/>
    <w:rsid w:val="00883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05D"/>
  </w:style>
  <w:style w:type="paragraph" w:styleId="ListParagraph">
    <w:name w:val="List Paragraph"/>
    <w:basedOn w:val="Normal"/>
    <w:uiPriority w:val="34"/>
    <w:qFormat/>
    <w:rsid w:val="004F1865"/>
    <w:pPr>
      <w:ind w:left="720"/>
      <w:contextualSpacing/>
    </w:pPr>
  </w:style>
  <w:style w:type="table" w:styleId="PlainTable4">
    <w:name w:val="Plain Table 4"/>
    <w:basedOn w:val="TableNormal"/>
    <w:uiPriority w:val="44"/>
    <w:rsid w:val="00DA2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0372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DefaultParagraphFont"/>
    <w:rsid w:val="001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rockley\Brockley%20minutes%20november%20202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Brockley minutes november 2022</Template>
  <TotalTime>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mason</cp:lastModifiedBy>
  <cp:revision>2</cp:revision>
  <cp:lastPrinted>2023-10-07T17:30:00Z</cp:lastPrinted>
  <dcterms:created xsi:type="dcterms:W3CDTF">2023-11-16T10:12:00Z</dcterms:created>
  <dcterms:modified xsi:type="dcterms:W3CDTF">2023-11-16T10:12:00Z</dcterms:modified>
</cp:coreProperties>
</file>