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6FFA9" w14:textId="52D9B10E" w:rsidR="00510876" w:rsidRPr="00DA1492" w:rsidRDefault="00510876" w:rsidP="003634DB">
      <w:pPr>
        <w:ind w:right="-472"/>
        <w:rPr>
          <w:rFonts w:cstheme="minorHAnsi"/>
          <w:b/>
          <w:bCs/>
          <w:sz w:val="24"/>
          <w:szCs w:val="24"/>
        </w:rPr>
      </w:pPr>
      <w:r w:rsidRPr="00DA1492">
        <w:rPr>
          <w:rFonts w:cstheme="minorHAnsi"/>
          <w:b/>
          <w:bCs/>
          <w:sz w:val="24"/>
          <w:szCs w:val="24"/>
        </w:rPr>
        <w:t>MINUTES OF THE BROCKLEY PARISH COUNCIL MEETING HELD ON</w:t>
      </w:r>
      <w:r w:rsidR="003634DB" w:rsidRPr="00DA1492">
        <w:rPr>
          <w:rFonts w:cstheme="minorHAnsi"/>
          <w:b/>
          <w:bCs/>
          <w:sz w:val="24"/>
          <w:szCs w:val="24"/>
        </w:rPr>
        <w:t xml:space="preserve"> </w:t>
      </w:r>
      <w:r w:rsidR="00837050" w:rsidRPr="00DA1492">
        <w:rPr>
          <w:rFonts w:cstheme="minorHAnsi"/>
          <w:b/>
          <w:bCs/>
          <w:sz w:val="24"/>
          <w:szCs w:val="24"/>
        </w:rPr>
        <w:t>13</w:t>
      </w:r>
      <w:r w:rsidR="00837050" w:rsidRPr="00DA1492">
        <w:rPr>
          <w:rFonts w:cstheme="minorHAnsi"/>
          <w:b/>
          <w:bCs/>
          <w:sz w:val="24"/>
          <w:szCs w:val="24"/>
          <w:vertAlign w:val="superscript"/>
        </w:rPr>
        <w:t>TH</w:t>
      </w:r>
      <w:r w:rsidR="00837050" w:rsidRPr="00DA1492">
        <w:rPr>
          <w:rFonts w:cstheme="minorHAnsi"/>
          <w:b/>
          <w:bCs/>
          <w:sz w:val="24"/>
          <w:szCs w:val="24"/>
        </w:rPr>
        <w:t xml:space="preserve"> JULY</w:t>
      </w:r>
      <w:r w:rsidR="002C7354" w:rsidRPr="00DA1492">
        <w:rPr>
          <w:rFonts w:cstheme="minorHAnsi"/>
          <w:b/>
          <w:bCs/>
          <w:sz w:val="24"/>
          <w:szCs w:val="24"/>
        </w:rPr>
        <w:t xml:space="preserve"> </w:t>
      </w:r>
      <w:r w:rsidR="00F80A2B" w:rsidRPr="00DA1492">
        <w:rPr>
          <w:rFonts w:cstheme="minorHAnsi"/>
          <w:b/>
          <w:bCs/>
          <w:sz w:val="24"/>
          <w:szCs w:val="24"/>
        </w:rPr>
        <w:t>2023</w:t>
      </w:r>
      <w:r w:rsidR="000548C5" w:rsidRPr="00DA1492">
        <w:rPr>
          <w:rFonts w:cstheme="minorHAnsi"/>
          <w:b/>
          <w:bCs/>
          <w:sz w:val="24"/>
          <w:szCs w:val="24"/>
        </w:rPr>
        <w:t xml:space="preserve"> </w:t>
      </w:r>
      <w:r w:rsidRPr="00DA1492">
        <w:rPr>
          <w:rFonts w:cstheme="minorHAnsi"/>
          <w:b/>
          <w:bCs/>
          <w:sz w:val="24"/>
          <w:szCs w:val="24"/>
        </w:rPr>
        <w:t>IN THE VILLAGE HAL</w:t>
      </w:r>
      <w:r w:rsidR="00225204">
        <w:rPr>
          <w:rFonts w:cstheme="minorHAnsi"/>
          <w:b/>
          <w:bCs/>
          <w:sz w:val="24"/>
          <w:szCs w:val="24"/>
        </w:rPr>
        <w:t>L MEETING ROOM,</w:t>
      </w:r>
      <w:r w:rsidRPr="00DA1492">
        <w:rPr>
          <w:rFonts w:cstheme="minorHAnsi"/>
          <w:b/>
          <w:bCs/>
          <w:sz w:val="24"/>
          <w:szCs w:val="24"/>
        </w:rPr>
        <w:t xml:space="preserve"> BROCKLEY</w:t>
      </w:r>
      <w:r w:rsidR="00D030DF" w:rsidRPr="00DA1492">
        <w:rPr>
          <w:rFonts w:cstheme="minorHAnsi"/>
          <w:b/>
          <w:bCs/>
          <w:sz w:val="24"/>
          <w:szCs w:val="24"/>
        </w:rPr>
        <w:t xml:space="preserve"> AT</w:t>
      </w:r>
      <w:r w:rsidR="003C45E9" w:rsidRPr="00DA1492">
        <w:rPr>
          <w:rFonts w:cstheme="minorHAnsi"/>
          <w:b/>
          <w:bCs/>
          <w:sz w:val="24"/>
          <w:szCs w:val="24"/>
        </w:rPr>
        <w:t xml:space="preserve"> </w:t>
      </w:r>
      <w:r w:rsidR="00225204">
        <w:rPr>
          <w:rFonts w:cstheme="minorHAnsi"/>
          <w:b/>
          <w:bCs/>
          <w:sz w:val="24"/>
          <w:szCs w:val="24"/>
        </w:rPr>
        <w:t>7.30PM</w:t>
      </w:r>
    </w:p>
    <w:p w14:paraId="454AC8AA" w14:textId="61A0B74F" w:rsidR="00510876" w:rsidRPr="00DA1492" w:rsidRDefault="00510876">
      <w:pPr>
        <w:rPr>
          <w:rFonts w:cstheme="minorHAnsi"/>
          <w:sz w:val="24"/>
          <w:szCs w:val="24"/>
        </w:rPr>
      </w:pPr>
      <w:r w:rsidRPr="00DA1492">
        <w:rPr>
          <w:rFonts w:cstheme="minorHAnsi"/>
          <w:sz w:val="24"/>
          <w:szCs w:val="24"/>
        </w:rPr>
        <w:t xml:space="preserve">Present: </w:t>
      </w:r>
      <w:r w:rsidR="0050475A" w:rsidRPr="00DA1492">
        <w:rPr>
          <w:rFonts w:cstheme="minorHAnsi"/>
          <w:sz w:val="24"/>
          <w:szCs w:val="24"/>
        </w:rPr>
        <w:t xml:space="preserve">Cllr Dr J Wymer, </w:t>
      </w:r>
      <w:r w:rsidRPr="00DA1492">
        <w:rPr>
          <w:rFonts w:cstheme="minorHAnsi"/>
          <w:sz w:val="24"/>
          <w:szCs w:val="24"/>
        </w:rPr>
        <w:t xml:space="preserve">Cllr R </w:t>
      </w:r>
      <w:proofErr w:type="spellStart"/>
      <w:r w:rsidRPr="00DA1492">
        <w:rPr>
          <w:rFonts w:cstheme="minorHAnsi"/>
          <w:sz w:val="24"/>
          <w:szCs w:val="24"/>
        </w:rPr>
        <w:t>Dinsey</w:t>
      </w:r>
      <w:proofErr w:type="spellEnd"/>
      <w:r w:rsidRPr="00DA1492">
        <w:rPr>
          <w:rFonts w:cstheme="minorHAnsi"/>
          <w:sz w:val="24"/>
          <w:szCs w:val="24"/>
        </w:rPr>
        <w:t xml:space="preserve">, </w:t>
      </w:r>
      <w:r w:rsidR="000548C5" w:rsidRPr="00DA1492">
        <w:rPr>
          <w:rFonts w:cstheme="minorHAnsi"/>
          <w:sz w:val="24"/>
          <w:szCs w:val="24"/>
        </w:rPr>
        <w:t xml:space="preserve">Cllr F Driver, </w:t>
      </w:r>
      <w:r w:rsidR="00401294" w:rsidRPr="00DA1492">
        <w:rPr>
          <w:rFonts w:cstheme="minorHAnsi"/>
          <w:sz w:val="24"/>
          <w:szCs w:val="24"/>
        </w:rPr>
        <w:t>Cllr Baber</w:t>
      </w:r>
    </w:p>
    <w:p w14:paraId="0CA68FA9" w14:textId="2E4FF0D7" w:rsidR="006D73A4" w:rsidRPr="00DA1492" w:rsidRDefault="006D73A4">
      <w:pPr>
        <w:rPr>
          <w:rFonts w:cstheme="minorHAnsi"/>
          <w:sz w:val="24"/>
          <w:szCs w:val="24"/>
        </w:rPr>
      </w:pPr>
      <w:r w:rsidRPr="00DA1492">
        <w:rPr>
          <w:rFonts w:cstheme="minorHAnsi"/>
          <w:sz w:val="24"/>
          <w:szCs w:val="24"/>
        </w:rPr>
        <w:t>In attendance: District C</w:t>
      </w:r>
      <w:r w:rsidR="00CD0740">
        <w:rPr>
          <w:rFonts w:cstheme="minorHAnsi"/>
          <w:sz w:val="24"/>
          <w:szCs w:val="24"/>
        </w:rPr>
        <w:t>l</w:t>
      </w:r>
      <w:r w:rsidRPr="00DA1492">
        <w:rPr>
          <w:rFonts w:cstheme="minorHAnsi"/>
          <w:sz w:val="24"/>
          <w:szCs w:val="24"/>
        </w:rPr>
        <w:t xml:space="preserve">lr Sarah Pugh, </w:t>
      </w:r>
      <w:r w:rsidR="00D07B48" w:rsidRPr="00DA1492">
        <w:rPr>
          <w:rFonts w:cstheme="minorHAnsi"/>
          <w:sz w:val="24"/>
          <w:szCs w:val="24"/>
        </w:rPr>
        <w:t>t</w:t>
      </w:r>
      <w:r w:rsidR="006E1A93" w:rsidRPr="00DA1492">
        <w:rPr>
          <w:rFonts w:cstheme="minorHAnsi"/>
          <w:sz w:val="24"/>
          <w:szCs w:val="24"/>
        </w:rPr>
        <w:t>hree</w:t>
      </w:r>
      <w:r w:rsidR="00D07B48" w:rsidRPr="00DA1492">
        <w:rPr>
          <w:rFonts w:cstheme="minorHAnsi"/>
          <w:sz w:val="24"/>
          <w:szCs w:val="24"/>
        </w:rPr>
        <w:t xml:space="preserve"> members of the public</w:t>
      </w:r>
    </w:p>
    <w:p w14:paraId="004A9108" w14:textId="59CEA2E3" w:rsidR="00510876" w:rsidRPr="00DA1492" w:rsidRDefault="00D07B48" w:rsidP="002F5C6C">
      <w:pPr>
        <w:rPr>
          <w:rFonts w:cstheme="minorHAnsi"/>
          <w:sz w:val="24"/>
          <w:szCs w:val="24"/>
        </w:rPr>
      </w:pPr>
      <w:r w:rsidRPr="00DA1492">
        <w:rPr>
          <w:rFonts w:cstheme="minorHAnsi"/>
          <w:sz w:val="24"/>
          <w:szCs w:val="24"/>
        </w:rPr>
        <w:t>1</w:t>
      </w:r>
      <w:r w:rsidR="004F5D56" w:rsidRPr="00DA1492">
        <w:rPr>
          <w:rFonts w:cstheme="minorHAnsi"/>
          <w:sz w:val="24"/>
          <w:szCs w:val="24"/>
        </w:rPr>
        <w:t xml:space="preserve">.  </w:t>
      </w:r>
      <w:r w:rsidR="00510876" w:rsidRPr="00DA1492">
        <w:rPr>
          <w:rFonts w:cstheme="minorHAnsi"/>
          <w:sz w:val="24"/>
          <w:szCs w:val="24"/>
        </w:rPr>
        <w:t>APOLOGIE</w:t>
      </w:r>
      <w:r w:rsidR="002F5C6C" w:rsidRPr="00DA1492">
        <w:rPr>
          <w:rFonts w:cstheme="minorHAnsi"/>
          <w:sz w:val="24"/>
          <w:szCs w:val="24"/>
        </w:rPr>
        <w:t>S</w:t>
      </w:r>
    </w:p>
    <w:p w14:paraId="4977BB32" w14:textId="62F6BA24" w:rsidR="007914B5" w:rsidRPr="00DA1492" w:rsidRDefault="00045E48" w:rsidP="002F5C6C">
      <w:pPr>
        <w:rPr>
          <w:rFonts w:cstheme="minorHAnsi"/>
          <w:sz w:val="24"/>
          <w:szCs w:val="24"/>
        </w:rPr>
      </w:pPr>
      <w:r w:rsidRPr="00DA1492">
        <w:rPr>
          <w:rFonts w:cstheme="minorHAnsi"/>
          <w:sz w:val="24"/>
          <w:szCs w:val="24"/>
        </w:rPr>
        <w:t>County Cllr Bobby Bennett</w:t>
      </w:r>
      <w:r w:rsidR="00225204">
        <w:rPr>
          <w:rFonts w:cstheme="minorHAnsi"/>
          <w:sz w:val="24"/>
          <w:szCs w:val="24"/>
        </w:rPr>
        <w:t xml:space="preserve"> due to hol</w:t>
      </w:r>
      <w:r w:rsidR="00CD0740">
        <w:rPr>
          <w:rFonts w:cstheme="minorHAnsi"/>
          <w:sz w:val="24"/>
          <w:szCs w:val="24"/>
        </w:rPr>
        <w:t>iday.</w:t>
      </w:r>
    </w:p>
    <w:p w14:paraId="6079F215" w14:textId="61825C22" w:rsidR="00944982" w:rsidRPr="00DA1492" w:rsidRDefault="00D07B48">
      <w:pPr>
        <w:rPr>
          <w:rFonts w:cstheme="minorHAnsi"/>
          <w:sz w:val="24"/>
          <w:szCs w:val="24"/>
        </w:rPr>
      </w:pPr>
      <w:r w:rsidRPr="00DA1492">
        <w:rPr>
          <w:rFonts w:cstheme="minorHAnsi"/>
          <w:sz w:val="24"/>
          <w:szCs w:val="24"/>
        </w:rPr>
        <w:t>2</w:t>
      </w:r>
      <w:r w:rsidR="00944982" w:rsidRPr="00DA1492">
        <w:rPr>
          <w:rFonts w:cstheme="minorHAnsi"/>
          <w:sz w:val="24"/>
          <w:szCs w:val="24"/>
        </w:rPr>
        <w:t xml:space="preserve">.  </w:t>
      </w:r>
      <w:r w:rsidR="006635C6" w:rsidRPr="00DA1492">
        <w:rPr>
          <w:rFonts w:cstheme="minorHAnsi"/>
          <w:sz w:val="24"/>
          <w:szCs w:val="24"/>
        </w:rPr>
        <w:t>DECLARATION OF INTERESTS &amp; REQUESTS FOR DISPENSATIONS</w:t>
      </w:r>
      <w:r w:rsidR="00FD4411" w:rsidRPr="00DA1492">
        <w:rPr>
          <w:rFonts w:cstheme="minorHAnsi"/>
          <w:sz w:val="24"/>
          <w:szCs w:val="24"/>
        </w:rPr>
        <w:t xml:space="preserve">  </w:t>
      </w:r>
    </w:p>
    <w:p w14:paraId="17EA4E36" w14:textId="779D176C" w:rsidR="006635C6" w:rsidRPr="00DA1492" w:rsidRDefault="002F0973">
      <w:pPr>
        <w:rPr>
          <w:rFonts w:cstheme="minorHAnsi"/>
          <w:sz w:val="24"/>
          <w:szCs w:val="24"/>
        </w:rPr>
      </w:pPr>
      <w:r w:rsidRPr="00DA1492">
        <w:rPr>
          <w:rFonts w:cstheme="minorHAnsi"/>
          <w:sz w:val="24"/>
          <w:szCs w:val="24"/>
        </w:rPr>
        <w:t>None received.</w:t>
      </w:r>
    </w:p>
    <w:p w14:paraId="085EFB72" w14:textId="31A2DC92" w:rsidR="0072086B" w:rsidRDefault="00D07B48">
      <w:pPr>
        <w:rPr>
          <w:rFonts w:cstheme="minorHAnsi"/>
          <w:sz w:val="24"/>
          <w:szCs w:val="24"/>
        </w:rPr>
      </w:pPr>
      <w:r w:rsidRPr="00DA1492">
        <w:rPr>
          <w:rFonts w:cstheme="minorHAnsi"/>
          <w:sz w:val="24"/>
          <w:szCs w:val="24"/>
        </w:rPr>
        <w:t>3</w:t>
      </w:r>
      <w:r w:rsidR="002F0973" w:rsidRPr="00DA1492">
        <w:rPr>
          <w:rFonts w:cstheme="minorHAnsi"/>
          <w:sz w:val="24"/>
          <w:szCs w:val="24"/>
        </w:rPr>
        <w:t xml:space="preserve">.  </w:t>
      </w:r>
      <w:r w:rsidR="00CC3A4D" w:rsidRPr="00DA1492">
        <w:rPr>
          <w:rFonts w:cstheme="minorHAnsi"/>
          <w:sz w:val="24"/>
          <w:szCs w:val="24"/>
        </w:rPr>
        <w:t xml:space="preserve">TO APPROVE THE MINUTES OF THE </w:t>
      </w:r>
      <w:r w:rsidR="00D13D45" w:rsidRPr="00DA1492">
        <w:rPr>
          <w:rFonts w:cstheme="minorHAnsi"/>
          <w:sz w:val="24"/>
          <w:szCs w:val="24"/>
        </w:rPr>
        <w:t>PARISH COUNCIL</w:t>
      </w:r>
      <w:r w:rsidR="00CC3A4D" w:rsidRPr="00DA1492">
        <w:rPr>
          <w:rFonts w:cstheme="minorHAnsi"/>
          <w:sz w:val="24"/>
          <w:szCs w:val="24"/>
        </w:rPr>
        <w:t xml:space="preserve"> MEETING HELD ON</w:t>
      </w:r>
      <w:r w:rsidR="00837050" w:rsidRPr="00DA1492">
        <w:rPr>
          <w:rFonts w:cstheme="minorHAnsi"/>
          <w:sz w:val="24"/>
          <w:szCs w:val="24"/>
        </w:rPr>
        <w:t xml:space="preserve"> </w:t>
      </w:r>
      <w:r w:rsidR="00346F49" w:rsidRPr="00DA1492">
        <w:rPr>
          <w:rFonts w:cstheme="minorHAnsi"/>
          <w:sz w:val="24"/>
          <w:szCs w:val="24"/>
        </w:rPr>
        <w:t>THURSDAY 18</w:t>
      </w:r>
      <w:r w:rsidR="00346F49" w:rsidRPr="00DA1492">
        <w:rPr>
          <w:rFonts w:cstheme="minorHAnsi"/>
          <w:sz w:val="24"/>
          <w:szCs w:val="24"/>
          <w:vertAlign w:val="superscript"/>
        </w:rPr>
        <w:t>TH</w:t>
      </w:r>
      <w:r w:rsidR="00346F49" w:rsidRPr="00DA1492">
        <w:rPr>
          <w:rFonts w:cstheme="minorHAnsi"/>
          <w:sz w:val="24"/>
          <w:szCs w:val="24"/>
        </w:rPr>
        <w:t xml:space="preserve"> MAY </w:t>
      </w:r>
      <w:r w:rsidR="00512BFE" w:rsidRPr="00DA1492">
        <w:rPr>
          <w:rFonts w:cstheme="minorHAnsi"/>
          <w:sz w:val="24"/>
          <w:szCs w:val="24"/>
        </w:rPr>
        <w:t>2023</w:t>
      </w:r>
    </w:p>
    <w:p w14:paraId="22964122" w14:textId="4AEFB5EF" w:rsidR="004C7130" w:rsidRDefault="00540880" w:rsidP="004C7130">
      <w:pPr>
        <w:jc w:val="both"/>
        <w:rPr>
          <w:rFonts w:cstheme="minorHAnsi"/>
          <w:sz w:val="24"/>
          <w:szCs w:val="24"/>
        </w:rPr>
      </w:pPr>
      <w:r w:rsidRPr="00DA1492">
        <w:rPr>
          <w:rFonts w:cstheme="minorHAnsi"/>
          <w:sz w:val="24"/>
          <w:szCs w:val="24"/>
        </w:rPr>
        <w:t xml:space="preserve">Proposed by Cllr </w:t>
      </w:r>
      <w:proofErr w:type="spellStart"/>
      <w:r w:rsidRPr="00DA1492">
        <w:rPr>
          <w:rFonts w:cstheme="minorHAnsi"/>
          <w:sz w:val="24"/>
          <w:szCs w:val="24"/>
        </w:rPr>
        <w:t>Dinsey</w:t>
      </w:r>
      <w:proofErr w:type="spellEnd"/>
      <w:r w:rsidRPr="00DA1492">
        <w:rPr>
          <w:rFonts w:cstheme="minorHAnsi"/>
          <w:sz w:val="24"/>
          <w:szCs w:val="24"/>
        </w:rPr>
        <w:t xml:space="preserve">, seconded by Cllr Baber that the minutes of the Annual General meeting of the </w:t>
      </w:r>
      <w:r w:rsidR="00B4337F" w:rsidRPr="00DA1492">
        <w:rPr>
          <w:rFonts w:cstheme="minorHAnsi"/>
          <w:sz w:val="24"/>
          <w:szCs w:val="24"/>
        </w:rPr>
        <w:t>18</w:t>
      </w:r>
      <w:r w:rsidR="00B4337F" w:rsidRPr="00DA1492">
        <w:rPr>
          <w:rFonts w:cstheme="minorHAnsi"/>
          <w:sz w:val="24"/>
          <w:szCs w:val="24"/>
          <w:vertAlign w:val="superscript"/>
        </w:rPr>
        <w:t>th of</w:t>
      </w:r>
      <w:r w:rsidRPr="00DA1492">
        <w:rPr>
          <w:rFonts w:cstheme="minorHAnsi"/>
          <w:sz w:val="24"/>
          <w:szCs w:val="24"/>
        </w:rPr>
        <w:t xml:space="preserve"> May 2023 are approved – unanimous</w:t>
      </w:r>
      <w:r w:rsidR="00350C15">
        <w:rPr>
          <w:rFonts w:cstheme="minorHAnsi"/>
          <w:sz w:val="24"/>
          <w:szCs w:val="24"/>
        </w:rPr>
        <w:t>.</w:t>
      </w:r>
    </w:p>
    <w:p w14:paraId="33030F1D" w14:textId="3D970B81" w:rsidR="00350C15" w:rsidRDefault="00A03FFE" w:rsidP="004C7130">
      <w:pPr>
        <w:jc w:val="both"/>
        <w:rPr>
          <w:rFonts w:cstheme="minorHAnsi"/>
          <w:sz w:val="24"/>
          <w:szCs w:val="24"/>
        </w:rPr>
      </w:pPr>
      <w:r w:rsidRPr="00DA1492">
        <w:rPr>
          <w:rFonts w:cstheme="minorHAnsi"/>
          <w:sz w:val="24"/>
          <w:szCs w:val="24"/>
        </w:rPr>
        <w:t>4.  MATTERS ARISING FROM THE MINUTES</w:t>
      </w:r>
    </w:p>
    <w:p w14:paraId="68737766" w14:textId="60D8BE00" w:rsidR="00BD404D" w:rsidRPr="00BD404D" w:rsidRDefault="00BD404D" w:rsidP="00136541">
      <w:pPr>
        <w:tabs>
          <w:tab w:val="left" w:pos="142"/>
        </w:tabs>
        <w:jc w:val="both"/>
        <w:rPr>
          <w:rFonts w:cstheme="minorHAnsi"/>
          <w:sz w:val="24"/>
          <w:szCs w:val="24"/>
        </w:rPr>
      </w:pPr>
      <w:r>
        <w:rPr>
          <w:rFonts w:cstheme="minorHAnsi"/>
          <w:sz w:val="24"/>
          <w:szCs w:val="24"/>
        </w:rPr>
        <w:t xml:space="preserve">Matters raised included potholes, notice </w:t>
      </w:r>
      <w:r w:rsidR="00225204">
        <w:rPr>
          <w:rFonts w:cstheme="minorHAnsi"/>
          <w:sz w:val="24"/>
          <w:szCs w:val="24"/>
        </w:rPr>
        <w:t>board,</w:t>
      </w:r>
      <w:r>
        <w:rPr>
          <w:rFonts w:cstheme="minorHAnsi"/>
          <w:sz w:val="24"/>
          <w:szCs w:val="24"/>
        </w:rPr>
        <w:t xml:space="preserve"> and play area issues.</w:t>
      </w:r>
      <w:r w:rsidR="00B4337F">
        <w:rPr>
          <w:rFonts w:cstheme="minorHAnsi"/>
          <w:sz w:val="24"/>
          <w:szCs w:val="24"/>
        </w:rPr>
        <w:tab/>
      </w:r>
      <w:r w:rsidR="00B4337F">
        <w:rPr>
          <w:rFonts w:cstheme="minorHAnsi"/>
          <w:sz w:val="24"/>
          <w:szCs w:val="24"/>
        </w:rPr>
        <w:tab/>
      </w:r>
      <w:r w:rsidR="00B4337F">
        <w:rPr>
          <w:rFonts w:cstheme="minorHAnsi"/>
          <w:sz w:val="24"/>
          <w:szCs w:val="24"/>
        </w:rPr>
        <w:tab/>
      </w:r>
      <w:r>
        <w:rPr>
          <w:rFonts w:cstheme="minorHAnsi"/>
          <w:sz w:val="24"/>
          <w:szCs w:val="24"/>
        </w:rPr>
        <w:t xml:space="preserve"> </w:t>
      </w:r>
      <w:r w:rsidRPr="00DA1492">
        <w:rPr>
          <w:rFonts w:cstheme="minorHAnsi"/>
          <w:sz w:val="24"/>
          <w:szCs w:val="24"/>
        </w:rPr>
        <w:t xml:space="preserve">Plug in Suffolk: The decision to take the scheme to a full expression of interest has been </w:t>
      </w:r>
      <w:r w:rsidRPr="00BD404D">
        <w:rPr>
          <w:rFonts w:cstheme="minorHAnsi"/>
          <w:sz w:val="24"/>
          <w:szCs w:val="24"/>
        </w:rPr>
        <w:t>retracted and will not be progressed further.</w:t>
      </w:r>
    </w:p>
    <w:p w14:paraId="451C8123" w14:textId="77777777" w:rsidR="005D159A" w:rsidRPr="005D159A" w:rsidRDefault="005D159A" w:rsidP="005D159A">
      <w:pPr>
        <w:tabs>
          <w:tab w:val="left" w:pos="142"/>
        </w:tabs>
        <w:rPr>
          <w:rFonts w:cstheme="minorHAnsi"/>
          <w:sz w:val="24"/>
          <w:szCs w:val="24"/>
        </w:rPr>
      </w:pPr>
      <w:r w:rsidRPr="005D159A">
        <w:rPr>
          <w:rFonts w:cstheme="minorHAnsi"/>
          <w:sz w:val="24"/>
          <w:szCs w:val="24"/>
        </w:rPr>
        <w:t>5.  COUNTY &amp; DISTRICT COUNCILLOR REPORTS</w:t>
      </w:r>
    </w:p>
    <w:p w14:paraId="0D901CCA" w14:textId="1626C331" w:rsidR="003D1F02" w:rsidRPr="00350C15" w:rsidRDefault="003D1F02" w:rsidP="00136541">
      <w:pPr>
        <w:tabs>
          <w:tab w:val="left" w:pos="142"/>
        </w:tabs>
        <w:jc w:val="both"/>
        <w:rPr>
          <w:rFonts w:cstheme="minorHAnsi"/>
          <w:b/>
          <w:bCs/>
          <w:sz w:val="24"/>
          <w:szCs w:val="24"/>
        </w:rPr>
      </w:pPr>
      <w:r>
        <w:rPr>
          <w:rFonts w:cstheme="minorHAnsi"/>
          <w:sz w:val="24"/>
          <w:szCs w:val="24"/>
        </w:rPr>
        <w:t>Cllr Pugh’s report was previously circulated. All committee and outside body appointments have been finalised with training to be completed to keep everyone up to date with changes in legislation. The Locality Budget has been set for the 2023/2024 financial year and amounts to £2800 for the ward. One planning application for Brockley</w:t>
      </w:r>
      <w:r w:rsidR="00703146">
        <w:rPr>
          <w:rFonts w:cstheme="minorHAnsi"/>
          <w:sz w:val="24"/>
          <w:szCs w:val="24"/>
        </w:rPr>
        <w:t>,</w:t>
      </w:r>
      <w:r>
        <w:rPr>
          <w:rFonts w:cstheme="minorHAnsi"/>
          <w:sz w:val="24"/>
          <w:szCs w:val="24"/>
        </w:rPr>
        <w:t xml:space="preserve"> a TPO for Brockley Chapel. </w:t>
      </w:r>
      <w:r w:rsidR="00AC7F71">
        <w:rPr>
          <w:rFonts w:cstheme="minorHAnsi"/>
          <w:sz w:val="24"/>
          <w:szCs w:val="24"/>
        </w:rPr>
        <w:t>Questions were</w:t>
      </w:r>
      <w:r>
        <w:rPr>
          <w:rFonts w:cstheme="minorHAnsi"/>
          <w:sz w:val="24"/>
          <w:szCs w:val="24"/>
        </w:rPr>
        <w:t xml:space="preserve"> invited.                                                                     </w:t>
      </w:r>
    </w:p>
    <w:p w14:paraId="6807A62E" w14:textId="5C276FAC" w:rsidR="002C254D" w:rsidRDefault="003D1F02" w:rsidP="004C7130">
      <w:pPr>
        <w:jc w:val="both"/>
        <w:rPr>
          <w:rFonts w:cstheme="minorHAnsi"/>
          <w:sz w:val="24"/>
          <w:szCs w:val="24"/>
        </w:rPr>
      </w:pPr>
      <w:r>
        <w:rPr>
          <w:rFonts w:cstheme="minorHAnsi"/>
          <w:sz w:val="24"/>
          <w:szCs w:val="24"/>
        </w:rPr>
        <w:t>6</w:t>
      </w:r>
      <w:r w:rsidR="00BD1BFC">
        <w:rPr>
          <w:rFonts w:cstheme="minorHAnsi"/>
          <w:sz w:val="24"/>
          <w:szCs w:val="24"/>
        </w:rPr>
        <w:t xml:space="preserve">.  </w:t>
      </w:r>
      <w:r w:rsidR="00DC343A" w:rsidRPr="00DA1492">
        <w:rPr>
          <w:rFonts w:cstheme="minorHAnsi"/>
          <w:sz w:val="24"/>
          <w:szCs w:val="24"/>
        </w:rPr>
        <w:t>PUBLIC FORUM</w:t>
      </w:r>
    </w:p>
    <w:p w14:paraId="26620914" w14:textId="15D94DB6" w:rsidR="005E6311" w:rsidRPr="00DA1492" w:rsidRDefault="003D1F02" w:rsidP="005E6311">
      <w:pPr>
        <w:tabs>
          <w:tab w:val="left" w:pos="142"/>
        </w:tabs>
        <w:rPr>
          <w:rFonts w:cstheme="minorHAnsi"/>
          <w:sz w:val="24"/>
          <w:szCs w:val="24"/>
        </w:rPr>
      </w:pPr>
      <w:r>
        <w:rPr>
          <w:rFonts w:cstheme="minorHAnsi"/>
          <w:sz w:val="24"/>
          <w:szCs w:val="24"/>
        </w:rPr>
        <w:t>A</w:t>
      </w:r>
      <w:r w:rsidR="005E6311">
        <w:rPr>
          <w:rFonts w:cstheme="minorHAnsi"/>
          <w:sz w:val="24"/>
          <w:szCs w:val="24"/>
        </w:rPr>
        <w:t>ll matters raised to be addressed later in the meeting.</w:t>
      </w:r>
    </w:p>
    <w:p w14:paraId="146B5B25" w14:textId="37FA7C5C" w:rsidR="00DF47AA" w:rsidRPr="00B4337F" w:rsidRDefault="00407B9A" w:rsidP="006477D4">
      <w:pPr>
        <w:tabs>
          <w:tab w:val="left" w:pos="142"/>
        </w:tabs>
        <w:rPr>
          <w:rFonts w:cstheme="minorHAnsi"/>
          <w:b/>
          <w:bCs/>
          <w:sz w:val="24"/>
          <w:szCs w:val="24"/>
        </w:rPr>
      </w:pPr>
      <w:r>
        <w:rPr>
          <w:rFonts w:cstheme="minorHAnsi"/>
          <w:sz w:val="24"/>
          <w:szCs w:val="24"/>
        </w:rPr>
        <w:t>7</w:t>
      </w:r>
      <w:r w:rsidR="00DF47AA" w:rsidRPr="00DA1492">
        <w:rPr>
          <w:rFonts w:cstheme="minorHAnsi"/>
          <w:sz w:val="24"/>
          <w:szCs w:val="24"/>
        </w:rPr>
        <w:t xml:space="preserve">.  </w:t>
      </w:r>
      <w:r w:rsidR="00DD4E86" w:rsidRPr="00DA1492">
        <w:rPr>
          <w:rFonts w:cstheme="minorHAnsi"/>
          <w:sz w:val="24"/>
          <w:szCs w:val="24"/>
        </w:rPr>
        <w:t>TO RECEIVE FINANCE REPORTS AND APPROVE CHEQUES RAISED SINCE THE LAST MEETING</w:t>
      </w:r>
      <w:r w:rsidR="00FF1DEC" w:rsidRPr="00DA1492">
        <w:rPr>
          <w:rFonts w:cstheme="minorHAnsi"/>
          <w:sz w:val="24"/>
          <w:szCs w:val="24"/>
        </w:rPr>
        <w:t xml:space="preserve"> </w:t>
      </w:r>
    </w:p>
    <w:p w14:paraId="11CE1145" w14:textId="4C11596D" w:rsidR="00407B9A" w:rsidRDefault="00E30F29" w:rsidP="006477D4">
      <w:pPr>
        <w:tabs>
          <w:tab w:val="left" w:pos="142"/>
        </w:tabs>
        <w:rPr>
          <w:rFonts w:cstheme="minorHAnsi"/>
          <w:sz w:val="24"/>
          <w:szCs w:val="24"/>
        </w:rPr>
      </w:pPr>
      <w:r>
        <w:rPr>
          <w:rFonts w:cstheme="minorHAnsi"/>
          <w:sz w:val="24"/>
          <w:szCs w:val="24"/>
        </w:rPr>
        <w:t xml:space="preserve">Bank statement as </w:t>
      </w:r>
      <w:r w:rsidR="00AC7F71">
        <w:rPr>
          <w:rFonts w:cstheme="minorHAnsi"/>
          <w:sz w:val="24"/>
          <w:szCs w:val="24"/>
        </w:rPr>
        <w:t>of</w:t>
      </w:r>
      <w:r>
        <w:rPr>
          <w:rFonts w:cstheme="minorHAnsi"/>
          <w:sz w:val="24"/>
          <w:szCs w:val="24"/>
        </w:rPr>
        <w:t xml:space="preserve"> 12</w:t>
      </w:r>
      <w:r w:rsidRPr="00E30F29">
        <w:rPr>
          <w:rFonts w:cstheme="minorHAnsi"/>
          <w:sz w:val="24"/>
          <w:szCs w:val="24"/>
          <w:vertAlign w:val="superscript"/>
        </w:rPr>
        <w:t>th</w:t>
      </w:r>
      <w:r>
        <w:rPr>
          <w:rFonts w:cstheme="minorHAnsi"/>
          <w:sz w:val="24"/>
          <w:szCs w:val="24"/>
        </w:rPr>
        <w:t xml:space="preserve"> June 2023</w:t>
      </w:r>
      <w:r>
        <w:rPr>
          <w:rFonts w:cstheme="minorHAnsi"/>
          <w:sz w:val="24"/>
          <w:szCs w:val="24"/>
        </w:rPr>
        <w:tab/>
      </w:r>
      <w:r>
        <w:rPr>
          <w:rFonts w:cstheme="minorHAnsi"/>
          <w:sz w:val="24"/>
          <w:szCs w:val="24"/>
        </w:rPr>
        <w:tab/>
      </w:r>
      <w:r w:rsidR="00983A85">
        <w:rPr>
          <w:rFonts w:cstheme="minorHAnsi"/>
          <w:sz w:val="24"/>
          <w:szCs w:val="24"/>
        </w:rPr>
        <w:t>27644.37</w:t>
      </w:r>
    </w:p>
    <w:p w14:paraId="2FBC926E" w14:textId="77777777" w:rsidR="009946B0" w:rsidRDefault="00983A85" w:rsidP="006477D4">
      <w:pPr>
        <w:tabs>
          <w:tab w:val="left" w:pos="142"/>
        </w:tabs>
        <w:rPr>
          <w:rFonts w:cstheme="minorHAnsi"/>
          <w:sz w:val="24"/>
          <w:szCs w:val="24"/>
        </w:rPr>
      </w:pPr>
      <w:r>
        <w:rPr>
          <w:rFonts w:cstheme="minorHAnsi"/>
          <w:sz w:val="24"/>
          <w:szCs w:val="24"/>
        </w:rPr>
        <w:t xml:space="preserve">Cheques drawn since the last meeting </w:t>
      </w:r>
      <w:r w:rsidR="00A82C04">
        <w:rPr>
          <w:rFonts w:cstheme="minorHAnsi"/>
          <w:sz w:val="24"/>
          <w:szCs w:val="24"/>
        </w:rPr>
        <w:tab/>
      </w:r>
    </w:p>
    <w:p w14:paraId="22997CA9" w14:textId="0D3B8556" w:rsidR="00983A85" w:rsidRPr="00806A07" w:rsidRDefault="00806A07" w:rsidP="006477D4">
      <w:pPr>
        <w:tabs>
          <w:tab w:val="left" w:pos="142"/>
        </w:tabs>
        <w:rPr>
          <w:rFonts w:cstheme="minorHAnsi"/>
          <w:color w:val="FF0000"/>
          <w:sz w:val="24"/>
          <w:szCs w:val="24"/>
        </w:rPr>
      </w:pPr>
      <w:r>
        <w:rPr>
          <w:rFonts w:cstheme="minorHAnsi"/>
          <w:sz w:val="24"/>
          <w:szCs w:val="24"/>
        </w:rPr>
        <w:t>Elan City</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A82C04" w:rsidRPr="00806A07">
        <w:rPr>
          <w:rFonts w:cstheme="minorHAnsi"/>
          <w:color w:val="FF0000"/>
          <w:sz w:val="24"/>
          <w:szCs w:val="24"/>
        </w:rPr>
        <w:t>-2747.99</w:t>
      </w:r>
    </w:p>
    <w:p w14:paraId="3ABB17E2" w14:textId="09BBC127" w:rsidR="00A82C04" w:rsidRPr="00806A07" w:rsidRDefault="00A82C04" w:rsidP="006477D4">
      <w:pPr>
        <w:tabs>
          <w:tab w:val="left" w:pos="142"/>
        </w:tabs>
        <w:rPr>
          <w:rFonts w:cstheme="minorHAnsi"/>
          <w:color w:val="FF0000"/>
          <w:sz w:val="24"/>
          <w:szCs w:val="24"/>
        </w:rPr>
      </w:pPr>
      <w:r w:rsidRPr="00806A07">
        <w:rPr>
          <w:rFonts w:cstheme="minorHAnsi"/>
          <w:sz w:val="24"/>
          <w:szCs w:val="24"/>
        </w:rPr>
        <w:t>Oliver Cornish</w:t>
      </w:r>
      <w:r w:rsidR="00CD5782" w:rsidRPr="00806A07">
        <w:rPr>
          <w:rFonts w:cstheme="minorHAnsi"/>
          <w:sz w:val="24"/>
          <w:szCs w:val="24"/>
        </w:rPr>
        <w:tab/>
      </w:r>
      <w:r w:rsidR="00CD5782" w:rsidRPr="00806A07">
        <w:rPr>
          <w:rFonts w:cstheme="minorHAnsi"/>
          <w:color w:val="FF0000"/>
          <w:sz w:val="24"/>
          <w:szCs w:val="24"/>
        </w:rPr>
        <w:tab/>
      </w:r>
      <w:r w:rsidR="00CD5782" w:rsidRPr="00806A07">
        <w:rPr>
          <w:rFonts w:cstheme="minorHAnsi"/>
          <w:color w:val="FF0000"/>
          <w:sz w:val="24"/>
          <w:szCs w:val="24"/>
        </w:rPr>
        <w:tab/>
      </w:r>
      <w:r w:rsidR="00CD5782" w:rsidRPr="00806A07">
        <w:rPr>
          <w:rFonts w:cstheme="minorHAnsi"/>
          <w:color w:val="FF0000"/>
          <w:sz w:val="24"/>
          <w:szCs w:val="24"/>
        </w:rPr>
        <w:tab/>
      </w:r>
      <w:r w:rsidR="00CD5782" w:rsidRPr="00806A07">
        <w:rPr>
          <w:rFonts w:cstheme="minorHAnsi"/>
          <w:color w:val="FF0000"/>
          <w:sz w:val="24"/>
          <w:szCs w:val="24"/>
        </w:rPr>
        <w:tab/>
        <w:t>-225.00</w:t>
      </w:r>
    </w:p>
    <w:p w14:paraId="70662AE4" w14:textId="1A23537C" w:rsidR="00CD5782" w:rsidRPr="00806A07" w:rsidRDefault="009946B0" w:rsidP="006477D4">
      <w:pPr>
        <w:tabs>
          <w:tab w:val="left" w:pos="142"/>
        </w:tabs>
        <w:rPr>
          <w:rFonts w:cstheme="minorHAnsi"/>
          <w:color w:val="FF0000"/>
          <w:sz w:val="24"/>
          <w:szCs w:val="24"/>
        </w:rPr>
      </w:pPr>
      <w:r w:rsidRPr="00806A07">
        <w:rPr>
          <w:rFonts w:cstheme="minorHAnsi"/>
          <w:sz w:val="24"/>
          <w:szCs w:val="24"/>
        </w:rPr>
        <w:t>Clerk’s salary</w:t>
      </w:r>
      <w:r w:rsidRPr="00806A07">
        <w:rPr>
          <w:rFonts w:cstheme="minorHAnsi"/>
          <w:color w:val="FF0000"/>
          <w:sz w:val="24"/>
          <w:szCs w:val="24"/>
        </w:rPr>
        <w:tab/>
      </w:r>
      <w:r w:rsidRPr="00806A07">
        <w:rPr>
          <w:rFonts w:cstheme="minorHAnsi"/>
          <w:color w:val="FF0000"/>
          <w:sz w:val="24"/>
          <w:szCs w:val="24"/>
        </w:rPr>
        <w:tab/>
      </w:r>
      <w:r w:rsidRPr="00806A07">
        <w:rPr>
          <w:rFonts w:cstheme="minorHAnsi"/>
          <w:color w:val="FF0000"/>
          <w:sz w:val="24"/>
          <w:szCs w:val="24"/>
        </w:rPr>
        <w:tab/>
      </w:r>
      <w:r w:rsidRPr="00806A07">
        <w:rPr>
          <w:rFonts w:cstheme="minorHAnsi"/>
          <w:color w:val="FF0000"/>
          <w:sz w:val="24"/>
          <w:szCs w:val="24"/>
        </w:rPr>
        <w:tab/>
      </w:r>
      <w:r w:rsidRPr="00806A07">
        <w:rPr>
          <w:rFonts w:cstheme="minorHAnsi"/>
          <w:color w:val="FF0000"/>
          <w:sz w:val="24"/>
          <w:szCs w:val="24"/>
        </w:rPr>
        <w:tab/>
        <w:t>-99.47</w:t>
      </w:r>
    </w:p>
    <w:p w14:paraId="23FCF927" w14:textId="0CB5AA56" w:rsidR="009946B0" w:rsidRDefault="009946B0" w:rsidP="006477D4">
      <w:pPr>
        <w:tabs>
          <w:tab w:val="left" w:pos="142"/>
        </w:tabs>
        <w:rPr>
          <w:rFonts w:cstheme="minorHAnsi"/>
          <w:color w:val="FF0000"/>
          <w:sz w:val="24"/>
          <w:szCs w:val="24"/>
        </w:rPr>
      </w:pPr>
      <w:r w:rsidRPr="00806A07">
        <w:rPr>
          <w:rFonts w:cstheme="minorHAnsi"/>
          <w:sz w:val="24"/>
          <w:szCs w:val="24"/>
        </w:rPr>
        <w:t>Village Hall</w:t>
      </w:r>
      <w:r w:rsidRPr="00806A07">
        <w:rPr>
          <w:rFonts w:cstheme="minorHAnsi"/>
          <w:color w:val="FF0000"/>
          <w:sz w:val="24"/>
          <w:szCs w:val="24"/>
        </w:rPr>
        <w:tab/>
      </w:r>
      <w:r w:rsidRPr="00806A07">
        <w:rPr>
          <w:rFonts w:cstheme="minorHAnsi"/>
          <w:color w:val="FF0000"/>
          <w:sz w:val="24"/>
          <w:szCs w:val="24"/>
        </w:rPr>
        <w:tab/>
      </w:r>
      <w:r w:rsidRPr="00806A07">
        <w:rPr>
          <w:rFonts w:cstheme="minorHAnsi"/>
          <w:color w:val="FF0000"/>
          <w:sz w:val="24"/>
          <w:szCs w:val="24"/>
        </w:rPr>
        <w:tab/>
      </w:r>
      <w:r w:rsidRPr="00806A07">
        <w:rPr>
          <w:rFonts w:cstheme="minorHAnsi"/>
          <w:color w:val="FF0000"/>
          <w:sz w:val="24"/>
          <w:szCs w:val="24"/>
        </w:rPr>
        <w:tab/>
      </w:r>
      <w:r w:rsidRPr="00806A07">
        <w:rPr>
          <w:rFonts w:cstheme="minorHAnsi"/>
          <w:color w:val="FF0000"/>
          <w:sz w:val="24"/>
          <w:szCs w:val="24"/>
        </w:rPr>
        <w:tab/>
        <w:t>-14.00</w:t>
      </w:r>
    </w:p>
    <w:p w14:paraId="3EDC4EAA" w14:textId="3A182297" w:rsidR="00806A07" w:rsidRDefault="0057578F" w:rsidP="006477D4">
      <w:pPr>
        <w:tabs>
          <w:tab w:val="left" w:pos="142"/>
        </w:tabs>
        <w:rPr>
          <w:rFonts w:cstheme="minorHAnsi"/>
          <w:sz w:val="24"/>
          <w:szCs w:val="24"/>
        </w:rPr>
      </w:pPr>
      <w:r w:rsidRPr="0057578F">
        <w:rPr>
          <w:rFonts w:cstheme="minorHAnsi"/>
          <w:sz w:val="24"/>
          <w:szCs w:val="24"/>
        </w:rPr>
        <w:t>Balance</w:t>
      </w:r>
      <w:r w:rsidRPr="0057578F">
        <w:rPr>
          <w:rFonts w:cstheme="minorHAnsi"/>
          <w:sz w:val="24"/>
          <w:szCs w:val="24"/>
        </w:rPr>
        <w:tab/>
      </w:r>
      <w:r w:rsidRPr="0057578F">
        <w:rPr>
          <w:rFonts w:cstheme="minorHAnsi"/>
          <w:sz w:val="24"/>
          <w:szCs w:val="24"/>
        </w:rPr>
        <w:tab/>
      </w:r>
      <w:r w:rsidRPr="0057578F">
        <w:rPr>
          <w:rFonts w:cstheme="minorHAnsi"/>
          <w:sz w:val="24"/>
          <w:szCs w:val="24"/>
        </w:rPr>
        <w:tab/>
      </w:r>
      <w:r w:rsidRPr="0057578F">
        <w:rPr>
          <w:rFonts w:cstheme="minorHAnsi"/>
          <w:sz w:val="24"/>
          <w:szCs w:val="24"/>
        </w:rPr>
        <w:tab/>
      </w:r>
      <w:r w:rsidRPr="0057578F">
        <w:rPr>
          <w:rFonts w:cstheme="minorHAnsi"/>
          <w:sz w:val="24"/>
          <w:szCs w:val="24"/>
        </w:rPr>
        <w:tab/>
        <w:t>24557.91</w:t>
      </w:r>
    </w:p>
    <w:p w14:paraId="1F14B6B3" w14:textId="5F2E312F" w:rsidR="00F73E9E" w:rsidRDefault="0057578F" w:rsidP="006477D4">
      <w:pPr>
        <w:tabs>
          <w:tab w:val="left" w:pos="142"/>
        </w:tabs>
        <w:rPr>
          <w:rFonts w:cstheme="minorHAnsi"/>
          <w:sz w:val="24"/>
          <w:szCs w:val="24"/>
        </w:rPr>
      </w:pPr>
      <w:r>
        <w:rPr>
          <w:rFonts w:cstheme="minorHAnsi"/>
          <w:sz w:val="24"/>
          <w:szCs w:val="24"/>
        </w:rPr>
        <w:lastRenderedPageBreak/>
        <w:t xml:space="preserve">8.  </w:t>
      </w:r>
      <w:r w:rsidR="004A5E0C">
        <w:rPr>
          <w:rFonts w:cstheme="minorHAnsi"/>
          <w:sz w:val="24"/>
          <w:szCs w:val="24"/>
        </w:rPr>
        <w:t>TO AGREE A NEW LOCATION FOR THE DOG WASTE BIN</w:t>
      </w:r>
    </w:p>
    <w:p w14:paraId="793C693F" w14:textId="2C659848" w:rsidR="001F1949" w:rsidRDefault="0006067B" w:rsidP="003F3BAA">
      <w:pPr>
        <w:tabs>
          <w:tab w:val="left" w:pos="142"/>
        </w:tabs>
        <w:ind w:right="-188"/>
        <w:jc w:val="both"/>
        <w:rPr>
          <w:rFonts w:cstheme="minorHAnsi"/>
          <w:sz w:val="24"/>
          <w:szCs w:val="24"/>
        </w:rPr>
      </w:pPr>
      <w:r>
        <w:rPr>
          <w:rFonts w:cstheme="minorHAnsi"/>
          <w:sz w:val="24"/>
          <w:szCs w:val="24"/>
        </w:rPr>
        <w:t xml:space="preserve">With </w:t>
      </w:r>
      <w:r w:rsidR="00252D9D">
        <w:rPr>
          <w:rFonts w:cstheme="minorHAnsi"/>
          <w:sz w:val="24"/>
          <w:szCs w:val="24"/>
        </w:rPr>
        <w:t xml:space="preserve">the </w:t>
      </w:r>
      <w:r>
        <w:rPr>
          <w:rFonts w:cstheme="minorHAnsi"/>
          <w:sz w:val="24"/>
          <w:szCs w:val="24"/>
        </w:rPr>
        <w:t>site recommended for a further dog waste bin</w:t>
      </w:r>
      <w:r w:rsidR="008E229B">
        <w:rPr>
          <w:rFonts w:cstheme="minorHAnsi"/>
          <w:sz w:val="24"/>
          <w:szCs w:val="24"/>
        </w:rPr>
        <w:t xml:space="preserve"> as</w:t>
      </w:r>
      <w:r w:rsidR="00D017E3">
        <w:rPr>
          <w:rFonts w:cstheme="minorHAnsi"/>
          <w:sz w:val="24"/>
          <w:szCs w:val="24"/>
        </w:rPr>
        <w:t xml:space="preserve"> </w:t>
      </w:r>
      <w:r w:rsidR="008849E1">
        <w:rPr>
          <w:rFonts w:cstheme="minorHAnsi"/>
          <w:sz w:val="24"/>
          <w:szCs w:val="24"/>
        </w:rPr>
        <w:t xml:space="preserve">the edge of </w:t>
      </w:r>
      <w:r w:rsidR="00D017E3">
        <w:rPr>
          <w:rFonts w:cstheme="minorHAnsi"/>
          <w:sz w:val="24"/>
          <w:szCs w:val="24"/>
        </w:rPr>
        <w:t>Andrew Paw</w:t>
      </w:r>
      <w:r w:rsidR="00EE5A0F">
        <w:rPr>
          <w:rFonts w:cstheme="minorHAnsi"/>
          <w:sz w:val="24"/>
          <w:szCs w:val="24"/>
        </w:rPr>
        <w:t>sey’s boundary</w:t>
      </w:r>
      <w:r w:rsidR="00754942">
        <w:rPr>
          <w:rFonts w:cstheme="minorHAnsi"/>
          <w:sz w:val="24"/>
          <w:szCs w:val="24"/>
        </w:rPr>
        <w:t>,</w:t>
      </w:r>
      <w:r w:rsidR="00AF201F">
        <w:rPr>
          <w:rFonts w:cstheme="minorHAnsi"/>
          <w:sz w:val="24"/>
          <w:szCs w:val="24"/>
        </w:rPr>
        <w:t xml:space="preserve"> Cllr Driver to</w:t>
      </w:r>
      <w:r w:rsidR="00C07035">
        <w:rPr>
          <w:rFonts w:cstheme="minorHAnsi"/>
          <w:sz w:val="24"/>
          <w:szCs w:val="24"/>
        </w:rPr>
        <w:t xml:space="preserve"> make contact for his permission.</w:t>
      </w:r>
    </w:p>
    <w:p w14:paraId="2249D044" w14:textId="7966135D" w:rsidR="00407B9A" w:rsidRDefault="00F73E9E" w:rsidP="0000171F">
      <w:pPr>
        <w:tabs>
          <w:tab w:val="left" w:pos="142"/>
        </w:tabs>
        <w:rPr>
          <w:rFonts w:cstheme="minorHAnsi"/>
          <w:sz w:val="24"/>
          <w:szCs w:val="24"/>
        </w:rPr>
      </w:pPr>
      <w:r>
        <w:rPr>
          <w:rFonts w:cstheme="minorHAnsi"/>
          <w:sz w:val="24"/>
          <w:szCs w:val="24"/>
        </w:rPr>
        <w:t xml:space="preserve">9.  </w:t>
      </w:r>
      <w:r w:rsidR="00DB0AF3">
        <w:rPr>
          <w:rFonts w:cstheme="minorHAnsi"/>
          <w:sz w:val="24"/>
          <w:szCs w:val="24"/>
        </w:rPr>
        <w:t>POTHOLES</w:t>
      </w:r>
      <w:r w:rsidR="0061525D">
        <w:rPr>
          <w:rFonts w:cstheme="minorHAnsi"/>
          <w:sz w:val="24"/>
          <w:szCs w:val="24"/>
        </w:rPr>
        <w:t xml:space="preserve"> / VILLAGE HALL DRIVE REPORT</w:t>
      </w:r>
      <w:r w:rsidR="000168FC">
        <w:rPr>
          <w:rFonts w:cstheme="minorHAnsi"/>
          <w:sz w:val="24"/>
          <w:szCs w:val="24"/>
        </w:rPr>
        <w:t xml:space="preserve"> </w:t>
      </w:r>
    </w:p>
    <w:p w14:paraId="45001B4E" w14:textId="60FB91F4" w:rsidR="0000171F" w:rsidRDefault="00947B04" w:rsidP="003F3BAA">
      <w:pPr>
        <w:tabs>
          <w:tab w:val="left" w:pos="142"/>
        </w:tabs>
        <w:jc w:val="both"/>
        <w:rPr>
          <w:rFonts w:cstheme="minorHAnsi"/>
          <w:sz w:val="24"/>
          <w:szCs w:val="24"/>
        </w:rPr>
      </w:pPr>
      <w:r>
        <w:rPr>
          <w:rFonts w:cstheme="minorHAnsi"/>
          <w:sz w:val="24"/>
          <w:szCs w:val="24"/>
        </w:rPr>
        <w:t xml:space="preserve">With </w:t>
      </w:r>
      <w:r w:rsidR="00292011">
        <w:rPr>
          <w:rFonts w:cstheme="minorHAnsi"/>
          <w:sz w:val="24"/>
          <w:szCs w:val="24"/>
        </w:rPr>
        <w:t xml:space="preserve">suggestions from Highways </w:t>
      </w:r>
      <w:r w:rsidR="00F506B3">
        <w:rPr>
          <w:rFonts w:cstheme="minorHAnsi"/>
          <w:sz w:val="24"/>
          <w:szCs w:val="24"/>
        </w:rPr>
        <w:t xml:space="preserve">that </w:t>
      </w:r>
      <w:r w:rsidR="00E94D84">
        <w:rPr>
          <w:rFonts w:cstheme="minorHAnsi"/>
          <w:sz w:val="24"/>
          <w:szCs w:val="24"/>
        </w:rPr>
        <w:t>‘</w:t>
      </w:r>
      <w:r w:rsidR="00F506B3">
        <w:rPr>
          <w:rFonts w:cstheme="minorHAnsi"/>
          <w:sz w:val="24"/>
          <w:szCs w:val="24"/>
        </w:rPr>
        <w:t>reinstating the grass verge will only be a temporary solution</w:t>
      </w:r>
      <w:r w:rsidR="00AB4F21">
        <w:rPr>
          <w:rFonts w:cstheme="minorHAnsi"/>
          <w:sz w:val="24"/>
          <w:szCs w:val="24"/>
        </w:rPr>
        <w:t xml:space="preserve">, </w:t>
      </w:r>
      <w:r w:rsidR="000572D2">
        <w:rPr>
          <w:rFonts w:cstheme="minorHAnsi"/>
          <w:sz w:val="24"/>
          <w:szCs w:val="24"/>
        </w:rPr>
        <w:t xml:space="preserve">consideration </w:t>
      </w:r>
      <w:r w:rsidR="00333011">
        <w:rPr>
          <w:rFonts w:cstheme="minorHAnsi"/>
          <w:sz w:val="24"/>
          <w:szCs w:val="24"/>
        </w:rPr>
        <w:t>should</w:t>
      </w:r>
      <w:r w:rsidR="00151949">
        <w:rPr>
          <w:rFonts w:cstheme="minorHAnsi"/>
          <w:sz w:val="24"/>
          <w:szCs w:val="24"/>
        </w:rPr>
        <w:t xml:space="preserve"> be</w:t>
      </w:r>
      <w:r w:rsidR="000572D2">
        <w:rPr>
          <w:rFonts w:cstheme="minorHAnsi"/>
          <w:sz w:val="24"/>
          <w:szCs w:val="24"/>
        </w:rPr>
        <w:t xml:space="preserve"> given </w:t>
      </w:r>
      <w:r w:rsidR="00151949">
        <w:rPr>
          <w:rFonts w:cstheme="minorHAnsi"/>
          <w:sz w:val="24"/>
          <w:szCs w:val="24"/>
        </w:rPr>
        <w:t>to widening the verge and installing planters</w:t>
      </w:r>
      <w:r w:rsidR="00E94D84">
        <w:rPr>
          <w:rFonts w:cstheme="minorHAnsi"/>
          <w:sz w:val="24"/>
          <w:szCs w:val="24"/>
        </w:rPr>
        <w:t>’</w:t>
      </w:r>
      <w:r w:rsidR="00333011">
        <w:rPr>
          <w:rFonts w:cstheme="minorHAnsi"/>
          <w:sz w:val="24"/>
          <w:szCs w:val="24"/>
        </w:rPr>
        <w:t>.</w:t>
      </w:r>
      <w:r w:rsidR="004C6106">
        <w:rPr>
          <w:rFonts w:cstheme="minorHAnsi"/>
          <w:sz w:val="24"/>
          <w:szCs w:val="24"/>
        </w:rPr>
        <w:t xml:space="preserve"> The</w:t>
      </w:r>
      <w:r w:rsidR="00333011">
        <w:rPr>
          <w:rFonts w:cstheme="minorHAnsi"/>
          <w:sz w:val="24"/>
          <w:szCs w:val="24"/>
        </w:rPr>
        <w:t xml:space="preserve">         </w:t>
      </w:r>
      <w:r w:rsidR="00262F37">
        <w:rPr>
          <w:rFonts w:cstheme="minorHAnsi"/>
          <w:sz w:val="24"/>
          <w:szCs w:val="24"/>
        </w:rPr>
        <w:t xml:space="preserve">  </w:t>
      </w:r>
      <w:r w:rsidR="00333011">
        <w:rPr>
          <w:rFonts w:cstheme="minorHAnsi"/>
          <w:sz w:val="24"/>
          <w:szCs w:val="24"/>
        </w:rPr>
        <w:t xml:space="preserve">  </w:t>
      </w:r>
      <w:r w:rsidR="00262F37">
        <w:rPr>
          <w:rFonts w:cstheme="minorHAnsi"/>
          <w:sz w:val="24"/>
          <w:szCs w:val="24"/>
        </w:rPr>
        <w:t xml:space="preserve">contractor secured to undertake </w:t>
      </w:r>
      <w:r w:rsidR="00E034B1">
        <w:rPr>
          <w:rFonts w:cstheme="minorHAnsi"/>
          <w:sz w:val="24"/>
          <w:szCs w:val="24"/>
        </w:rPr>
        <w:t xml:space="preserve">the original specification has revisited the site and a quotation of </w:t>
      </w:r>
      <w:r w:rsidR="00624F5E">
        <w:rPr>
          <w:rFonts w:cstheme="minorHAnsi"/>
          <w:sz w:val="24"/>
          <w:szCs w:val="24"/>
        </w:rPr>
        <w:t>£4000 plus vat has been provided</w:t>
      </w:r>
      <w:r w:rsidR="00333011">
        <w:rPr>
          <w:rFonts w:cstheme="minorHAnsi"/>
          <w:sz w:val="24"/>
          <w:szCs w:val="24"/>
        </w:rPr>
        <w:t>,</w:t>
      </w:r>
      <w:r w:rsidR="00AD2F53">
        <w:rPr>
          <w:rFonts w:cstheme="minorHAnsi"/>
          <w:sz w:val="24"/>
          <w:szCs w:val="24"/>
        </w:rPr>
        <w:t xml:space="preserve"> </w:t>
      </w:r>
      <w:r w:rsidR="00AC7F71">
        <w:rPr>
          <w:rFonts w:cstheme="minorHAnsi"/>
          <w:sz w:val="24"/>
          <w:szCs w:val="24"/>
        </w:rPr>
        <w:t>timeline</w:t>
      </w:r>
      <w:r w:rsidR="00AD2F53">
        <w:rPr>
          <w:rFonts w:cstheme="minorHAnsi"/>
          <w:sz w:val="24"/>
          <w:szCs w:val="24"/>
        </w:rPr>
        <w:t xml:space="preserve"> for the works September 2023.</w:t>
      </w:r>
      <w:r w:rsidR="006678A5">
        <w:rPr>
          <w:rFonts w:cstheme="minorHAnsi"/>
          <w:sz w:val="24"/>
          <w:szCs w:val="24"/>
        </w:rPr>
        <w:t xml:space="preserve"> Planters could be sponsored by the</w:t>
      </w:r>
      <w:r w:rsidR="002255A1">
        <w:rPr>
          <w:rFonts w:cstheme="minorHAnsi"/>
          <w:sz w:val="24"/>
          <w:szCs w:val="24"/>
        </w:rPr>
        <w:t xml:space="preserve"> parish</w:t>
      </w:r>
      <w:r w:rsidR="006678A5">
        <w:rPr>
          <w:rFonts w:cstheme="minorHAnsi"/>
          <w:sz w:val="24"/>
          <w:szCs w:val="24"/>
        </w:rPr>
        <w:t xml:space="preserve"> </w:t>
      </w:r>
      <w:r w:rsidR="002255A1">
        <w:rPr>
          <w:rFonts w:cstheme="minorHAnsi"/>
          <w:sz w:val="24"/>
          <w:szCs w:val="24"/>
        </w:rPr>
        <w:t>c</w:t>
      </w:r>
      <w:r w:rsidR="006678A5">
        <w:rPr>
          <w:rFonts w:cstheme="minorHAnsi"/>
          <w:sz w:val="24"/>
          <w:szCs w:val="24"/>
        </w:rPr>
        <w:t xml:space="preserve">ouncil. </w:t>
      </w:r>
      <w:r w:rsidR="00DF6984">
        <w:rPr>
          <w:rFonts w:cstheme="minorHAnsi"/>
          <w:sz w:val="24"/>
          <w:szCs w:val="24"/>
        </w:rPr>
        <w:t xml:space="preserve">Cllr Wymer to contact SCC for the </w:t>
      </w:r>
      <w:r w:rsidR="00F627DF">
        <w:rPr>
          <w:rFonts w:cstheme="minorHAnsi"/>
          <w:sz w:val="24"/>
          <w:szCs w:val="24"/>
        </w:rPr>
        <w:t>applicable</w:t>
      </w:r>
      <w:r w:rsidR="00DF6984">
        <w:rPr>
          <w:rFonts w:cstheme="minorHAnsi"/>
          <w:sz w:val="24"/>
          <w:szCs w:val="24"/>
        </w:rPr>
        <w:t xml:space="preserve"> street furniture permissions</w:t>
      </w:r>
      <w:r w:rsidR="0049216C">
        <w:rPr>
          <w:rFonts w:cstheme="minorHAnsi"/>
          <w:sz w:val="24"/>
          <w:szCs w:val="24"/>
        </w:rPr>
        <w:t>. Cllr Baber to source suitable troughs.</w:t>
      </w:r>
    </w:p>
    <w:p w14:paraId="5F06614F" w14:textId="1D951905" w:rsidR="00514C28" w:rsidRDefault="00514C28" w:rsidP="007A0383">
      <w:pPr>
        <w:tabs>
          <w:tab w:val="left" w:pos="142"/>
          <w:tab w:val="right" w:pos="9026"/>
        </w:tabs>
        <w:rPr>
          <w:rFonts w:cstheme="minorHAnsi"/>
          <w:sz w:val="24"/>
          <w:szCs w:val="24"/>
        </w:rPr>
      </w:pPr>
      <w:r>
        <w:rPr>
          <w:rFonts w:cstheme="minorHAnsi"/>
          <w:sz w:val="24"/>
          <w:szCs w:val="24"/>
        </w:rPr>
        <w:t xml:space="preserve">10.  </w:t>
      </w:r>
      <w:r w:rsidR="00C66B9C">
        <w:rPr>
          <w:rFonts w:cstheme="minorHAnsi"/>
          <w:sz w:val="24"/>
          <w:szCs w:val="24"/>
        </w:rPr>
        <w:t>ECOLOGY / BIODIVERSITY PLAN REPORT</w:t>
      </w:r>
      <w:r w:rsidR="007A0383">
        <w:rPr>
          <w:rFonts w:cstheme="minorHAnsi"/>
          <w:sz w:val="24"/>
          <w:szCs w:val="24"/>
        </w:rPr>
        <w:t xml:space="preserve"> </w:t>
      </w:r>
    </w:p>
    <w:p w14:paraId="4A04A07B" w14:textId="3F81730E" w:rsidR="00C66B9C" w:rsidRDefault="000F1ED5" w:rsidP="003F3BAA">
      <w:pPr>
        <w:tabs>
          <w:tab w:val="left" w:pos="142"/>
        </w:tabs>
        <w:jc w:val="both"/>
        <w:rPr>
          <w:rFonts w:cstheme="minorHAnsi"/>
          <w:sz w:val="24"/>
          <w:szCs w:val="24"/>
        </w:rPr>
      </w:pPr>
      <w:r>
        <w:rPr>
          <w:rFonts w:cstheme="minorHAnsi"/>
          <w:sz w:val="24"/>
          <w:szCs w:val="24"/>
        </w:rPr>
        <w:t xml:space="preserve">Following </w:t>
      </w:r>
      <w:r w:rsidR="003772F8">
        <w:rPr>
          <w:rFonts w:cstheme="minorHAnsi"/>
          <w:sz w:val="24"/>
          <w:szCs w:val="24"/>
        </w:rPr>
        <w:t xml:space="preserve">a decision to </w:t>
      </w:r>
      <w:r w:rsidR="004D3C13">
        <w:rPr>
          <w:rFonts w:cstheme="minorHAnsi"/>
          <w:sz w:val="24"/>
          <w:szCs w:val="24"/>
        </w:rPr>
        <w:t>progress</w:t>
      </w:r>
      <w:r w:rsidR="003772F8">
        <w:rPr>
          <w:rFonts w:cstheme="minorHAnsi"/>
          <w:sz w:val="24"/>
          <w:szCs w:val="24"/>
        </w:rPr>
        <w:t xml:space="preserve"> a</w:t>
      </w:r>
      <w:r w:rsidR="007A0383">
        <w:rPr>
          <w:rFonts w:cstheme="minorHAnsi"/>
          <w:sz w:val="24"/>
          <w:szCs w:val="24"/>
        </w:rPr>
        <w:t>n</w:t>
      </w:r>
      <w:r w:rsidR="00861468">
        <w:rPr>
          <w:rFonts w:cstheme="minorHAnsi"/>
          <w:sz w:val="24"/>
          <w:szCs w:val="24"/>
        </w:rPr>
        <w:t xml:space="preserve"> Ecology/Bio</w:t>
      </w:r>
      <w:r w:rsidR="007A0383">
        <w:rPr>
          <w:rFonts w:cstheme="minorHAnsi"/>
          <w:sz w:val="24"/>
          <w:szCs w:val="24"/>
        </w:rPr>
        <w:t xml:space="preserve">diversity Plan </w:t>
      </w:r>
      <w:r w:rsidR="00DD4A58">
        <w:rPr>
          <w:rFonts w:cstheme="minorHAnsi"/>
          <w:sz w:val="24"/>
          <w:szCs w:val="24"/>
        </w:rPr>
        <w:t xml:space="preserve">in order to </w:t>
      </w:r>
      <w:r w:rsidR="007A0383">
        <w:rPr>
          <w:rFonts w:cstheme="minorHAnsi"/>
          <w:sz w:val="24"/>
          <w:szCs w:val="24"/>
        </w:rPr>
        <w:t xml:space="preserve">plan and budget for a managed approach for </w:t>
      </w:r>
      <w:r w:rsidR="009E4117">
        <w:rPr>
          <w:rFonts w:cstheme="minorHAnsi"/>
          <w:sz w:val="24"/>
          <w:szCs w:val="24"/>
        </w:rPr>
        <w:t xml:space="preserve">the </w:t>
      </w:r>
      <w:r w:rsidR="00EF48E5">
        <w:rPr>
          <w:rFonts w:cstheme="minorHAnsi"/>
          <w:sz w:val="24"/>
          <w:szCs w:val="24"/>
        </w:rPr>
        <w:t xml:space="preserve">village </w:t>
      </w:r>
      <w:r w:rsidR="007D1B67">
        <w:rPr>
          <w:rFonts w:cstheme="minorHAnsi"/>
          <w:sz w:val="24"/>
          <w:szCs w:val="24"/>
        </w:rPr>
        <w:t xml:space="preserve">green </w:t>
      </w:r>
      <w:r w:rsidR="00EF48E5">
        <w:rPr>
          <w:rFonts w:cstheme="minorHAnsi"/>
          <w:sz w:val="24"/>
          <w:szCs w:val="24"/>
        </w:rPr>
        <w:t xml:space="preserve">spaces, two </w:t>
      </w:r>
      <w:r w:rsidR="003E10D5">
        <w:rPr>
          <w:rFonts w:cstheme="minorHAnsi"/>
          <w:sz w:val="24"/>
          <w:szCs w:val="24"/>
        </w:rPr>
        <w:t>residents</w:t>
      </w:r>
      <w:r w:rsidR="00EF48E5">
        <w:rPr>
          <w:rFonts w:cstheme="minorHAnsi"/>
          <w:sz w:val="24"/>
          <w:szCs w:val="24"/>
        </w:rPr>
        <w:t xml:space="preserve"> are being funded to attend courses run by Suffolk Wildlife Trust</w:t>
      </w:r>
      <w:r w:rsidR="004D3C13">
        <w:rPr>
          <w:rFonts w:cstheme="minorHAnsi"/>
          <w:sz w:val="24"/>
          <w:szCs w:val="24"/>
        </w:rPr>
        <w:t xml:space="preserve">. </w:t>
      </w:r>
      <w:r w:rsidR="00380F14">
        <w:rPr>
          <w:rFonts w:cstheme="minorHAnsi"/>
          <w:sz w:val="24"/>
          <w:szCs w:val="24"/>
        </w:rPr>
        <w:t>Agreed</w:t>
      </w:r>
      <w:r w:rsidR="00EB1FAC">
        <w:rPr>
          <w:rFonts w:cstheme="minorHAnsi"/>
          <w:sz w:val="24"/>
          <w:szCs w:val="24"/>
        </w:rPr>
        <w:t>,</w:t>
      </w:r>
      <w:r w:rsidR="00380F14">
        <w:rPr>
          <w:rFonts w:cstheme="minorHAnsi"/>
          <w:sz w:val="24"/>
          <w:szCs w:val="24"/>
        </w:rPr>
        <w:t xml:space="preserve"> </w:t>
      </w:r>
      <w:r w:rsidR="00EB1FAC">
        <w:rPr>
          <w:rFonts w:cstheme="minorHAnsi"/>
          <w:sz w:val="24"/>
          <w:szCs w:val="24"/>
        </w:rPr>
        <w:t xml:space="preserve">September to be the ideal time to begin the work with the view to hold a public meeting in October. </w:t>
      </w:r>
      <w:r w:rsidR="00B54682">
        <w:rPr>
          <w:rFonts w:cstheme="minorHAnsi"/>
          <w:sz w:val="24"/>
          <w:szCs w:val="24"/>
        </w:rPr>
        <w:t>The draft strategy and plan will be considered for decision at the November Parish Council meeting</w:t>
      </w:r>
      <w:r w:rsidR="006D1A30">
        <w:rPr>
          <w:rFonts w:cstheme="minorHAnsi"/>
          <w:sz w:val="24"/>
          <w:szCs w:val="24"/>
        </w:rPr>
        <w:t>. Identifying</w:t>
      </w:r>
      <w:r w:rsidR="00BF7DAC">
        <w:rPr>
          <w:rFonts w:cstheme="minorHAnsi"/>
          <w:sz w:val="24"/>
          <w:szCs w:val="24"/>
        </w:rPr>
        <w:t xml:space="preserve"> priorities for funding for 2024/5 to be part of the </w:t>
      </w:r>
      <w:r w:rsidR="00FC0598">
        <w:rPr>
          <w:rFonts w:cstheme="minorHAnsi"/>
          <w:sz w:val="24"/>
          <w:szCs w:val="24"/>
        </w:rPr>
        <w:t>precept meeting in November.</w:t>
      </w:r>
    </w:p>
    <w:p w14:paraId="773F205D" w14:textId="437B697D" w:rsidR="007F7103" w:rsidRDefault="007F7103" w:rsidP="0000171F">
      <w:pPr>
        <w:tabs>
          <w:tab w:val="left" w:pos="142"/>
        </w:tabs>
        <w:rPr>
          <w:rFonts w:cstheme="minorHAnsi"/>
          <w:sz w:val="24"/>
          <w:szCs w:val="24"/>
        </w:rPr>
      </w:pPr>
      <w:r>
        <w:rPr>
          <w:rFonts w:cstheme="minorHAnsi"/>
          <w:sz w:val="24"/>
          <w:szCs w:val="24"/>
        </w:rPr>
        <w:t xml:space="preserve">11.  </w:t>
      </w:r>
      <w:r w:rsidR="00F859BC">
        <w:rPr>
          <w:rFonts w:cstheme="minorHAnsi"/>
          <w:sz w:val="24"/>
          <w:szCs w:val="24"/>
        </w:rPr>
        <w:t>WEST SUFFOLK TOWN &amp; PARISH FORUM VERBAL REPORT</w:t>
      </w:r>
    </w:p>
    <w:p w14:paraId="7AACFF6A" w14:textId="35DC046A" w:rsidR="00843783" w:rsidRDefault="00843783" w:rsidP="003F3BAA">
      <w:pPr>
        <w:tabs>
          <w:tab w:val="left" w:pos="142"/>
        </w:tabs>
        <w:jc w:val="both"/>
        <w:rPr>
          <w:rFonts w:cstheme="minorHAnsi"/>
          <w:sz w:val="24"/>
          <w:szCs w:val="24"/>
        </w:rPr>
      </w:pPr>
      <w:r>
        <w:rPr>
          <w:rFonts w:cstheme="minorHAnsi"/>
          <w:sz w:val="24"/>
          <w:szCs w:val="24"/>
        </w:rPr>
        <w:t xml:space="preserve">West Suffolk Council have just launched </w:t>
      </w:r>
      <w:r w:rsidR="008F2313">
        <w:rPr>
          <w:rFonts w:cstheme="minorHAnsi"/>
          <w:sz w:val="24"/>
          <w:szCs w:val="24"/>
        </w:rPr>
        <w:t>the Community Chest Fund</w:t>
      </w:r>
      <w:r w:rsidR="005A6747">
        <w:rPr>
          <w:rFonts w:cstheme="minorHAnsi"/>
          <w:sz w:val="24"/>
          <w:szCs w:val="24"/>
        </w:rPr>
        <w:t>. Applications need to be submitted by the end of Septembe</w:t>
      </w:r>
      <w:r w:rsidR="004D0551">
        <w:rPr>
          <w:rFonts w:cstheme="minorHAnsi"/>
          <w:sz w:val="24"/>
          <w:szCs w:val="24"/>
        </w:rPr>
        <w:t xml:space="preserve">r, </w:t>
      </w:r>
      <w:r w:rsidR="0092751D">
        <w:rPr>
          <w:rFonts w:cstheme="minorHAnsi"/>
          <w:sz w:val="24"/>
          <w:szCs w:val="24"/>
        </w:rPr>
        <w:t>therefore proposals for</w:t>
      </w:r>
      <w:r w:rsidR="00331E73">
        <w:rPr>
          <w:rFonts w:cstheme="minorHAnsi"/>
          <w:sz w:val="24"/>
          <w:szCs w:val="24"/>
        </w:rPr>
        <w:t xml:space="preserve"> </w:t>
      </w:r>
      <w:r w:rsidR="0092751D">
        <w:rPr>
          <w:rFonts w:cstheme="minorHAnsi"/>
          <w:sz w:val="24"/>
          <w:szCs w:val="24"/>
        </w:rPr>
        <w:t>a project</w:t>
      </w:r>
      <w:r w:rsidR="00331E73">
        <w:rPr>
          <w:rFonts w:cstheme="minorHAnsi"/>
          <w:sz w:val="24"/>
          <w:szCs w:val="24"/>
        </w:rPr>
        <w:t xml:space="preserve"> will need to be identified asap</w:t>
      </w:r>
      <w:r w:rsidR="004D0551">
        <w:rPr>
          <w:rFonts w:cstheme="minorHAnsi"/>
          <w:sz w:val="24"/>
          <w:szCs w:val="24"/>
        </w:rPr>
        <w:t>.</w:t>
      </w:r>
      <w:r w:rsidR="00EC0903">
        <w:rPr>
          <w:rFonts w:cstheme="minorHAnsi"/>
          <w:sz w:val="24"/>
          <w:szCs w:val="24"/>
        </w:rPr>
        <w:t xml:space="preserve"> </w:t>
      </w:r>
      <w:r w:rsidR="005E4279">
        <w:rPr>
          <w:rFonts w:cstheme="minorHAnsi"/>
          <w:sz w:val="24"/>
          <w:szCs w:val="24"/>
        </w:rPr>
        <w:t xml:space="preserve">To be further discussed </w:t>
      </w:r>
      <w:r w:rsidR="00E60CC9">
        <w:rPr>
          <w:rFonts w:cstheme="minorHAnsi"/>
          <w:sz w:val="24"/>
          <w:szCs w:val="24"/>
        </w:rPr>
        <w:t>by</w:t>
      </w:r>
      <w:r w:rsidR="005E4279">
        <w:rPr>
          <w:rFonts w:cstheme="minorHAnsi"/>
          <w:sz w:val="24"/>
          <w:szCs w:val="24"/>
        </w:rPr>
        <w:t xml:space="preserve"> the Village Hall </w:t>
      </w:r>
      <w:r w:rsidR="00E60CC9">
        <w:rPr>
          <w:rFonts w:cstheme="minorHAnsi"/>
          <w:sz w:val="24"/>
          <w:szCs w:val="24"/>
        </w:rPr>
        <w:t xml:space="preserve">at their </w:t>
      </w:r>
      <w:r w:rsidR="005E4279">
        <w:rPr>
          <w:rFonts w:cstheme="minorHAnsi"/>
          <w:sz w:val="24"/>
          <w:szCs w:val="24"/>
        </w:rPr>
        <w:t>AGM</w:t>
      </w:r>
      <w:r w:rsidR="004263F1">
        <w:rPr>
          <w:rFonts w:cstheme="minorHAnsi"/>
          <w:sz w:val="24"/>
          <w:szCs w:val="24"/>
        </w:rPr>
        <w:t>.</w:t>
      </w:r>
    </w:p>
    <w:p w14:paraId="00C29E20" w14:textId="5A229FA4" w:rsidR="00A17EFB" w:rsidRDefault="00A17EFB" w:rsidP="0000171F">
      <w:pPr>
        <w:tabs>
          <w:tab w:val="left" w:pos="142"/>
        </w:tabs>
        <w:rPr>
          <w:rFonts w:cstheme="minorHAnsi"/>
          <w:sz w:val="24"/>
          <w:szCs w:val="24"/>
        </w:rPr>
      </w:pPr>
      <w:r>
        <w:rPr>
          <w:rFonts w:cstheme="minorHAnsi"/>
          <w:sz w:val="24"/>
          <w:szCs w:val="24"/>
        </w:rPr>
        <w:t xml:space="preserve">12.  </w:t>
      </w:r>
      <w:r w:rsidR="003E2816">
        <w:rPr>
          <w:rFonts w:cstheme="minorHAnsi"/>
          <w:sz w:val="24"/>
          <w:szCs w:val="24"/>
        </w:rPr>
        <w:t>RISK REGISTER TO INCLUDE PLAYGROU</w:t>
      </w:r>
      <w:r w:rsidR="00A84D1F">
        <w:rPr>
          <w:rFonts w:cstheme="minorHAnsi"/>
          <w:sz w:val="24"/>
          <w:szCs w:val="24"/>
        </w:rPr>
        <w:t>N</w:t>
      </w:r>
      <w:r w:rsidR="003E2816">
        <w:rPr>
          <w:rFonts w:cstheme="minorHAnsi"/>
          <w:sz w:val="24"/>
          <w:szCs w:val="24"/>
        </w:rPr>
        <w:t>D REPORTS</w:t>
      </w:r>
    </w:p>
    <w:p w14:paraId="08C5EE6F" w14:textId="607154A8" w:rsidR="00CA01E4" w:rsidRDefault="00433D20" w:rsidP="0000171F">
      <w:pPr>
        <w:tabs>
          <w:tab w:val="left" w:pos="142"/>
        </w:tabs>
        <w:rPr>
          <w:rFonts w:cstheme="minorHAnsi"/>
          <w:sz w:val="24"/>
          <w:szCs w:val="24"/>
        </w:rPr>
      </w:pPr>
      <w:r>
        <w:rPr>
          <w:rFonts w:cstheme="minorHAnsi"/>
          <w:sz w:val="24"/>
          <w:szCs w:val="24"/>
        </w:rPr>
        <w:t>Audited account</w:t>
      </w:r>
      <w:r w:rsidR="007E0187">
        <w:rPr>
          <w:rFonts w:cstheme="minorHAnsi"/>
          <w:sz w:val="24"/>
          <w:szCs w:val="24"/>
        </w:rPr>
        <w:t>s:</w:t>
      </w:r>
      <w:r w:rsidR="00AF0925">
        <w:rPr>
          <w:rFonts w:cstheme="minorHAnsi"/>
          <w:sz w:val="24"/>
          <w:szCs w:val="24"/>
        </w:rPr>
        <w:t xml:space="preserve"> No issues </w:t>
      </w:r>
      <w:r w:rsidR="007E0187">
        <w:rPr>
          <w:rFonts w:cstheme="minorHAnsi"/>
          <w:sz w:val="24"/>
          <w:szCs w:val="24"/>
        </w:rPr>
        <w:t>have been identified.</w:t>
      </w:r>
    </w:p>
    <w:p w14:paraId="46D72C2F" w14:textId="4A61C81B" w:rsidR="00E228D3" w:rsidRDefault="007E4A87" w:rsidP="003F3BAA">
      <w:pPr>
        <w:tabs>
          <w:tab w:val="left" w:pos="142"/>
        </w:tabs>
        <w:ind w:right="-188"/>
        <w:jc w:val="both"/>
        <w:rPr>
          <w:rFonts w:cstheme="minorHAnsi"/>
          <w:sz w:val="24"/>
          <w:szCs w:val="24"/>
        </w:rPr>
      </w:pPr>
      <w:r>
        <w:rPr>
          <w:rFonts w:cstheme="minorHAnsi"/>
          <w:sz w:val="24"/>
          <w:szCs w:val="24"/>
        </w:rPr>
        <w:t xml:space="preserve">Communications: </w:t>
      </w:r>
      <w:r w:rsidR="009713C5">
        <w:rPr>
          <w:rFonts w:cstheme="minorHAnsi"/>
          <w:sz w:val="24"/>
          <w:szCs w:val="24"/>
        </w:rPr>
        <w:t xml:space="preserve">With the </w:t>
      </w:r>
      <w:r w:rsidR="003047F5">
        <w:rPr>
          <w:rFonts w:cstheme="minorHAnsi"/>
          <w:sz w:val="24"/>
          <w:szCs w:val="24"/>
        </w:rPr>
        <w:t xml:space="preserve">Community Council highly likely to </w:t>
      </w:r>
      <w:r w:rsidR="00C214D2">
        <w:rPr>
          <w:rFonts w:cstheme="minorHAnsi"/>
          <w:sz w:val="24"/>
          <w:szCs w:val="24"/>
        </w:rPr>
        <w:t>f</w:t>
      </w:r>
      <w:r w:rsidR="003047F5">
        <w:rPr>
          <w:rFonts w:cstheme="minorHAnsi"/>
          <w:sz w:val="24"/>
          <w:szCs w:val="24"/>
        </w:rPr>
        <w:t xml:space="preserve">old in November, </w:t>
      </w:r>
      <w:r w:rsidR="00203882">
        <w:rPr>
          <w:rFonts w:cstheme="minorHAnsi"/>
          <w:sz w:val="24"/>
          <w:szCs w:val="24"/>
        </w:rPr>
        <w:t>the problem will be the village newsletter</w:t>
      </w:r>
      <w:r w:rsidR="00EC0938">
        <w:rPr>
          <w:rFonts w:cstheme="minorHAnsi"/>
          <w:sz w:val="24"/>
          <w:szCs w:val="24"/>
        </w:rPr>
        <w:t xml:space="preserve">. The current editor </w:t>
      </w:r>
      <w:r w:rsidR="00956A6C">
        <w:rPr>
          <w:rFonts w:cstheme="minorHAnsi"/>
          <w:sz w:val="24"/>
          <w:szCs w:val="24"/>
        </w:rPr>
        <w:t>is happy to continue but not as Treasurer.</w:t>
      </w:r>
      <w:r w:rsidR="00894453">
        <w:rPr>
          <w:rFonts w:cstheme="minorHAnsi"/>
          <w:sz w:val="24"/>
          <w:szCs w:val="24"/>
        </w:rPr>
        <w:t xml:space="preserve"> Proposed the parish council take on the </w:t>
      </w:r>
      <w:r w:rsidR="00BE1AD1">
        <w:rPr>
          <w:rFonts w:cstheme="minorHAnsi"/>
          <w:sz w:val="24"/>
          <w:szCs w:val="24"/>
        </w:rPr>
        <w:t>ownership</w:t>
      </w:r>
      <w:r w:rsidR="00894453">
        <w:rPr>
          <w:rFonts w:cstheme="minorHAnsi"/>
          <w:sz w:val="24"/>
          <w:szCs w:val="24"/>
        </w:rPr>
        <w:t xml:space="preserve"> of the </w:t>
      </w:r>
      <w:r w:rsidR="00080655">
        <w:rPr>
          <w:rFonts w:cstheme="minorHAnsi"/>
          <w:sz w:val="24"/>
          <w:szCs w:val="24"/>
        </w:rPr>
        <w:t>newsletter</w:t>
      </w:r>
      <w:r w:rsidR="00BE1AD1">
        <w:rPr>
          <w:rFonts w:cstheme="minorHAnsi"/>
          <w:sz w:val="24"/>
          <w:szCs w:val="24"/>
        </w:rPr>
        <w:t xml:space="preserve"> which will </w:t>
      </w:r>
      <w:r w:rsidR="005B3031">
        <w:rPr>
          <w:rFonts w:cstheme="minorHAnsi"/>
          <w:sz w:val="24"/>
          <w:szCs w:val="24"/>
        </w:rPr>
        <w:t xml:space="preserve">then </w:t>
      </w:r>
      <w:r w:rsidR="00BE1AD1">
        <w:rPr>
          <w:rFonts w:cstheme="minorHAnsi"/>
          <w:sz w:val="24"/>
          <w:szCs w:val="24"/>
        </w:rPr>
        <w:t xml:space="preserve">sit with </w:t>
      </w:r>
      <w:r w:rsidR="00F84696">
        <w:rPr>
          <w:rFonts w:cstheme="minorHAnsi"/>
          <w:sz w:val="24"/>
          <w:szCs w:val="24"/>
        </w:rPr>
        <w:t xml:space="preserve">overall responsibility </w:t>
      </w:r>
      <w:r w:rsidR="00E60CC9">
        <w:rPr>
          <w:rFonts w:cstheme="minorHAnsi"/>
          <w:sz w:val="24"/>
          <w:szCs w:val="24"/>
        </w:rPr>
        <w:t xml:space="preserve">with the PC </w:t>
      </w:r>
      <w:r w:rsidR="005B3031">
        <w:rPr>
          <w:rFonts w:cstheme="minorHAnsi"/>
          <w:sz w:val="24"/>
          <w:szCs w:val="24"/>
        </w:rPr>
        <w:t xml:space="preserve">as </w:t>
      </w:r>
      <w:r w:rsidR="00F84696">
        <w:rPr>
          <w:rFonts w:cstheme="minorHAnsi"/>
          <w:sz w:val="24"/>
          <w:szCs w:val="24"/>
        </w:rPr>
        <w:t>opposed to the Community Council.</w:t>
      </w:r>
      <w:r w:rsidR="00F846CD">
        <w:rPr>
          <w:rFonts w:cstheme="minorHAnsi"/>
          <w:sz w:val="24"/>
          <w:szCs w:val="24"/>
        </w:rPr>
        <w:t xml:space="preserve"> </w:t>
      </w:r>
      <w:r w:rsidR="00D412BD">
        <w:rPr>
          <w:rFonts w:cstheme="minorHAnsi"/>
          <w:sz w:val="24"/>
          <w:szCs w:val="24"/>
        </w:rPr>
        <w:t>A</w:t>
      </w:r>
      <w:r w:rsidR="0027326B">
        <w:rPr>
          <w:rFonts w:cstheme="minorHAnsi"/>
          <w:sz w:val="24"/>
          <w:szCs w:val="24"/>
        </w:rPr>
        <w:t>s a contingency plan,</w:t>
      </w:r>
      <w:r w:rsidR="00D412BD">
        <w:rPr>
          <w:rFonts w:cstheme="minorHAnsi"/>
          <w:sz w:val="24"/>
          <w:szCs w:val="24"/>
        </w:rPr>
        <w:t xml:space="preserve"> </w:t>
      </w:r>
      <w:r w:rsidR="0012685B">
        <w:rPr>
          <w:rFonts w:cstheme="minorHAnsi"/>
          <w:sz w:val="24"/>
          <w:szCs w:val="24"/>
        </w:rPr>
        <w:t>setting up a</w:t>
      </w:r>
      <w:r w:rsidR="0009524F">
        <w:rPr>
          <w:rFonts w:cstheme="minorHAnsi"/>
          <w:sz w:val="24"/>
          <w:szCs w:val="24"/>
        </w:rPr>
        <w:t xml:space="preserve"> joint website venture between the PC and C</w:t>
      </w:r>
      <w:r w:rsidR="0012685B">
        <w:rPr>
          <w:rFonts w:cstheme="minorHAnsi"/>
          <w:sz w:val="24"/>
          <w:szCs w:val="24"/>
        </w:rPr>
        <w:t xml:space="preserve">C was </w:t>
      </w:r>
      <w:r w:rsidR="007E0187">
        <w:rPr>
          <w:rFonts w:cstheme="minorHAnsi"/>
          <w:sz w:val="24"/>
          <w:szCs w:val="24"/>
        </w:rPr>
        <w:t xml:space="preserve">briefly discussed </w:t>
      </w:r>
      <w:r w:rsidR="00976C0E">
        <w:rPr>
          <w:rFonts w:cstheme="minorHAnsi"/>
          <w:sz w:val="24"/>
          <w:szCs w:val="24"/>
        </w:rPr>
        <w:t>but</w:t>
      </w:r>
      <w:r w:rsidR="006C6B2B">
        <w:rPr>
          <w:rFonts w:cstheme="minorHAnsi"/>
          <w:sz w:val="24"/>
          <w:szCs w:val="24"/>
        </w:rPr>
        <w:t xml:space="preserve"> will not be pursued at this present </w:t>
      </w:r>
      <w:r w:rsidR="000D2BF8">
        <w:rPr>
          <w:rFonts w:cstheme="minorHAnsi"/>
          <w:sz w:val="24"/>
          <w:szCs w:val="24"/>
        </w:rPr>
        <w:t>time. If in the future the website needs to be</w:t>
      </w:r>
      <w:r w:rsidR="003A5D32">
        <w:rPr>
          <w:rFonts w:cstheme="minorHAnsi"/>
          <w:sz w:val="24"/>
          <w:szCs w:val="24"/>
        </w:rPr>
        <w:t xml:space="preserve"> </w:t>
      </w:r>
      <w:r w:rsidR="000D2BF8">
        <w:rPr>
          <w:rFonts w:cstheme="minorHAnsi"/>
          <w:sz w:val="24"/>
          <w:szCs w:val="24"/>
        </w:rPr>
        <w:t>outsourced,</w:t>
      </w:r>
      <w:r w:rsidR="003A5D32">
        <w:rPr>
          <w:rFonts w:cstheme="minorHAnsi"/>
          <w:sz w:val="24"/>
          <w:szCs w:val="24"/>
        </w:rPr>
        <w:t xml:space="preserve"> then </w:t>
      </w:r>
      <w:r w:rsidR="00E228D3">
        <w:rPr>
          <w:rFonts w:cstheme="minorHAnsi"/>
          <w:sz w:val="24"/>
          <w:szCs w:val="24"/>
        </w:rPr>
        <w:t>it will need to be included in the budget – all in agreement.</w:t>
      </w:r>
    </w:p>
    <w:p w14:paraId="38AFB4F8" w14:textId="11DA40C0" w:rsidR="00E42E18" w:rsidRDefault="004E5894" w:rsidP="00035443">
      <w:pPr>
        <w:tabs>
          <w:tab w:val="left" w:pos="142"/>
        </w:tabs>
        <w:ind w:right="-188"/>
        <w:jc w:val="both"/>
        <w:rPr>
          <w:rFonts w:cstheme="minorHAnsi"/>
          <w:sz w:val="24"/>
          <w:szCs w:val="24"/>
        </w:rPr>
      </w:pPr>
      <w:r>
        <w:rPr>
          <w:rFonts w:cstheme="minorHAnsi"/>
          <w:sz w:val="24"/>
          <w:szCs w:val="24"/>
        </w:rPr>
        <w:t xml:space="preserve">Defibrillator: </w:t>
      </w:r>
      <w:r w:rsidR="00DD504F">
        <w:rPr>
          <w:rFonts w:cstheme="minorHAnsi"/>
          <w:sz w:val="24"/>
          <w:szCs w:val="24"/>
        </w:rPr>
        <w:t>The pads</w:t>
      </w:r>
      <w:r w:rsidR="00D067BB">
        <w:rPr>
          <w:rFonts w:cstheme="minorHAnsi"/>
          <w:sz w:val="24"/>
          <w:szCs w:val="24"/>
        </w:rPr>
        <w:t xml:space="preserve"> require replacing and the battery is low.</w:t>
      </w:r>
      <w:r w:rsidR="00232375">
        <w:rPr>
          <w:rFonts w:cstheme="minorHAnsi"/>
          <w:sz w:val="24"/>
          <w:szCs w:val="24"/>
        </w:rPr>
        <w:t xml:space="preserve"> </w:t>
      </w:r>
      <w:r w:rsidR="00FB3133">
        <w:rPr>
          <w:rFonts w:cstheme="minorHAnsi"/>
          <w:sz w:val="24"/>
          <w:szCs w:val="24"/>
        </w:rPr>
        <w:t xml:space="preserve">The British Heart Foundation has been </w:t>
      </w:r>
      <w:r w:rsidR="00AC7F71">
        <w:rPr>
          <w:rFonts w:cstheme="minorHAnsi"/>
          <w:sz w:val="24"/>
          <w:szCs w:val="24"/>
        </w:rPr>
        <w:t>contacted concerning</w:t>
      </w:r>
      <w:r w:rsidR="00232375">
        <w:rPr>
          <w:rFonts w:cstheme="minorHAnsi"/>
          <w:sz w:val="24"/>
          <w:szCs w:val="24"/>
        </w:rPr>
        <w:t xml:space="preserve"> what needs to be done. </w:t>
      </w:r>
      <w:r w:rsidR="00572083">
        <w:rPr>
          <w:rFonts w:cstheme="minorHAnsi"/>
          <w:sz w:val="24"/>
          <w:szCs w:val="24"/>
        </w:rPr>
        <w:t xml:space="preserve">In this respect, </w:t>
      </w:r>
      <w:r w:rsidR="00232375">
        <w:rPr>
          <w:rFonts w:cstheme="minorHAnsi"/>
          <w:sz w:val="24"/>
          <w:szCs w:val="24"/>
        </w:rPr>
        <w:t>Cllr Wymer is in conversation with Geoffrey Keithl</w:t>
      </w:r>
      <w:r w:rsidR="00DD4EB2">
        <w:rPr>
          <w:rFonts w:cstheme="minorHAnsi"/>
          <w:sz w:val="24"/>
          <w:szCs w:val="24"/>
        </w:rPr>
        <w:t>y. Ian Robertson to advise the Chair</w:t>
      </w:r>
      <w:r w:rsidR="00FD19C7">
        <w:rPr>
          <w:rFonts w:cstheme="minorHAnsi"/>
          <w:sz w:val="24"/>
          <w:szCs w:val="24"/>
        </w:rPr>
        <w:t xml:space="preserve"> of the </w:t>
      </w:r>
      <w:r w:rsidR="003E6D7F">
        <w:rPr>
          <w:rFonts w:cstheme="minorHAnsi"/>
          <w:sz w:val="24"/>
          <w:szCs w:val="24"/>
        </w:rPr>
        <w:t xml:space="preserve">telephone </w:t>
      </w:r>
      <w:r w:rsidR="00FD19C7">
        <w:rPr>
          <w:rFonts w:cstheme="minorHAnsi"/>
          <w:sz w:val="24"/>
          <w:szCs w:val="24"/>
        </w:rPr>
        <w:t>number for Community Heartbeat.</w:t>
      </w:r>
    </w:p>
    <w:p w14:paraId="4120B77B" w14:textId="01C566B0" w:rsidR="00C027A0" w:rsidRDefault="009C70C4" w:rsidP="000B60DD">
      <w:pPr>
        <w:tabs>
          <w:tab w:val="left" w:pos="142"/>
        </w:tabs>
        <w:ind w:right="-188"/>
        <w:rPr>
          <w:rFonts w:cstheme="minorHAnsi"/>
          <w:sz w:val="24"/>
          <w:szCs w:val="24"/>
        </w:rPr>
      </w:pPr>
      <w:r>
        <w:rPr>
          <w:rFonts w:cstheme="minorHAnsi"/>
          <w:sz w:val="24"/>
          <w:szCs w:val="24"/>
        </w:rPr>
        <w:t xml:space="preserve">Playground Reports: </w:t>
      </w:r>
      <w:r w:rsidR="00E37F84">
        <w:rPr>
          <w:rFonts w:cstheme="minorHAnsi"/>
          <w:sz w:val="24"/>
          <w:szCs w:val="24"/>
        </w:rPr>
        <w:t>Presently all low risk</w:t>
      </w:r>
      <w:r w:rsidR="00C25F89">
        <w:rPr>
          <w:rFonts w:cstheme="minorHAnsi"/>
          <w:sz w:val="24"/>
          <w:szCs w:val="24"/>
        </w:rPr>
        <w:t xml:space="preserve"> but some of the equipment needs to be </w:t>
      </w:r>
      <w:proofErr w:type="spellStart"/>
      <w:r w:rsidR="00C25F89">
        <w:rPr>
          <w:rFonts w:cstheme="minorHAnsi"/>
          <w:sz w:val="24"/>
          <w:szCs w:val="24"/>
        </w:rPr>
        <w:t>tided</w:t>
      </w:r>
      <w:proofErr w:type="spellEnd"/>
      <w:r w:rsidR="00C25F89">
        <w:rPr>
          <w:rFonts w:cstheme="minorHAnsi"/>
          <w:sz w:val="24"/>
          <w:szCs w:val="24"/>
        </w:rPr>
        <w:t xml:space="preserve"> up</w:t>
      </w:r>
      <w:r w:rsidR="00753134">
        <w:rPr>
          <w:rFonts w:cstheme="minorHAnsi"/>
          <w:sz w:val="24"/>
          <w:szCs w:val="24"/>
        </w:rPr>
        <w:t xml:space="preserve">,     </w:t>
      </w:r>
      <w:r w:rsidR="00FA7B7C">
        <w:rPr>
          <w:rFonts w:cstheme="minorHAnsi"/>
          <w:sz w:val="24"/>
          <w:szCs w:val="24"/>
        </w:rPr>
        <w:t xml:space="preserve">Cllr </w:t>
      </w:r>
      <w:proofErr w:type="spellStart"/>
      <w:r w:rsidR="00260BD9">
        <w:rPr>
          <w:rFonts w:cstheme="minorHAnsi"/>
          <w:sz w:val="24"/>
          <w:szCs w:val="24"/>
        </w:rPr>
        <w:t>Dinsey</w:t>
      </w:r>
      <w:proofErr w:type="spellEnd"/>
      <w:r w:rsidR="00260BD9">
        <w:rPr>
          <w:rFonts w:cstheme="minorHAnsi"/>
          <w:sz w:val="24"/>
          <w:szCs w:val="24"/>
        </w:rPr>
        <w:t xml:space="preserve"> </w:t>
      </w:r>
      <w:r w:rsidR="00FA7B7C">
        <w:rPr>
          <w:rFonts w:cstheme="minorHAnsi"/>
          <w:sz w:val="24"/>
          <w:szCs w:val="24"/>
        </w:rPr>
        <w:t>to liaise with Kevin Fisk</w:t>
      </w:r>
      <w:r w:rsidR="00035443">
        <w:rPr>
          <w:rFonts w:cstheme="minorHAnsi"/>
          <w:sz w:val="24"/>
          <w:szCs w:val="24"/>
        </w:rPr>
        <w:t xml:space="preserve">. </w:t>
      </w:r>
      <w:r w:rsidR="00135FEA">
        <w:rPr>
          <w:rFonts w:cstheme="minorHAnsi"/>
          <w:sz w:val="24"/>
          <w:szCs w:val="24"/>
        </w:rPr>
        <w:t xml:space="preserve">Cost of football nets to be sought </w:t>
      </w:r>
      <w:r w:rsidR="00260BD9">
        <w:rPr>
          <w:rFonts w:cstheme="minorHAnsi"/>
          <w:sz w:val="24"/>
          <w:szCs w:val="24"/>
        </w:rPr>
        <w:t xml:space="preserve">by Cllr </w:t>
      </w:r>
      <w:proofErr w:type="spellStart"/>
      <w:r w:rsidR="00260BD9">
        <w:rPr>
          <w:rFonts w:cstheme="minorHAnsi"/>
          <w:sz w:val="24"/>
          <w:szCs w:val="24"/>
        </w:rPr>
        <w:t>Dins</w:t>
      </w:r>
      <w:r w:rsidR="005A104B">
        <w:rPr>
          <w:rFonts w:cstheme="minorHAnsi"/>
          <w:sz w:val="24"/>
          <w:szCs w:val="24"/>
        </w:rPr>
        <w:t>e</w:t>
      </w:r>
      <w:r w:rsidR="00260BD9">
        <w:rPr>
          <w:rFonts w:cstheme="minorHAnsi"/>
          <w:sz w:val="24"/>
          <w:szCs w:val="24"/>
        </w:rPr>
        <w:t>y</w:t>
      </w:r>
      <w:proofErr w:type="spellEnd"/>
      <w:r w:rsidR="00260BD9">
        <w:rPr>
          <w:rFonts w:cstheme="minorHAnsi"/>
          <w:sz w:val="24"/>
          <w:szCs w:val="24"/>
        </w:rPr>
        <w:t xml:space="preserve"> </w:t>
      </w:r>
      <w:r w:rsidR="006E3B72">
        <w:rPr>
          <w:rFonts w:cstheme="minorHAnsi"/>
          <w:sz w:val="24"/>
          <w:szCs w:val="24"/>
        </w:rPr>
        <w:t xml:space="preserve">and circulated </w:t>
      </w:r>
      <w:r w:rsidR="008417D3">
        <w:rPr>
          <w:rFonts w:cstheme="minorHAnsi"/>
          <w:sz w:val="24"/>
          <w:szCs w:val="24"/>
        </w:rPr>
        <w:t>f</w:t>
      </w:r>
      <w:r w:rsidR="00135FEA">
        <w:rPr>
          <w:rFonts w:cstheme="minorHAnsi"/>
          <w:sz w:val="24"/>
          <w:szCs w:val="24"/>
        </w:rPr>
        <w:t>or discussion at the next meeting.</w:t>
      </w:r>
      <w:r w:rsidR="00FA7B7C">
        <w:rPr>
          <w:rFonts w:cstheme="minorHAnsi"/>
          <w:sz w:val="24"/>
          <w:szCs w:val="24"/>
        </w:rPr>
        <w:t xml:space="preserve"> </w:t>
      </w:r>
    </w:p>
    <w:p w14:paraId="670E0347" w14:textId="4BC62D56" w:rsidR="00836D19" w:rsidRDefault="009159AF" w:rsidP="00035443">
      <w:pPr>
        <w:tabs>
          <w:tab w:val="left" w:pos="142"/>
        </w:tabs>
        <w:ind w:right="-188"/>
        <w:jc w:val="both"/>
        <w:rPr>
          <w:rFonts w:cstheme="minorHAnsi"/>
          <w:sz w:val="24"/>
          <w:szCs w:val="24"/>
        </w:rPr>
      </w:pPr>
      <w:r>
        <w:rPr>
          <w:rFonts w:cstheme="minorHAnsi"/>
          <w:sz w:val="24"/>
          <w:szCs w:val="24"/>
        </w:rPr>
        <w:lastRenderedPageBreak/>
        <w:t xml:space="preserve">13.  </w:t>
      </w:r>
      <w:r w:rsidR="00C704D3">
        <w:rPr>
          <w:rFonts w:cstheme="minorHAnsi"/>
          <w:sz w:val="24"/>
          <w:szCs w:val="24"/>
        </w:rPr>
        <w:t>CORRESPONDENCE</w:t>
      </w:r>
    </w:p>
    <w:p w14:paraId="7E079248" w14:textId="7BB5AAAC" w:rsidR="00392432" w:rsidRDefault="00CB473B" w:rsidP="000B60DD">
      <w:pPr>
        <w:tabs>
          <w:tab w:val="left" w:pos="142"/>
        </w:tabs>
        <w:ind w:right="-188"/>
        <w:jc w:val="both"/>
        <w:rPr>
          <w:sz w:val="24"/>
          <w:szCs w:val="24"/>
        </w:rPr>
      </w:pPr>
      <w:r>
        <w:rPr>
          <w:rFonts w:cstheme="minorHAnsi"/>
          <w:sz w:val="24"/>
          <w:szCs w:val="24"/>
        </w:rPr>
        <w:t xml:space="preserve">Correspondence has been received from </w:t>
      </w:r>
      <w:proofErr w:type="spellStart"/>
      <w:r>
        <w:rPr>
          <w:rFonts w:cstheme="minorHAnsi"/>
          <w:sz w:val="24"/>
          <w:szCs w:val="24"/>
        </w:rPr>
        <w:t>Whepstead</w:t>
      </w:r>
      <w:proofErr w:type="spellEnd"/>
      <w:r w:rsidR="00457ECD">
        <w:rPr>
          <w:rFonts w:cstheme="minorHAnsi"/>
          <w:sz w:val="24"/>
          <w:szCs w:val="24"/>
        </w:rPr>
        <w:t xml:space="preserve"> and Horringer</w:t>
      </w:r>
      <w:r>
        <w:rPr>
          <w:rFonts w:cstheme="minorHAnsi"/>
          <w:sz w:val="24"/>
          <w:szCs w:val="24"/>
        </w:rPr>
        <w:t xml:space="preserve"> Parish </w:t>
      </w:r>
      <w:r w:rsidR="0080494A">
        <w:rPr>
          <w:rFonts w:cstheme="minorHAnsi"/>
          <w:sz w:val="24"/>
          <w:szCs w:val="24"/>
        </w:rPr>
        <w:t>Council</w:t>
      </w:r>
      <w:r>
        <w:rPr>
          <w:rFonts w:cstheme="minorHAnsi"/>
          <w:sz w:val="24"/>
          <w:szCs w:val="24"/>
        </w:rPr>
        <w:t xml:space="preserve"> relating to</w:t>
      </w:r>
      <w:r w:rsidR="0080494A">
        <w:rPr>
          <w:rFonts w:cstheme="minorHAnsi"/>
          <w:sz w:val="24"/>
          <w:szCs w:val="24"/>
        </w:rPr>
        <w:t xml:space="preserve"> speeding problems through the villages</w:t>
      </w:r>
      <w:r w:rsidR="00CB61EF">
        <w:rPr>
          <w:rFonts w:cstheme="minorHAnsi"/>
          <w:sz w:val="24"/>
          <w:szCs w:val="24"/>
        </w:rPr>
        <w:t>.</w:t>
      </w:r>
      <w:r w:rsidR="008417D3">
        <w:rPr>
          <w:rFonts w:cstheme="minorHAnsi"/>
          <w:sz w:val="24"/>
          <w:szCs w:val="24"/>
        </w:rPr>
        <w:t xml:space="preserve"> It has been s</w:t>
      </w:r>
      <w:r w:rsidR="00CB61EF">
        <w:rPr>
          <w:rFonts w:cstheme="minorHAnsi"/>
          <w:sz w:val="24"/>
          <w:szCs w:val="24"/>
        </w:rPr>
        <w:t xml:space="preserve">uggested </w:t>
      </w:r>
      <w:r w:rsidR="007860BD">
        <w:rPr>
          <w:rFonts w:cstheme="minorHAnsi"/>
          <w:sz w:val="24"/>
          <w:szCs w:val="24"/>
        </w:rPr>
        <w:t xml:space="preserve">the three local villages </w:t>
      </w:r>
      <w:r w:rsidR="00B6442C">
        <w:rPr>
          <w:rFonts w:cstheme="minorHAnsi"/>
          <w:sz w:val="24"/>
          <w:szCs w:val="24"/>
        </w:rPr>
        <w:t xml:space="preserve">could </w:t>
      </w:r>
      <w:r w:rsidR="007860BD">
        <w:rPr>
          <w:rFonts w:cstheme="minorHAnsi"/>
          <w:sz w:val="24"/>
          <w:szCs w:val="24"/>
        </w:rPr>
        <w:t>group together</w:t>
      </w:r>
      <w:r w:rsidR="00A604D0">
        <w:rPr>
          <w:rFonts w:cstheme="minorHAnsi"/>
          <w:sz w:val="24"/>
          <w:szCs w:val="24"/>
        </w:rPr>
        <w:t xml:space="preserve"> to put pressure on the police for an</w:t>
      </w:r>
      <w:r w:rsidR="005B3383">
        <w:rPr>
          <w:rFonts w:cstheme="minorHAnsi"/>
          <w:sz w:val="24"/>
          <w:szCs w:val="24"/>
        </w:rPr>
        <w:t xml:space="preserve"> </w:t>
      </w:r>
      <w:r w:rsidR="00A604D0">
        <w:rPr>
          <w:rFonts w:cstheme="minorHAnsi"/>
          <w:sz w:val="24"/>
          <w:szCs w:val="24"/>
        </w:rPr>
        <w:t>ANPR camera</w:t>
      </w:r>
      <w:r w:rsidR="007860BD">
        <w:rPr>
          <w:rFonts w:cstheme="minorHAnsi"/>
          <w:sz w:val="24"/>
          <w:szCs w:val="24"/>
        </w:rPr>
        <w:t>.</w:t>
      </w:r>
      <w:r w:rsidR="004D5842">
        <w:rPr>
          <w:rFonts w:cstheme="minorHAnsi"/>
          <w:sz w:val="24"/>
          <w:szCs w:val="24"/>
        </w:rPr>
        <w:t xml:space="preserve"> Data</w:t>
      </w:r>
      <w:r w:rsidR="007F070F">
        <w:rPr>
          <w:rFonts w:cstheme="minorHAnsi"/>
          <w:sz w:val="24"/>
          <w:szCs w:val="24"/>
        </w:rPr>
        <w:t xml:space="preserve"> </w:t>
      </w:r>
      <w:r w:rsidR="005A104B">
        <w:rPr>
          <w:rFonts w:cstheme="minorHAnsi"/>
          <w:sz w:val="24"/>
          <w:szCs w:val="24"/>
        </w:rPr>
        <w:t>figures downloaded</w:t>
      </w:r>
      <w:r w:rsidR="007F070F">
        <w:rPr>
          <w:rFonts w:cstheme="minorHAnsi"/>
          <w:sz w:val="24"/>
          <w:szCs w:val="24"/>
        </w:rPr>
        <w:t xml:space="preserve"> by Cllr </w:t>
      </w:r>
      <w:proofErr w:type="spellStart"/>
      <w:r w:rsidR="007F070F">
        <w:rPr>
          <w:rFonts w:cstheme="minorHAnsi"/>
          <w:sz w:val="24"/>
          <w:szCs w:val="24"/>
        </w:rPr>
        <w:t>Dinsey</w:t>
      </w:r>
      <w:proofErr w:type="spellEnd"/>
      <w:r w:rsidR="007F070F">
        <w:rPr>
          <w:rFonts w:cstheme="minorHAnsi"/>
          <w:sz w:val="24"/>
          <w:szCs w:val="24"/>
        </w:rPr>
        <w:t xml:space="preserve"> from the Brockley</w:t>
      </w:r>
      <w:r w:rsidR="00556643">
        <w:rPr>
          <w:rFonts w:cstheme="minorHAnsi"/>
          <w:sz w:val="24"/>
          <w:szCs w:val="24"/>
        </w:rPr>
        <w:t xml:space="preserve"> VAS</w:t>
      </w:r>
      <w:r w:rsidR="00DD3EAB">
        <w:rPr>
          <w:rFonts w:cstheme="minorHAnsi"/>
          <w:sz w:val="24"/>
          <w:szCs w:val="24"/>
        </w:rPr>
        <w:t xml:space="preserve"> </w:t>
      </w:r>
      <w:r w:rsidR="001879B6">
        <w:rPr>
          <w:rFonts w:cstheme="minorHAnsi"/>
          <w:sz w:val="24"/>
          <w:szCs w:val="24"/>
        </w:rPr>
        <w:t>b</w:t>
      </w:r>
      <w:r w:rsidR="0086331C">
        <w:rPr>
          <w:rFonts w:cstheme="minorHAnsi"/>
          <w:sz w:val="24"/>
          <w:szCs w:val="24"/>
        </w:rPr>
        <w:t>etween 2</w:t>
      </w:r>
      <w:r w:rsidR="0086331C" w:rsidRPr="0086331C">
        <w:rPr>
          <w:rFonts w:cstheme="minorHAnsi"/>
          <w:sz w:val="24"/>
          <w:szCs w:val="24"/>
          <w:vertAlign w:val="superscript"/>
        </w:rPr>
        <w:t>nd</w:t>
      </w:r>
      <w:r w:rsidR="0086331C">
        <w:rPr>
          <w:rFonts w:cstheme="minorHAnsi"/>
          <w:sz w:val="24"/>
          <w:szCs w:val="24"/>
        </w:rPr>
        <w:t xml:space="preserve"> May and 7</w:t>
      </w:r>
      <w:r w:rsidR="0086331C" w:rsidRPr="0086331C">
        <w:rPr>
          <w:rFonts w:cstheme="minorHAnsi"/>
          <w:sz w:val="24"/>
          <w:szCs w:val="24"/>
          <w:vertAlign w:val="superscript"/>
        </w:rPr>
        <w:t>th</w:t>
      </w:r>
      <w:r w:rsidR="0086331C">
        <w:rPr>
          <w:rFonts w:cstheme="minorHAnsi"/>
          <w:sz w:val="24"/>
          <w:szCs w:val="24"/>
        </w:rPr>
        <w:t xml:space="preserve"> July </w:t>
      </w:r>
      <w:r w:rsidR="00603E27">
        <w:rPr>
          <w:rFonts w:cstheme="minorHAnsi"/>
          <w:sz w:val="24"/>
          <w:szCs w:val="24"/>
        </w:rPr>
        <w:t>are</w:t>
      </w:r>
      <w:r w:rsidR="00DD3EAB">
        <w:rPr>
          <w:rFonts w:cstheme="minorHAnsi"/>
          <w:sz w:val="24"/>
          <w:szCs w:val="24"/>
        </w:rPr>
        <w:t xml:space="preserve"> as follows</w:t>
      </w:r>
      <w:r w:rsidR="005B3383">
        <w:rPr>
          <w:rFonts w:cstheme="minorHAnsi"/>
          <w:sz w:val="24"/>
          <w:szCs w:val="24"/>
        </w:rPr>
        <w:t xml:space="preserve"> </w:t>
      </w:r>
      <w:r w:rsidR="001879B6">
        <w:rPr>
          <w:rFonts w:cstheme="minorHAnsi"/>
          <w:sz w:val="24"/>
          <w:szCs w:val="24"/>
        </w:rPr>
        <w:t>–</w:t>
      </w:r>
      <w:r w:rsidR="0086331C">
        <w:rPr>
          <w:rFonts w:cstheme="minorHAnsi"/>
          <w:sz w:val="24"/>
          <w:szCs w:val="24"/>
        </w:rPr>
        <w:t xml:space="preserve"> </w:t>
      </w:r>
      <w:r w:rsidR="00647AAA">
        <w:rPr>
          <w:rFonts w:cstheme="minorHAnsi"/>
          <w:sz w:val="24"/>
          <w:szCs w:val="24"/>
        </w:rPr>
        <w:t>i</w:t>
      </w:r>
      <w:r w:rsidR="00140842">
        <w:rPr>
          <w:rFonts w:cstheme="minorHAnsi"/>
          <w:sz w:val="24"/>
          <w:szCs w:val="24"/>
        </w:rPr>
        <w:t>nward bound 81%</w:t>
      </w:r>
      <w:r w:rsidR="00066D70">
        <w:rPr>
          <w:rFonts w:cstheme="minorHAnsi"/>
          <w:sz w:val="24"/>
          <w:szCs w:val="24"/>
        </w:rPr>
        <w:t xml:space="preserve"> </w:t>
      </w:r>
      <w:r w:rsidR="00566273">
        <w:rPr>
          <w:rFonts w:cstheme="minorHAnsi"/>
          <w:sz w:val="24"/>
          <w:szCs w:val="24"/>
        </w:rPr>
        <w:t xml:space="preserve">of </w:t>
      </w:r>
      <w:r w:rsidR="00066D70">
        <w:rPr>
          <w:rFonts w:cstheme="minorHAnsi"/>
          <w:sz w:val="24"/>
          <w:szCs w:val="24"/>
        </w:rPr>
        <w:t>drivers</w:t>
      </w:r>
      <w:r w:rsidR="00566273">
        <w:rPr>
          <w:rFonts w:cstheme="minorHAnsi"/>
          <w:sz w:val="24"/>
          <w:szCs w:val="24"/>
        </w:rPr>
        <w:t xml:space="preserve"> travel at</w:t>
      </w:r>
      <w:r w:rsidR="00140842">
        <w:rPr>
          <w:rFonts w:cstheme="minorHAnsi"/>
          <w:sz w:val="24"/>
          <w:szCs w:val="24"/>
        </w:rPr>
        <w:t xml:space="preserve"> </w:t>
      </w:r>
      <w:r w:rsidR="00CA5B81">
        <w:rPr>
          <w:rFonts w:cstheme="minorHAnsi"/>
          <w:sz w:val="24"/>
          <w:szCs w:val="24"/>
        </w:rPr>
        <w:t>30mph and under</w:t>
      </w:r>
      <w:r w:rsidR="00603E27">
        <w:rPr>
          <w:rFonts w:cstheme="minorHAnsi"/>
          <w:sz w:val="24"/>
          <w:szCs w:val="24"/>
        </w:rPr>
        <w:t xml:space="preserve"> </w:t>
      </w:r>
      <w:r w:rsidR="00CA5B81">
        <w:rPr>
          <w:rFonts w:cstheme="minorHAnsi"/>
          <w:sz w:val="24"/>
          <w:szCs w:val="24"/>
        </w:rPr>
        <w:t xml:space="preserve">compared </w:t>
      </w:r>
      <w:r w:rsidR="00F379EA">
        <w:rPr>
          <w:rFonts w:cstheme="minorHAnsi"/>
          <w:sz w:val="24"/>
          <w:szCs w:val="24"/>
        </w:rPr>
        <w:t xml:space="preserve">to 53% </w:t>
      </w:r>
      <w:r w:rsidR="00DD17D4">
        <w:rPr>
          <w:rFonts w:cstheme="minorHAnsi"/>
          <w:sz w:val="24"/>
          <w:szCs w:val="24"/>
        </w:rPr>
        <w:t>outward bound.</w:t>
      </w:r>
      <w:r w:rsidR="00556643">
        <w:rPr>
          <w:rFonts w:cstheme="minorHAnsi"/>
          <w:sz w:val="24"/>
          <w:szCs w:val="24"/>
        </w:rPr>
        <w:t xml:space="preserve"> </w:t>
      </w:r>
      <w:r w:rsidR="00562C89">
        <w:rPr>
          <w:sz w:val="24"/>
          <w:szCs w:val="24"/>
        </w:rPr>
        <w:t>For future discussion</w:t>
      </w:r>
      <w:r w:rsidR="00C128B3">
        <w:rPr>
          <w:sz w:val="24"/>
          <w:szCs w:val="24"/>
        </w:rPr>
        <w:t xml:space="preserve"> </w:t>
      </w:r>
      <w:r w:rsidR="00DA2073">
        <w:rPr>
          <w:sz w:val="24"/>
          <w:szCs w:val="24"/>
        </w:rPr>
        <w:t>a</w:t>
      </w:r>
      <w:r w:rsidR="00897B7E">
        <w:rPr>
          <w:sz w:val="24"/>
          <w:szCs w:val="24"/>
        </w:rPr>
        <w:t xml:space="preserve"> second </w:t>
      </w:r>
      <w:r w:rsidR="00927F0B">
        <w:rPr>
          <w:sz w:val="24"/>
          <w:szCs w:val="24"/>
        </w:rPr>
        <w:t>site</w:t>
      </w:r>
      <w:r w:rsidR="00FD087A">
        <w:rPr>
          <w:sz w:val="24"/>
          <w:szCs w:val="24"/>
        </w:rPr>
        <w:t xml:space="preserve"> in the village</w:t>
      </w:r>
      <w:r w:rsidR="00F2110E">
        <w:rPr>
          <w:sz w:val="24"/>
          <w:szCs w:val="24"/>
        </w:rPr>
        <w:t xml:space="preserve"> </w:t>
      </w:r>
      <w:r w:rsidR="007E2C51">
        <w:rPr>
          <w:sz w:val="24"/>
          <w:szCs w:val="24"/>
        </w:rPr>
        <w:t>could</w:t>
      </w:r>
      <w:r w:rsidR="009E6E50">
        <w:rPr>
          <w:sz w:val="24"/>
          <w:szCs w:val="24"/>
        </w:rPr>
        <w:t xml:space="preserve"> be</w:t>
      </w:r>
      <w:r w:rsidR="00F2110E">
        <w:rPr>
          <w:sz w:val="24"/>
          <w:szCs w:val="24"/>
        </w:rPr>
        <w:t xml:space="preserve"> considered. The </w:t>
      </w:r>
      <w:r w:rsidR="005A104B">
        <w:rPr>
          <w:sz w:val="24"/>
          <w:szCs w:val="24"/>
        </w:rPr>
        <w:t>‘20</w:t>
      </w:r>
      <w:r w:rsidR="00F2110E">
        <w:rPr>
          <w:sz w:val="24"/>
          <w:szCs w:val="24"/>
        </w:rPr>
        <w:t xml:space="preserve"> is enough for us’ </w:t>
      </w:r>
      <w:r w:rsidR="007228F3">
        <w:rPr>
          <w:sz w:val="24"/>
          <w:szCs w:val="24"/>
        </w:rPr>
        <w:t>campaign to be pursued</w:t>
      </w:r>
      <w:r w:rsidR="00C50561">
        <w:rPr>
          <w:sz w:val="24"/>
          <w:szCs w:val="24"/>
        </w:rPr>
        <w:t xml:space="preserve"> by </w:t>
      </w:r>
      <w:r w:rsidR="004A7881">
        <w:rPr>
          <w:sz w:val="24"/>
          <w:szCs w:val="24"/>
        </w:rPr>
        <w:t>Cllr Wy</w:t>
      </w:r>
      <w:r w:rsidR="00C724F5">
        <w:rPr>
          <w:sz w:val="24"/>
          <w:szCs w:val="24"/>
        </w:rPr>
        <w:t>m</w:t>
      </w:r>
      <w:r w:rsidR="004A7881">
        <w:rPr>
          <w:sz w:val="24"/>
          <w:szCs w:val="24"/>
        </w:rPr>
        <w:t>e</w:t>
      </w:r>
      <w:r w:rsidR="00E0302E">
        <w:rPr>
          <w:sz w:val="24"/>
          <w:szCs w:val="24"/>
        </w:rPr>
        <w:t>r</w:t>
      </w:r>
      <w:r w:rsidR="00AE3C93">
        <w:rPr>
          <w:sz w:val="24"/>
          <w:szCs w:val="24"/>
        </w:rPr>
        <w:t xml:space="preserve">. </w:t>
      </w:r>
      <w:r w:rsidR="00CD3F56">
        <w:rPr>
          <w:sz w:val="24"/>
          <w:szCs w:val="24"/>
        </w:rPr>
        <w:t xml:space="preserve">Owing </w:t>
      </w:r>
      <w:r w:rsidR="00392432">
        <w:rPr>
          <w:sz w:val="24"/>
          <w:szCs w:val="24"/>
        </w:rPr>
        <w:t>to cost</w:t>
      </w:r>
      <w:r w:rsidR="007B5E60">
        <w:rPr>
          <w:sz w:val="24"/>
          <w:szCs w:val="24"/>
        </w:rPr>
        <w:t xml:space="preserve"> and</w:t>
      </w:r>
      <w:r w:rsidR="003511D0">
        <w:rPr>
          <w:sz w:val="24"/>
          <w:szCs w:val="24"/>
        </w:rPr>
        <w:t xml:space="preserve"> overall</w:t>
      </w:r>
      <w:r w:rsidR="007B5E60">
        <w:rPr>
          <w:sz w:val="24"/>
          <w:szCs w:val="24"/>
        </w:rPr>
        <w:t xml:space="preserve"> effectiveness, white gates </w:t>
      </w:r>
      <w:r w:rsidR="00D5085E">
        <w:rPr>
          <w:sz w:val="24"/>
          <w:szCs w:val="24"/>
        </w:rPr>
        <w:t>were</w:t>
      </w:r>
      <w:r w:rsidR="00CD3F56">
        <w:rPr>
          <w:sz w:val="24"/>
          <w:szCs w:val="24"/>
        </w:rPr>
        <w:t xml:space="preserve"> </w:t>
      </w:r>
      <w:r w:rsidR="004C10E0">
        <w:rPr>
          <w:sz w:val="24"/>
          <w:szCs w:val="24"/>
        </w:rPr>
        <w:t xml:space="preserve">considered </w:t>
      </w:r>
      <w:r w:rsidR="00C50561">
        <w:rPr>
          <w:sz w:val="24"/>
          <w:szCs w:val="24"/>
        </w:rPr>
        <w:t>unfeasible</w:t>
      </w:r>
      <w:r w:rsidR="00EA6AB8">
        <w:rPr>
          <w:sz w:val="24"/>
          <w:szCs w:val="24"/>
        </w:rPr>
        <w:t>.</w:t>
      </w:r>
      <w:r w:rsidR="00637120">
        <w:rPr>
          <w:sz w:val="24"/>
          <w:szCs w:val="24"/>
        </w:rPr>
        <w:t xml:space="preserve"> </w:t>
      </w:r>
      <w:r w:rsidR="004B41E0">
        <w:rPr>
          <w:sz w:val="24"/>
          <w:szCs w:val="24"/>
        </w:rPr>
        <w:t>Pertaining to</w:t>
      </w:r>
      <w:r w:rsidR="0071267F">
        <w:rPr>
          <w:sz w:val="24"/>
          <w:szCs w:val="24"/>
        </w:rPr>
        <w:t xml:space="preserve"> a n</w:t>
      </w:r>
      <w:r w:rsidR="00637120">
        <w:rPr>
          <w:sz w:val="24"/>
          <w:szCs w:val="24"/>
        </w:rPr>
        <w:t>otification from Anglian Water</w:t>
      </w:r>
      <w:r w:rsidR="00D74C4F">
        <w:rPr>
          <w:sz w:val="24"/>
          <w:szCs w:val="24"/>
        </w:rPr>
        <w:t xml:space="preserve"> that part of Mill Road will be closed for repairs </w:t>
      </w:r>
      <w:r w:rsidR="0071267F">
        <w:rPr>
          <w:sz w:val="24"/>
          <w:szCs w:val="24"/>
        </w:rPr>
        <w:t>for three days</w:t>
      </w:r>
      <w:r w:rsidR="00B56AFB">
        <w:rPr>
          <w:sz w:val="24"/>
          <w:szCs w:val="24"/>
        </w:rPr>
        <w:t xml:space="preserve">, </w:t>
      </w:r>
      <w:r w:rsidR="00F17D0A">
        <w:rPr>
          <w:sz w:val="24"/>
          <w:szCs w:val="24"/>
        </w:rPr>
        <w:t>Cllr Driver to</w:t>
      </w:r>
      <w:r w:rsidR="0065492F">
        <w:rPr>
          <w:sz w:val="24"/>
          <w:szCs w:val="24"/>
        </w:rPr>
        <w:t xml:space="preserve"> </w:t>
      </w:r>
      <w:r w:rsidR="007F6C35">
        <w:rPr>
          <w:sz w:val="24"/>
          <w:szCs w:val="24"/>
        </w:rPr>
        <w:t xml:space="preserve">inform </w:t>
      </w:r>
      <w:r w:rsidR="00C10EFA">
        <w:rPr>
          <w:sz w:val="24"/>
          <w:szCs w:val="24"/>
        </w:rPr>
        <w:t>AW</w:t>
      </w:r>
      <w:r w:rsidR="00F4413D">
        <w:rPr>
          <w:sz w:val="24"/>
          <w:szCs w:val="24"/>
        </w:rPr>
        <w:t xml:space="preserve"> the road </w:t>
      </w:r>
      <w:r w:rsidR="00B03FB0">
        <w:rPr>
          <w:sz w:val="24"/>
          <w:szCs w:val="24"/>
        </w:rPr>
        <w:t>needs</w:t>
      </w:r>
      <w:r w:rsidR="00F4413D">
        <w:rPr>
          <w:sz w:val="24"/>
          <w:szCs w:val="24"/>
        </w:rPr>
        <w:t xml:space="preserve"> to remain </w:t>
      </w:r>
      <w:r w:rsidR="000E1063">
        <w:rPr>
          <w:sz w:val="24"/>
          <w:szCs w:val="24"/>
        </w:rPr>
        <w:t>open to allow</w:t>
      </w:r>
      <w:r w:rsidR="00B03FB0">
        <w:rPr>
          <w:sz w:val="24"/>
          <w:szCs w:val="24"/>
        </w:rPr>
        <w:t xml:space="preserve"> trucks </w:t>
      </w:r>
      <w:r w:rsidR="000E1063">
        <w:rPr>
          <w:sz w:val="24"/>
          <w:szCs w:val="24"/>
        </w:rPr>
        <w:t>to enter and leave</w:t>
      </w:r>
      <w:r w:rsidR="00B03FB0">
        <w:rPr>
          <w:sz w:val="24"/>
          <w:szCs w:val="24"/>
        </w:rPr>
        <w:t xml:space="preserve"> the farm</w:t>
      </w:r>
      <w:r w:rsidR="007F6C35">
        <w:rPr>
          <w:sz w:val="24"/>
          <w:szCs w:val="24"/>
        </w:rPr>
        <w:t>.</w:t>
      </w:r>
    </w:p>
    <w:p w14:paraId="12E1606D" w14:textId="2C9C00D2" w:rsidR="009159AF" w:rsidRDefault="009159AF" w:rsidP="00843722">
      <w:pPr>
        <w:tabs>
          <w:tab w:val="left" w:pos="142"/>
        </w:tabs>
        <w:ind w:right="-188"/>
        <w:rPr>
          <w:sz w:val="24"/>
          <w:szCs w:val="24"/>
        </w:rPr>
      </w:pPr>
      <w:r>
        <w:rPr>
          <w:sz w:val="24"/>
          <w:szCs w:val="24"/>
        </w:rPr>
        <w:t xml:space="preserve">14.  PARISH </w:t>
      </w:r>
      <w:r w:rsidR="0016667F">
        <w:rPr>
          <w:sz w:val="24"/>
          <w:szCs w:val="24"/>
        </w:rPr>
        <w:t>MATTERS FOR THE NEXT MEETING</w:t>
      </w:r>
    </w:p>
    <w:p w14:paraId="3D092D47" w14:textId="77777777" w:rsidR="00136541" w:rsidRDefault="002C3B10" w:rsidP="000B60DD">
      <w:pPr>
        <w:tabs>
          <w:tab w:val="left" w:pos="142"/>
        </w:tabs>
        <w:ind w:right="-188"/>
        <w:jc w:val="both"/>
        <w:rPr>
          <w:sz w:val="24"/>
          <w:szCs w:val="24"/>
        </w:rPr>
      </w:pPr>
      <w:r>
        <w:rPr>
          <w:sz w:val="24"/>
          <w:szCs w:val="24"/>
        </w:rPr>
        <w:t>New</w:t>
      </w:r>
      <w:r w:rsidR="006E4676">
        <w:rPr>
          <w:sz w:val="24"/>
          <w:szCs w:val="24"/>
        </w:rPr>
        <w:t xml:space="preserve"> aluminium </w:t>
      </w:r>
      <w:r>
        <w:rPr>
          <w:sz w:val="24"/>
          <w:szCs w:val="24"/>
        </w:rPr>
        <w:t>n</w:t>
      </w:r>
      <w:r w:rsidR="005A501B">
        <w:rPr>
          <w:sz w:val="24"/>
          <w:szCs w:val="24"/>
        </w:rPr>
        <w:t xml:space="preserve">otice </w:t>
      </w:r>
      <w:r>
        <w:rPr>
          <w:sz w:val="24"/>
          <w:szCs w:val="24"/>
        </w:rPr>
        <w:t>b</w:t>
      </w:r>
      <w:r w:rsidR="005A501B">
        <w:rPr>
          <w:sz w:val="24"/>
          <w:szCs w:val="24"/>
        </w:rPr>
        <w:t>oard</w:t>
      </w:r>
      <w:r>
        <w:rPr>
          <w:sz w:val="24"/>
          <w:szCs w:val="24"/>
        </w:rPr>
        <w:t xml:space="preserve">: </w:t>
      </w:r>
      <w:r w:rsidR="002C5920">
        <w:rPr>
          <w:sz w:val="24"/>
          <w:szCs w:val="24"/>
        </w:rPr>
        <w:t xml:space="preserve">Basic cost </w:t>
      </w:r>
      <w:r w:rsidR="00E971BA">
        <w:rPr>
          <w:sz w:val="24"/>
          <w:szCs w:val="24"/>
        </w:rPr>
        <w:t xml:space="preserve">with posts </w:t>
      </w:r>
      <w:r w:rsidR="002C5920">
        <w:rPr>
          <w:sz w:val="24"/>
          <w:szCs w:val="24"/>
        </w:rPr>
        <w:t>in the region of £</w:t>
      </w:r>
      <w:r w:rsidR="00540880">
        <w:rPr>
          <w:sz w:val="24"/>
          <w:szCs w:val="24"/>
        </w:rPr>
        <w:t>2000, preferred</w:t>
      </w:r>
      <w:r w:rsidR="000210F6">
        <w:rPr>
          <w:sz w:val="24"/>
          <w:szCs w:val="24"/>
        </w:rPr>
        <w:t xml:space="preserve"> </w:t>
      </w:r>
      <w:r w:rsidR="004902C2">
        <w:rPr>
          <w:sz w:val="24"/>
          <w:szCs w:val="24"/>
        </w:rPr>
        <w:t>example</w:t>
      </w:r>
      <w:r w:rsidR="00D34522">
        <w:rPr>
          <w:sz w:val="24"/>
          <w:szCs w:val="24"/>
        </w:rPr>
        <w:t>s</w:t>
      </w:r>
      <w:r w:rsidR="004902C2">
        <w:rPr>
          <w:sz w:val="24"/>
          <w:szCs w:val="24"/>
        </w:rPr>
        <w:t xml:space="preserve"> w</w:t>
      </w:r>
      <w:r w:rsidR="00D34522">
        <w:rPr>
          <w:sz w:val="24"/>
          <w:szCs w:val="24"/>
        </w:rPr>
        <w:t>ere</w:t>
      </w:r>
      <w:r w:rsidR="004902C2">
        <w:rPr>
          <w:sz w:val="24"/>
          <w:szCs w:val="24"/>
        </w:rPr>
        <w:t xml:space="preserve"> </w:t>
      </w:r>
      <w:r w:rsidR="007F7B03">
        <w:rPr>
          <w:sz w:val="24"/>
          <w:szCs w:val="24"/>
        </w:rPr>
        <w:t xml:space="preserve">passed around </w:t>
      </w:r>
      <w:r w:rsidR="00E74E2B">
        <w:rPr>
          <w:sz w:val="24"/>
          <w:szCs w:val="24"/>
        </w:rPr>
        <w:t>for approval</w:t>
      </w:r>
      <w:r w:rsidR="0082366F">
        <w:rPr>
          <w:sz w:val="24"/>
          <w:szCs w:val="24"/>
        </w:rPr>
        <w:t xml:space="preserve">. Cost and measurements to be circulated </w:t>
      </w:r>
      <w:r w:rsidR="00976C16">
        <w:rPr>
          <w:sz w:val="24"/>
          <w:szCs w:val="24"/>
        </w:rPr>
        <w:t>prior</w:t>
      </w:r>
      <w:r w:rsidR="009E0945">
        <w:rPr>
          <w:sz w:val="24"/>
          <w:szCs w:val="24"/>
        </w:rPr>
        <w:t xml:space="preserve"> to the </w:t>
      </w:r>
      <w:r w:rsidR="00976C16">
        <w:rPr>
          <w:sz w:val="24"/>
          <w:szCs w:val="24"/>
        </w:rPr>
        <w:t>next meeting.</w:t>
      </w:r>
      <w:r w:rsidR="009E0945">
        <w:rPr>
          <w:sz w:val="24"/>
          <w:szCs w:val="24"/>
        </w:rPr>
        <w:t xml:space="preserve">                                                                                                     </w:t>
      </w:r>
      <w:r w:rsidR="00D82AE3">
        <w:rPr>
          <w:sz w:val="24"/>
          <w:szCs w:val="24"/>
        </w:rPr>
        <w:t xml:space="preserve">                                                  </w:t>
      </w:r>
      <w:r w:rsidR="000B60DD">
        <w:rPr>
          <w:sz w:val="24"/>
          <w:szCs w:val="24"/>
        </w:rPr>
        <w:t xml:space="preserve">                                 </w:t>
      </w:r>
      <w:r w:rsidR="00D82AE3">
        <w:rPr>
          <w:sz w:val="24"/>
          <w:szCs w:val="24"/>
        </w:rPr>
        <w:t xml:space="preserve"> </w:t>
      </w:r>
      <w:r w:rsidR="000B60DD">
        <w:rPr>
          <w:sz w:val="24"/>
          <w:szCs w:val="24"/>
        </w:rPr>
        <w:t xml:space="preserve">                   </w:t>
      </w:r>
    </w:p>
    <w:p w14:paraId="347AD898" w14:textId="77777777" w:rsidR="00136541" w:rsidRDefault="009E0945" w:rsidP="000B60DD">
      <w:pPr>
        <w:tabs>
          <w:tab w:val="left" w:pos="142"/>
        </w:tabs>
        <w:ind w:right="-188"/>
        <w:jc w:val="both"/>
        <w:rPr>
          <w:sz w:val="24"/>
          <w:szCs w:val="24"/>
        </w:rPr>
      </w:pPr>
      <w:r>
        <w:rPr>
          <w:sz w:val="24"/>
          <w:szCs w:val="24"/>
        </w:rPr>
        <w:t>Litter picking: To be</w:t>
      </w:r>
      <w:r w:rsidR="004D0CF4">
        <w:rPr>
          <w:sz w:val="24"/>
          <w:szCs w:val="24"/>
        </w:rPr>
        <w:t xml:space="preserve"> a</w:t>
      </w:r>
      <w:r>
        <w:rPr>
          <w:sz w:val="24"/>
          <w:szCs w:val="24"/>
        </w:rPr>
        <w:t xml:space="preserve"> community event</w:t>
      </w:r>
      <w:r w:rsidR="004D0CF4">
        <w:rPr>
          <w:sz w:val="24"/>
          <w:szCs w:val="24"/>
        </w:rPr>
        <w:t xml:space="preserve"> </w:t>
      </w:r>
      <w:r w:rsidR="003365B5">
        <w:rPr>
          <w:sz w:val="24"/>
          <w:szCs w:val="24"/>
        </w:rPr>
        <w:t>in early October</w:t>
      </w:r>
      <w:r w:rsidR="002457C9">
        <w:rPr>
          <w:sz w:val="24"/>
          <w:szCs w:val="24"/>
        </w:rPr>
        <w:t>. An agenda item for the next meeting</w:t>
      </w:r>
      <w:r w:rsidR="003F3BAA">
        <w:rPr>
          <w:sz w:val="24"/>
          <w:szCs w:val="24"/>
        </w:rPr>
        <w:t>.</w:t>
      </w:r>
      <w:r w:rsidR="00E909E2">
        <w:rPr>
          <w:sz w:val="24"/>
          <w:szCs w:val="24"/>
        </w:rPr>
        <w:t xml:space="preserve"> </w:t>
      </w:r>
    </w:p>
    <w:p w14:paraId="3879C1B7" w14:textId="6F9ED571" w:rsidR="00E909E2" w:rsidRDefault="00E909E2" w:rsidP="000B60DD">
      <w:pPr>
        <w:tabs>
          <w:tab w:val="left" w:pos="142"/>
        </w:tabs>
        <w:ind w:right="-188"/>
        <w:jc w:val="both"/>
        <w:rPr>
          <w:sz w:val="24"/>
          <w:szCs w:val="24"/>
        </w:rPr>
      </w:pPr>
      <w:r>
        <w:rPr>
          <w:sz w:val="24"/>
          <w:szCs w:val="24"/>
        </w:rPr>
        <w:t>Kick board at the pon</w:t>
      </w:r>
      <w:r w:rsidR="003438E0">
        <w:rPr>
          <w:sz w:val="24"/>
          <w:szCs w:val="24"/>
        </w:rPr>
        <w:t>d</w:t>
      </w:r>
      <w:r>
        <w:rPr>
          <w:sz w:val="24"/>
          <w:szCs w:val="24"/>
        </w:rPr>
        <w:t xml:space="preserve">: Robb Mott to be reminded to </w:t>
      </w:r>
      <w:r w:rsidR="00DC44D6">
        <w:rPr>
          <w:sz w:val="24"/>
          <w:szCs w:val="24"/>
        </w:rPr>
        <w:t>cut out several diverts a</w:t>
      </w:r>
      <w:r w:rsidR="00CB7551">
        <w:rPr>
          <w:sz w:val="24"/>
          <w:szCs w:val="24"/>
        </w:rPr>
        <w:t>t</w:t>
      </w:r>
      <w:r w:rsidR="00DC44D6">
        <w:rPr>
          <w:sz w:val="24"/>
          <w:szCs w:val="24"/>
        </w:rPr>
        <w:t xml:space="preserve"> the base of the fence to allow wildlife to access the pond.</w:t>
      </w:r>
    </w:p>
    <w:p w14:paraId="295679EE" w14:textId="6205C279" w:rsidR="007F3308" w:rsidRDefault="007F3308" w:rsidP="009E4C26">
      <w:pPr>
        <w:tabs>
          <w:tab w:val="left" w:pos="142"/>
        </w:tabs>
        <w:jc w:val="both"/>
        <w:rPr>
          <w:sz w:val="24"/>
          <w:szCs w:val="24"/>
        </w:rPr>
      </w:pPr>
      <w:r>
        <w:rPr>
          <w:sz w:val="24"/>
          <w:szCs w:val="24"/>
        </w:rPr>
        <w:t>1</w:t>
      </w:r>
      <w:r w:rsidR="00B4337F">
        <w:rPr>
          <w:sz w:val="24"/>
          <w:szCs w:val="24"/>
        </w:rPr>
        <w:t>5</w:t>
      </w:r>
      <w:r>
        <w:rPr>
          <w:sz w:val="24"/>
          <w:szCs w:val="24"/>
        </w:rPr>
        <w:t>.  DATE OF NEXT MEETIN</w:t>
      </w:r>
      <w:r w:rsidR="000C2CAC">
        <w:rPr>
          <w:sz w:val="24"/>
          <w:szCs w:val="24"/>
        </w:rPr>
        <w:t>G</w:t>
      </w:r>
    </w:p>
    <w:p w14:paraId="2CD6C502" w14:textId="45030B2F" w:rsidR="00255AC4" w:rsidRDefault="00284B36" w:rsidP="006477D4">
      <w:pPr>
        <w:tabs>
          <w:tab w:val="left" w:pos="142"/>
        </w:tabs>
        <w:rPr>
          <w:sz w:val="24"/>
          <w:szCs w:val="24"/>
        </w:rPr>
      </w:pPr>
      <w:r>
        <w:rPr>
          <w:sz w:val="24"/>
          <w:szCs w:val="24"/>
        </w:rPr>
        <w:t>Date of the</w:t>
      </w:r>
      <w:r w:rsidR="009E4C26">
        <w:rPr>
          <w:sz w:val="24"/>
          <w:szCs w:val="24"/>
        </w:rPr>
        <w:t xml:space="preserve"> next</w:t>
      </w:r>
      <w:r>
        <w:rPr>
          <w:sz w:val="24"/>
          <w:szCs w:val="24"/>
        </w:rPr>
        <w:t xml:space="preserve"> Parish Meeting </w:t>
      </w:r>
      <w:r w:rsidR="001704A1">
        <w:rPr>
          <w:sz w:val="24"/>
          <w:szCs w:val="24"/>
        </w:rPr>
        <w:t>to be confirmed</w:t>
      </w:r>
      <w:r w:rsidR="00943277">
        <w:rPr>
          <w:sz w:val="24"/>
          <w:szCs w:val="24"/>
        </w:rPr>
        <w:t>.</w:t>
      </w:r>
    </w:p>
    <w:p w14:paraId="06CBAC74" w14:textId="523EFFF7" w:rsidR="00360942" w:rsidRDefault="00360942" w:rsidP="006477D4">
      <w:pPr>
        <w:tabs>
          <w:tab w:val="left" w:pos="142"/>
        </w:tabs>
        <w:rPr>
          <w:sz w:val="24"/>
          <w:szCs w:val="24"/>
        </w:rPr>
      </w:pPr>
      <w:r>
        <w:rPr>
          <w:sz w:val="24"/>
          <w:szCs w:val="24"/>
        </w:rPr>
        <w:t>With no further discussion</w:t>
      </w:r>
      <w:r w:rsidR="00A25AE7">
        <w:rPr>
          <w:sz w:val="24"/>
          <w:szCs w:val="24"/>
        </w:rPr>
        <w:t xml:space="preserve"> the meeting closed at 8.40pm</w:t>
      </w:r>
      <w:r w:rsidR="00E909E2">
        <w:rPr>
          <w:sz w:val="24"/>
          <w:szCs w:val="24"/>
        </w:rPr>
        <w:t>.</w:t>
      </w:r>
    </w:p>
    <w:sectPr w:rsidR="00360942" w:rsidSect="00C1042D">
      <w:footerReference w:type="default" r:id="rId7"/>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9EE50" w14:textId="77777777" w:rsidR="00CA24D6" w:rsidRDefault="00CA24D6" w:rsidP="0088305D">
      <w:pPr>
        <w:spacing w:after="0" w:line="240" w:lineRule="auto"/>
      </w:pPr>
      <w:r>
        <w:separator/>
      </w:r>
    </w:p>
  </w:endnote>
  <w:endnote w:type="continuationSeparator" w:id="0">
    <w:p w14:paraId="7045FE23" w14:textId="77777777" w:rsidR="00CA24D6" w:rsidRDefault="00CA24D6" w:rsidP="00883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E07BB" w14:textId="77777777" w:rsidR="0088305D" w:rsidRDefault="00883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D17B8" w14:textId="77777777" w:rsidR="00CA24D6" w:rsidRDefault="00CA24D6" w:rsidP="0088305D">
      <w:pPr>
        <w:spacing w:after="0" w:line="240" w:lineRule="auto"/>
      </w:pPr>
      <w:r>
        <w:separator/>
      </w:r>
    </w:p>
  </w:footnote>
  <w:footnote w:type="continuationSeparator" w:id="0">
    <w:p w14:paraId="3E62DF19" w14:textId="77777777" w:rsidR="00CA24D6" w:rsidRDefault="00CA24D6" w:rsidP="008830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65E97"/>
    <w:multiLevelType w:val="hybridMultilevel"/>
    <w:tmpl w:val="01B4A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3427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398"/>
    <w:rsid w:val="0000171F"/>
    <w:rsid w:val="00005E7A"/>
    <w:rsid w:val="00006228"/>
    <w:rsid w:val="00010B9B"/>
    <w:rsid w:val="00015441"/>
    <w:rsid w:val="00015705"/>
    <w:rsid w:val="00015A58"/>
    <w:rsid w:val="00015D53"/>
    <w:rsid w:val="000163EA"/>
    <w:rsid w:val="000168FC"/>
    <w:rsid w:val="00020E15"/>
    <w:rsid w:val="000210F6"/>
    <w:rsid w:val="00021D2C"/>
    <w:rsid w:val="0002439F"/>
    <w:rsid w:val="000340E4"/>
    <w:rsid w:val="00035306"/>
    <w:rsid w:val="00035442"/>
    <w:rsid w:val="00035443"/>
    <w:rsid w:val="000372E6"/>
    <w:rsid w:val="00037A1A"/>
    <w:rsid w:val="00043684"/>
    <w:rsid w:val="000438CC"/>
    <w:rsid w:val="00045E48"/>
    <w:rsid w:val="000509A2"/>
    <w:rsid w:val="0005103B"/>
    <w:rsid w:val="00051333"/>
    <w:rsid w:val="00054857"/>
    <w:rsid w:val="000548C5"/>
    <w:rsid w:val="00055C75"/>
    <w:rsid w:val="0005706E"/>
    <w:rsid w:val="000572D2"/>
    <w:rsid w:val="0006067B"/>
    <w:rsid w:val="000608B9"/>
    <w:rsid w:val="00060D98"/>
    <w:rsid w:val="00061B50"/>
    <w:rsid w:val="00063E6D"/>
    <w:rsid w:val="00066D70"/>
    <w:rsid w:val="00071E83"/>
    <w:rsid w:val="000738C1"/>
    <w:rsid w:val="00075ED3"/>
    <w:rsid w:val="00080655"/>
    <w:rsid w:val="00081CEA"/>
    <w:rsid w:val="000832BE"/>
    <w:rsid w:val="000832F6"/>
    <w:rsid w:val="00084FEC"/>
    <w:rsid w:val="00085009"/>
    <w:rsid w:val="00086A1C"/>
    <w:rsid w:val="00091D61"/>
    <w:rsid w:val="00091FDF"/>
    <w:rsid w:val="00092E46"/>
    <w:rsid w:val="0009524F"/>
    <w:rsid w:val="0009556A"/>
    <w:rsid w:val="000A05DD"/>
    <w:rsid w:val="000A1B48"/>
    <w:rsid w:val="000A3ED9"/>
    <w:rsid w:val="000A4D44"/>
    <w:rsid w:val="000A6519"/>
    <w:rsid w:val="000A69F5"/>
    <w:rsid w:val="000A6D0C"/>
    <w:rsid w:val="000B0F38"/>
    <w:rsid w:val="000B3327"/>
    <w:rsid w:val="000B33BC"/>
    <w:rsid w:val="000B60DD"/>
    <w:rsid w:val="000C0D5E"/>
    <w:rsid w:val="000C23C5"/>
    <w:rsid w:val="000C2CAC"/>
    <w:rsid w:val="000C4B86"/>
    <w:rsid w:val="000D150D"/>
    <w:rsid w:val="000D17BD"/>
    <w:rsid w:val="000D2017"/>
    <w:rsid w:val="000D2BF8"/>
    <w:rsid w:val="000D2DEA"/>
    <w:rsid w:val="000D430E"/>
    <w:rsid w:val="000D6AD7"/>
    <w:rsid w:val="000E1063"/>
    <w:rsid w:val="000E4200"/>
    <w:rsid w:val="000E52F2"/>
    <w:rsid w:val="000E7663"/>
    <w:rsid w:val="000F1ED5"/>
    <w:rsid w:val="000F2958"/>
    <w:rsid w:val="000F2D10"/>
    <w:rsid w:val="000F43A2"/>
    <w:rsid w:val="000F6412"/>
    <w:rsid w:val="00101FC9"/>
    <w:rsid w:val="0010232E"/>
    <w:rsid w:val="00103391"/>
    <w:rsid w:val="00106710"/>
    <w:rsid w:val="001067BB"/>
    <w:rsid w:val="001110F2"/>
    <w:rsid w:val="001124C7"/>
    <w:rsid w:val="00112F99"/>
    <w:rsid w:val="0011536E"/>
    <w:rsid w:val="00115ECD"/>
    <w:rsid w:val="001172E3"/>
    <w:rsid w:val="00125017"/>
    <w:rsid w:val="0012685B"/>
    <w:rsid w:val="00127452"/>
    <w:rsid w:val="00127736"/>
    <w:rsid w:val="00127D5F"/>
    <w:rsid w:val="0013056C"/>
    <w:rsid w:val="0013093F"/>
    <w:rsid w:val="001321CF"/>
    <w:rsid w:val="00134D8D"/>
    <w:rsid w:val="00135FEA"/>
    <w:rsid w:val="00136541"/>
    <w:rsid w:val="00140842"/>
    <w:rsid w:val="00147895"/>
    <w:rsid w:val="00150398"/>
    <w:rsid w:val="00150628"/>
    <w:rsid w:val="00151949"/>
    <w:rsid w:val="001530D7"/>
    <w:rsid w:val="00156008"/>
    <w:rsid w:val="00156A4D"/>
    <w:rsid w:val="00161B6E"/>
    <w:rsid w:val="00161EFD"/>
    <w:rsid w:val="001635A7"/>
    <w:rsid w:val="00164717"/>
    <w:rsid w:val="00166610"/>
    <w:rsid w:val="0016667F"/>
    <w:rsid w:val="001704A1"/>
    <w:rsid w:val="00170FD6"/>
    <w:rsid w:val="00171837"/>
    <w:rsid w:val="001744C6"/>
    <w:rsid w:val="00174F8E"/>
    <w:rsid w:val="001764D1"/>
    <w:rsid w:val="00181651"/>
    <w:rsid w:val="00181ECD"/>
    <w:rsid w:val="0018276B"/>
    <w:rsid w:val="001879B6"/>
    <w:rsid w:val="00187FDB"/>
    <w:rsid w:val="00190075"/>
    <w:rsid w:val="001944D2"/>
    <w:rsid w:val="00195AD4"/>
    <w:rsid w:val="001A0676"/>
    <w:rsid w:val="001A2E24"/>
    <w:rsid w:val="001B0BAA"/>
    <w:rsid w:val="001B18ED"/>
    <w:rsid w:val="001B1AA3"/>
    <w:rsid w:val="001B3CF4"/>
    <w:rsid w:val="001B441E"/>
    <w:rsid w:val="001B57F2"/>
    <w:rsid w:val="001B68DA"/>
    <w:rsid w:val="001C0EF6"/>
    <w:rsid w:val="001C0F87"/>
    <w:rsid w:val="001C43B8"/>
    <w:rsid w:val="001C4B78"/>
    <w:rsid w:val="001C5F23"/>
    <w:rsid w:val="001C66F9"/>
    <w:rsid w:val="001C6F2B"/>
    <w:rsid w:val="001D009F"/>
    <w:rsid w:val="001D0BE8"/>
    <w:rsid w:val="001D3F57"/>
    <w:rsid w:val="001D498B"/>
    <w:rsid w:val="001D64F4"/>
    <w:rsid w:val="001D7DA3"/>
    <w:rsid w:val="001E00D5"/>
    <w:rsid w:val="001E08DB"/>
    <w:rsid w:val="001E2FE8"/>
    <w:rsid w:val="001E3495"/>
    <w:rsid w:val="001E584A"/>
    <w:rsid w:val="001E61E5"/>
    <w:rsid w:val="001E7DCD"/>
    <w:rsid w:val="001F1949"/>
    <w:rsid w:val="001F4AE0"/>
    <w:rsid w:val="00203882"/>
    <w:rsid w:val="00211B4A"/>
    <w:rsid w:val="00213F4D"/>
    <w:rsid w:val="00217C8E"/>
    <w:rsid w:val="0022121C"/>
    <w:rsid w:val="00224D42"/>
    <w:rsid w:val="0022515A"/>
    <w:rsid w:val="00225204"/>
    <w:rsid w:val="0022520F"/>
    <w:rsid w:val="002255A1"/>
    <w:rsid w:val="00225FD2"/>
    <w:rsid w:val="00227545"/>
    <w:rsid w:val="002310B4"/>
    <w:rsid w:val="00232375"/>
    <w:rsid w:val="0023291F"/>
    <w:rsid w:val="00232DBA"/>
    <w:rsid w:val="00235E67"/>
    <w:rsid w:val="00235F22"/>
    <w:rsid w:val="0023741A"/>
    <w:rsid w:val="00241242"/>
    <w:rsid w:val="002432EC"/>
    <w:rsid w:val="002454EE"/>
    <w:rsid w:val="002457C9"/>
    <w:rsid w:val="00251AAE"/>
    <w:rsid w:val="00252D9D"/>
    <w:rsid w:val="00255AC4"/>
    <w:rsid w:val="002573A0"/>
    <w:rsid w:val="00257B97"/>
    <w:rsid w:val="0026034B"/>
    <w:rsid w:val="00260BD9"/>
    <w:rsid w:val="00260C31"/>
    <w:rsid w:val="00262F37"/>
    <w:rsid w:val="002636D3"/>
    <w:rsid w:val="002658B3"/>
    <w:rsid w:val="002678C5"/>
    <w:rsid w:val="00270305"/>
    <w:rsid w:val="00270CC6"/>
    <w:rsid w:val="00273183"/>
    <w:rsid w:val="0027326B"/>
    <w:rsid w:val="00276242"/>
    <w:rsid w:val="00277FF0"/>
    <w:rsid w:val="00283335"/>
    <w:rsid w:val="0028426D"/>
    <w:rsid w:val="00284923"/>
    <w:rsid w:val="00284B36"/>
    <w:rsid w:val="002857EE"/>
    <w:rsid w:val="00286D53"/>
    <w:rsid w:val="00292011"/>
    <w:rsid w:val="00294AF7"/>
    <w:rsid w:val="00294E2D"/>
    <w:rsid w:val="002959DB"/>
    <w:rsid w:val="002973B3"/>
    <w:rsid w:val="002974D1"/>
    <w:rsid w:val="00297DC3"/>
    <w:rsid w:val="00297EE6"/>
    <w:rsid w:val="002A10A4"/>
    <w:rsid w:val="002A2D41"/>
    <w:rsid w:val="002A3527"/>
    <w:rsid w:val="002A357F"/>
    <w:rsid w:val="002A44C2"/>
    <w:rsid w:val="002A51C9"/>
    <w:rsid w:val="002B69C8"/>
    <w:rsid w:val="002B6F85"/>
    <w:rsid w:val="002B74AC"/>
    <w:rsid w:val="002C0463"/>
    <w:rsid w:val="002C0FA5"/>
    <w:rsid w:val="002C17E9"/>
    <w:rsid w:val="002C254D"/>
    <w:rsid w:val="002C3B10"/>
    <w:rsid w:val="002C5920"/>
    <w:rsid w:val="002C68CD"/>
    <w:rsid w:val="002C7354"/>
    <w:rsid w:val="002D2A58"/>
    <w:rsid w:val="002D5DF8"/>
    <w:rsid w:val="002D728A"/>
    <w:rsid w:val="002D7584"/>
    <w:rsid w:val="002E56B1"/>
    <w:rsid w:val="002E5B66"/>
    <w:rsid w:val="002F0973"/>
    <w:rsid w:val="002F0BB5"/>
    <w:rsid w:val="002F1BCA"/>
    <w:rsid w:val="002F2D40"/>
    <w:rsid w:val="002F5C6C"/>
    <w:rsid w:val="003031C1"/>
    <w:rsid w:val="003047F5"/>
    <w:rsid w:val="003060D4"/>
    <w:rsid w:val="0030797D"/>
    <w:rsid w:val="00311BF5"/>
    <w:rsid w:val="00312AEF"/>
    <w:rsid w:val="00314E9B"/>
    <w:rsid w:val="00315D2B"/>
    <w:rsid w:val="00316AA9"/>
    <w:rsid w:val="003205A0"/>
    <w:rsid w:val="00320E3B"/>
    <w:rsid w:val="003226D8"/>
    <w:rsid w:val="0032440D"/>
    <w:rsid w:val="003256D9"/>
    <w:rsid w:val="00326FB6"/>
    <w:rsid w:val="00330656"/>
    <w:rsid w:val="003310FD"/>
    <w:rsid w:val="00331E73"/>
    <w:rsid w:val="00331FFE"/>
    <w:rsid w:val="00333011"/>
    <w:rsid w:val="003365B5"/>
    <w:rsid w:val="0033686F"/>
    <w:rsid w:val="00340E5A"/>
    <w:rsid w:val="003438E0"/>
    <w:rsid w:val="00344982"/>
    <w:rsid w:val="00346B95"/>
    <w:rsid w:val="00346CF9"/>
    <w:rsid w:val="00346F49"/>
    <w:rsid w:val="0034731E"/>
    <w:rsid w:val="003476FA"/>
    <w:rsid w:val="00350C15"/>
    <w:rsid w:val="003511D0"/>
    <w:rsid w:val="003524EA"/>
    <w:rsid w:val="003535A3"/>
    <w:rsid w:val="00354256"/>
    <w:rsid w:val="00357357"/>
    <w:rsid w:val="00360942"/>
    <w:rsid w:val="00360AE2"/>
    <w:rsid w:val="00360B14"/>
    <w:rsid w:val="003634DB"/>
    <w:rsid w:val="003645A5"/>
    <w:rsid w:val="00366AFF"/>
    <w:rsid w:val="00367F5D"/>
    <w:rsid w:val="00367FC2"/>
    <w:rsid w:val="00370B9A"/>
    <w:rsid w:val="003711B2"/>
    <w:rsid w:val="00372833"/>
    <w:rsid w:val="003772F8"/>
    <w:rsid w:val="00377843"/>
    <w:rsid w:val="00380F14"/>
    <w:rsid w:val="00386B21"/>
    <w:rsid w:val="00392432"/>
    <w:rsid w:val="003926D4"/>
    <w:rsid w:val="003930DE"/>
    <w:rsid w:val="00393D8F"/>
    <w:rsid w:val="0039490F"/>
    <w:rsid w:val="003A18D8"/>
    <w:rsid w:val="003A55BA"/>
    <w:rsid w:val="003A5783"/>
    <w:rsid w:val="003A5D32"/>
    <w:rsid w:val="003B11D5"/>
    <w:rsid w:val="003B5268"/>
    <w:rsid w:val="003C1686"/>
    <w:rsid w:val="003C1D4A"/>
    <w:rsid w:val="003C45E9"/>
    <w:rsid w:val="003C4635"/>
    <w:rsid w:val="003C74B2"/>
    <w:rsid w:val="003D0257"/>
    <w:rsid w:val="003D1F02"/>
    <w:rsid w:val="003E0B7D"/>
    <w:rsid w:val="003E0C1B"/>
    <w:rsid w:val="003E10D5"/>
    <w:rsid w:val="003E2816"/>
    <w:rsid w:val="003E6D7F"/>
    <w:rsid w:val="003F01BA"/>
    <w:rsid w:val="003F3BAA"/>
    <w:rsid w:val="003F49B4"/>
    <w:rsid w:val="004005D7"/>
    <w:rsid w:val="00401294"/>
    <w:rsid w:val="00405406"/>
    <w:rsid w:val="00406AF4"/>
    <w:rsid w:val="00407662"/>
    <w:rsid w:val="00407B9A"/>
    <w:rsid w:val="00410A0D"/>
    <w:rsid w:val="00410A96"/>
    <w:rsid w:val="00410CC4"/>
    <w:rsid w:val="004130C4"/>
    <w:rsid w:val="00414CB6"/>
    <w:rsid w:val="00420335"/>
    <w:rsid w:val="00420A3B"/>
    <w:rsid w:val="00420CCF"/>
    <w:rsid w:val="00421D4C"/>
    <w:rsid w:val="00422D08"/>
    <w:rsid w:val="004236B3"/>
    <w:rsid w:val="00423841"/>
    <w:rsid w:val="00424C61"/>
    <w:rsid w:val="004263F1"/>
    <w:rsid w:val="00426421"/>
    <w:rsid w:val="00426B75"/>
    <w:rsid w:val="00427B59"/>
    <w:rsid w:val="00433B0F"/>
    <w:rsid w:val="00433D20"/>
    <w:rsid w:val="00434D8B"/>
    <w:rsid w:val="00436A05"/>
    <w:rsid w:val="00441E40"/>
    <w:rsid w:val="004438E3"/>
    <w:rsid w:val="00447DE8"/>
    <w:rsid w:val="00450AAF"/>
    <w:rsid w:val="0045286F"/>
    <w:rsid w:val="004546E1"/>
    <w:rsid w:val="00456433"/>
    <w:rsid w:val="00457ECD"/>
    <w:rsid w:val="00462EFC"/>
    <w:rsid w:val="00463B2E"/>
    <w:rsid w:val="004642BA"/>
    <w:rsid w:val="0046505F"/>
    <w:rsid w:val="00465576"/>
    <w:rsid w:val="0047689C"/>
    <w:rsid w:val="00480B7C"/>
    <w:rsid w:val="00482F5C"/>
    <w:rsid w:val="00483D42"/>
    <w:rsid w:val="004902C2"/>
    <w:rsid w:val="00490C76"/>
    <w:rsid w:val="0049216C"/>
    <w:rsid w:val="0049616F"/>
    <w:rsid w:val="00496E5E"/>
    <w:rsid w:val="004979CD"/>
    <w:rsid w:val="004A0B65"/>
    <w:rsid w:val="004A0B7C"/>
    <w:rsid w:val="004A2A4E"/>
    <w:rsid w:val="004A4655"/>
    <w:rsid w:val="004A5E0C"/>
    <w:rsid w:val="004A7881"/>
    <w:rsid w:val="004A7EED"/>
    <w:rsid w:val="004B37B8"/>
    <w:rsid w:val="004B41E0"/>
    <w:rsid w:val="004B5670"/>
    <w:rsid w:val="004B5F0A"/>
    <w:rsid w:val="004B7D4A"/>
    <w:rsid w:val="004C10E0"/>
    <w:rsid w:val="004C2CEE"/>
    <w:rsid w:val="004C3150"/>
    <w:rsid w:val="004C4ACF"/>
    <w:rsid w:val="004C578D"/>
    <w:rsid w:val="004C601B"/>
    <w:rsid w:val="004C6106"/>
    <w:rsid w:val="004C635A"/>
    <w:rsid w:val="004C7130"/>
    <w:rsid w:val="004C7E9C"/>
    <w:rsid w:val="004D0551"/>
    <w:rsid w:val="004D05FE"/>
    <w:rsid w:val="004D0CF4"/>
    <w:rsid w:val="004D2D49"/>
    <w:rsid w:val="004D3C13"/>
    <w:rsid w:val="004D461F"/>
    <w:rsid w:val="004D5842"/>
    <w:rsid w:val="004D5D7D"/>
    <w:rsid w:val="004D6FD8"/>
    <w:rsid w:val="004D79EA"/>
    <w:rsid w:val="004D7B73"/>
    <w:rsid w:val="004E1A50"/>
    <w:rsid w:val="004E2871"/>
    <w:rsid w:val="004E4575"/>
    <w:rsid w:val="004E5894"/>
    <w:rsid w:val="004F0C50"/>
    <w:rsid w:val="004F1865"/>
    <w:rsid w:val="004F1F64"/>
    <w:rsid w:val="004F310F"/>
    <w:rsid w:val="004F3596"/>
    <w:rsid w:val="004F44DD"/>
    <w:rsid w:val="004F5D56"/>
    <w:rsid w:val="004F7937"/>
    <w:rsid w:val="004F7BF6"/>
    <w:rsid w:val="00500331"/>
    <w:rsid w:val="0050321F"/>
    <w:rsid w:val="00503EC7"/>
    <w:rsid w:val="0050475A"/>
    <w:rsid w:val="00504774"/>
    <w:rsid w:val="005069B4"/>
    <w:rsid w:val="00510214"/>
    <w:rsid w:val="00510876"/>
    <w:rsid w:val="005111B4"/>
    <w:rsid w:val="00511B9D"/>
    <w:rsid w:val="00511D90"/>
    <w:rsid w:val="00512BFE"/>
    <w:rsid w:val="00513DAB"/>
    <w:rsid w:val="00514C28"/>
    <w:rsid w:val="00515153"/>
    <w:rsid w:val="005173CB"/>
    <w:rsid w:val="0052075D"/>
    <w:rsid w:val="00524729"/>
    <w:rsid w:val="00524D7A"/>
    <w:rsid w:val="00525390"/>
    <w:rsid w:val="00531216"/>
    <w:rsid w:val="00531D34"/>
    <w:rsid w:val="00532904"/>
    <w:rsid w:val="0053481B"/>
    <w:rsid w:val="00540880"/>
    <w:rsid w:val="00543A18"/>
    <w:rsid w:val="00544BC6"/>
    <w:rsid w:val="005502C6"/>
    <w:rsid w:val="005556E0"/>
    <w:rsid w:val="00556643"/>
    <w:rsid w:val="00562C89"/>
    <w:rsid w:val="00562E81"/>
    <w:rsid w:val="0056351B"/>
    <w:rsid w:val="00566273"/>
    <w:rsid w:val="005702F6"/>
    <w:rsid w:val="00570E59"/>
    <w:rsid w:val="0057160F"/>
    <w:rsid w:val="00572083"/>
    <w:rsid w:val="005738C7"/>
    <w:rsid w:val="0057474D"/>
    <w:rsid w:val="0057578F"/>
    <w:rsid w:val="0057591A"/>
    <w:rsid w:val="00581847"/>
    <w:rsid w:val="00581C94"/>
    <w:rsid w:val="005820B8"/>
    <w:rsid w:val="00583942"/>
    <w:rsid w:val="005848AC"/>
    <w:rsid w:val="005906C3"/>
    <w:rsid w:val="00591550"/>
    <w:rsid w:val="00591BD6"/>
    <w:rsid w:val="00592287"/>
    <w:rsid w:val="00597CB7"/>
    <w:rsid w:val="005A0E49"/>
    <w:rsid w:val="005A104B"/>
    <w:rsid w:val="005A501B"/>
    <w:rsid w:val="005A6747"/>
    <w:rsid w:val="005B3031"/>
    <w:rsid w:val="005B3383"/>
    <w:rsid w:val="005B4E6F"/>
    <w:rsid w:val="005C0AF1"/>
    <w:rsid w:val="005C1D06"/>
    <w:rsid w:val="005C2EBF"/>
    <w:rsid w:val="005C4B1C"/>
    <w:rsid w:val="005C4CF5"/>
    <w:rsid w:val="005C7698"/>
    <w:rsid w:val="005D159A"/>
    <w:rsid w:val="005D3AFE"/>
    <w:rsid w:val="005D47C2"/>
    <w:rsid w:val="005D5051"/>
    <w:rsid w:val="005E4279"/>
    <w:rsid w:val="005E51A8"/>
    <w:rsid w:val="005E6311"/>
    <w:rsid w:val="005F0C7C"/>
    <w:rsid w:val="005F2375"/>
    <w:rsid w:val="005F25EB"/>
    <w:rsid w:val="005F36B7"/>
    <w:rsid w:val="005F42C5"/>
    <w:rsid w:val="005F610F"/>
    <w:rsid w:val="005F78B0"/>
    <w:rsid w:val="005F78CB"/>
    <w:rsid w:val="00601DEE"/>
    <w:rsid w:val="00603E27"/>
    <w:rsid w:val="00603EC1"/>
    <w:rsid w:val="00605A11"/>
    <w:rsid w:val="00605BBB"/>
    <w:rsid w:val="00606414"/>
    <w:rsid w:val="00610032"/>
    <w:rsid w:val="00610D80"/>
    <w:rsid w:val="006119CE"/>
    <w:rsid w:val="00612426"/>
    <w:rsid w:val="00614DE2"/>
    <w:rsid w:val="00615215"/>
    <w:rsid w:val="0061525D"/>
    <w:rsid w:val="0061588C"/>
    <w:rsid w:val="00620CDC"/>
    <w:rsid w:val="00621747"/>
    <w:rsid w:val="006220C7"/>
    <w:rsid w:val="00624F5E"/>
    <w:rsid w:val="00625AB3"/>
    <w:rsid w:val="00626360"/>
    <w:rsid w:val="0063369D"/>
    <w:rsid w:val="00637120"/>
    <w:rsid w:val="0064373D"/>
    <w:rsid w:val="006462D6"/>
    <w:rsid w:val="00646A6D"/>
    <w:rsid w:val="006476D0"/>
    <w:rsid w:val="006477D4"/>
    <w:rsid w:val="00647AAA"/>
    <w:rsid w:val="00647F60"/>
    <w:rsid w:val="00651DD4"/>
    <w:rsid w:val="006524F3"/>
    <w:rsid w:val="006527DB"/>
    <w:rsid w:val="006529D1"/>
    <w:rsid w:val="006546B6"/>
    <w:rsid w:val="0065492F"/>
    <w:rsid w:val="00655FD1"/>
    <w:rsid w:val="00656249"/>
    <w:rsid w:val="00657804"/>
    <w:rsid w:val="00657988"/>
    <w:rsid w:val="006635C6"/>
    <w:rsid w:val="00663C29"/>
    <w:rsid w:val="006678A5"/>
    <w:rsid w:val="00667AD8"/>
    <w:rsid w:val="00672072"/>
    <w:rsid w:val="00672E1E"/>
    <w:rsid w:val="006745AB"/>
    <w:rsid w:val="00674C19"/>
    <w:rsid w:val="0067693A"/>
    <w:rsid w:val="00680443"/>
    <w:rsid w:val="00680CF3"/>
    <w:rsid w:val="00680E31"/>
    <w:rsid w:val="006823F6"/>
    <w:rsid w:val="006827EA"/>
    <w:rsid w:val="00684803"/>
    <w:rsid w:val="00684929"/>
    <w:rsid w:val="00684F90"/>
    <w:rsid w:val="0068566C"/>
    <w:rsid w:val="00687D00"/>
    <w:rsid w:val="00687FAC"/>
    <w:rsid w:val="00692DCE"/>
    <w:rsid w:val="00693481"/>
    <w:rsid w:val="00693B76"/>
    <w:rsid w:val="00695635"/>
    <w:rsid w:val="00696DEC"/>
    <w:rsid w:val="006970F4"/>
    <w:rsid w:val="006A1B4A"/>
    <w:rsid w:val="006A518A"/>
    <w:rsid w:val="006A5CDE"/>
    <w:rsid w:val="006A775F"/>
    <w:rsid w:val="006B2DF3"/>
    <w:rsid w:val="006B3446"/>
    <w:rsid w:val="006C027E"/>
    <w:rsid w:val="006C0CE0"/>
    <w:rsid w:val="006C144D"/>
    <w:rsid w:val="006C16D2"/>
    <w:rsid w:val="006C44A1"/>
    <w:rsid w:val="006C5898"/>
    <w:rsid w:val="006C6B2B"/>
    <w:rsid w:val="006C704A"/>
    <w:rsid w:val="006C79D5"/>
    <w:rsid w:val="006C7AD8"/>
    <w:rsid w:val="006C7C62"/>
    <w:rsid w:val="006D1A30"/>
    <w:rsid w:val="006D4451"/>
    <w:rsid w:val="006D7369"/>
    <w:rsid w:val="006D73A4"/>
    <w:rsid w:val="006E104E"/>
    <w:rsid w:val="006E16D4"/>
    <w:rsid w:val="006E1A93"/>
    <w:rsid w:val="006E38CF"/>
    <w:rsid w:val="006E3AA7"/>
    <w:rsid w:val="006E3B72"/>
    <w:rsid w:val="006E4676"/>
    <w:rsid w:val="006E5583"/>
    <w:rsid w:val="006F0482"/>
    <w:rsid w:val="006F1DF6"/>
    <w:rsid w:val="006F55FE"/>
    <w:rsid w:val="006F749A"/>
    <w:rsid w:val="006F784A"/>
    <w:rsid w:val="006F7F5C"/>
    <w:rsid w:val="00701B37"/>
    <w:rsid w:val="00703146"/>
    <w:rsid w:val="00705327"/>
    <w:rsid w:val="007072C3"/>
    <w:rsid w:val="00707C29"/>
    <w:rsid w:val="0071065E"/>
    <w:rsid w:val="00710E04"/>
    <w:rsid w:val="0071267F"/>
    <w:rsid w:val="00713A71"/>
    <w:rsid w:val="00715946"/>
    <w:rsid w:val="007167CA"/>
    <w:rsid w:val="00717F9D"/>
    <w:rsid w:val="0072086B"/>
    <w:rsid w:val="0072214F"/>
    <w:rsid w:val="007225C0"/>
    <w:rsid w:val="007228F3"/>
    <w:rsid w:val="00723503"/>
    <w:rsid w:val="00730700"/>
    <w:rsid w:val="00730702"/>
    <w:rsid w:val="00731EC5"/>
    <w:rsid w:val="00731F49"/>
    <w:rsid w:val="0073744E"/>
    <w:rsid w:val="007375EC"/>
    <w:rsid w:val="0074319B"/>
    <w:rsid w:val="00744641"/>
    <w:rsid w:val="00746FE9"/>
    <w:rsid w:val="00747CDD"/>
    <w:rsid w:val="00747F5F"/>
    <w:rsid w:val="007502B0"/>
    <w:rsid w:val="00751CD0"/>
    <w:rsid w:val="00753134"/>
    <w:rsid w:val="00754942"/>
    <w:rsid w:val="007563C9"/>
    <w:rsid w:val="0075725C"/>
    <w:rsid w:val="007602B6"/>
    <w:rsid w:val="00760755"/>
    <w:rsid w:val="00762C03"/>
    <w:rsid w:val="00763397"/>
    <w:rsid w:val="0076459D"/>
    <w:rsid w:val="007662D0"/>
    <w:rsid w:val="00766DAA"/>
    <w:rsid w:val="007676EE"/>
    <w:rsid w:val="0077080F"/>
    <w:rsid w:val="0077252D"/>
    <w:rsid w:val="007860BD"/>
    <w:rsid w:val="00786711"/>
    <w:rsid w:val="00786CED"/>
    <w:rsid w:val="00786EAD"/>
    <w:rsid w:val="007914B5"/>
    <w:rsid w:val="00794302"/>
    <w:rsid w:val="00794930"/>
    <w:rsid w:val="007A01D1"/>
    <w:rsid w:val="007A0383"/>
    <w:rsid w:val="007A350F"/>
    <w:rsid w:val="007A4C92"/>
    <w:rsid w:val="007A51FE"/>
    <w:rsid w:val="007A5C9C"/>
    <w:rsid w:val="007A74D4"/>
    <w:rsid w:val="007B0F38"/>
    <w:rsid w:val="007B2620"/>
    <w:rsid w:val="007B2F8A"/>
    <w:rsid w:val="007B5E60"/>
    <w:rsid w:val="007B6B3F"/>
    <w:rsid w:val="007B72FF"/>
    <w:rsid w:val="007C19E5"/>
    <w:rsid w:val="007C1BCC"/>
    <w:rsid w:val="007C3D48"/>
    <w:rsid w:val="007C6DEB"/>
    <w:rsid w:val="007D05AF"/>
    <w:rsid w:val="007D1437"/>
    <w:rsid w:val="007D1B67"/>
    <w:rsid w:val="007D1E77"/>
    <w:rsid w:val="007D666E"/>
    <w:rsid w:val="007E0187"/>
    <w:rsid w:val="007E1FDE"/>
    <w:rsid w:val="007E26F4"/>
    <w:rsid w:val="007E2C51"/>
    <w:rsid w:val="007E428B"/>
    <w:rsid w:val="007E4A87"/>
    <w:rsid w:val="007E5435"/>
    <w:rsid w:val="007E5998"/>
    <w:rsid w:val="007F070F"/>
    <w:rsid w:val="007F08E8"/>
    <w:rsid w:val="007F0D55"/>
    <w:rsid w:val="007F139E"/>
    <w:rsid w:val="007F229F"/>
    <w:rsid w:val="007F23F1"/>
    <w:rsid w:val="007F27C8"/>
    <w:rsid w:val="007F3308"/>
    <w:rsid w:val="007F6C35"/>
    <w:rsid w:val="007F7103"/>
    <w:rsid w:val="007F7B03"/>
    <w:rsid w:val="0080494A"/>
    <w:rsid w:val="0080527D"/>
    <w:rsid w:val="00806A07"/>
    <w:rsid w:val="008077FB"/>
    <w:rsid w:val="0081084C"/>
    <w:rsid w:val="00814FD0"/>
    <w:rsid w:val="00814FFB"/>
    <w:rsid w:val="00815C1C"/>
    <w:rsid w:val="0082366F"/>
    <w:rsid w:val="0082413C"/>
    <w:rsid w:val="008258BC"/>
    <w:rsid w:val="00836D19"/>
    <w:rsid w:val="00837050"/>
    <w:rsid w:val="0083764F"/>
    <w:rsid w:val="008401A9"/>
    <w:rsid w:val="008417D3"/>
    <w:rsid w:val="00843722"/>
    <w:rsid w:val="00843783"/>
    <w:rsid w:val="00843AF3"/>
    <w:rsid w:val="00843C8E"/>
    <w:rsid w:val="00851400"/>
    <w:rsid w:val="0085215A"/>
    <w:rsid w:val="00854E87"/>
    <w:rsid w:val="00855A7D"/>
    <w:rsid w:val="0085783F"/>
    <w:rsid w:val="00860D23"/>
    <w:rsid w:val="00861323"/>
    <w:rsid w:val="00861468"/>
    <w:rsid w:val="0086331C"/>
    <w:rsid w:val="00865310"/>
    <w:rsid w:val="008653AE"/>
    <w:rsid w:val="00867952"/>
    <w:rsid w:val="008729D5"/>
    <w:rsid w:val="00873667"/>
    <w:rsid w:val="00874901"/>
    <w:rsid w:val="0087548E"/>
    <w:rsid w:val="0087616A"/>
    <w:rsid w:val="00877927"/>
    <w:rsid w:val="00877AE9"/>
    <w:rsid w:val="008814F3"/>
    <w:rsid w:val="00881850"/>
    <w:rsid w:val="0088305D"/>
    <w:rsid w:val="008849E1"/>
    <w:rsid w:val="0088633D"/>
    <w:rsid w:val="0089184C"/>
    <w:rsid w:val="00893A11"/>
    <w:rsid w:val="00893C3A"/>
    <w:rsid w:val="00894453"/>
    <w:rsid w:val="00897B7E"/>
    <w:rsid w:val="008A3088"/>
    <w:rsid w:val="008A3F74"/>
    <w:rsid w:val="008A4DC2"/>
    <w:rsid w:val="008A668B"/>
    <w:rsid w:val="008A6DA1"/>
    <w:rsid w:val="008B1850"/>
    <w:rsid w:val="008B234D"/>
    <w:rsid w:val="008B64CF"/>
    <w:rsid w:val="008C0DDB"/>
    <w:rsid w:val="008C2092"/>
    <w:rsid w:val="008C22F1"/>
    <w:rsid w:val="008C5150"/>
    <w:rsid w:val="008D21F3"/>
    <w:rsid w:val="008D2CCF"/>
    <w:rsid w:val="008D31BA"/>
    <w:rsid w:val="008D3A20"/>
    <w:rsid w:val="008D5D7A"/>
    <w:rsid w:val="008D6BC7"/>
    <w:rsid w:val="008D784F"/>
    <w:rsid w:val="008E02E3"/>
    <w:rsid w:val="008E094F"/>
    <w:rsid w:val="008E0C78"/>
    <w:rsid w:val="008E12AB"/>
    <w:rsid w:val="008E1714"/>
    <w:rsid w:val="008E1DE3"/>
    <w:rsid w:val="008E229B"/>
    <w:rsid w:val="008E2412"/>
    <w:rsid w:val="008F0D38"/>
    <w:rsid w:val="008F2313"/>
    <w:rsid w:val="008F36D3"/>
    <w:rsid w:val="008F3C5E"/>
    <w:rsid w:val="008F3F91"/>
    <w:rsid w:val="008F4069"/>
    <w:rsid w:val="008F5C85"/>
    <w:rsid w:val="009046B8"/>
    <w:rsid w:val="00905CBE"/>
    <w:rsid w:val="00907A55"/>
    <w:rsid w:val="009107B7"/>
    <w:rsid w:val="00911B18"/>
    <w:rsid w:val="00911B3F"/>
    <w:rsid w:val="00913964"/>
    <w:rsid w:val="0091539F"/>
    <w:rsid w:val="009159AF"/>
    <w:rsid w:val="009161D1"/>
    <w:rsid w:val="00916611"/>
    <w:rsid w:val="009171AC"/>
    <w:rsid w:val="00917F4A"/>
    <w:rsid w:val="0092166B"/>
    <w:rsid w:val="009228D1"/>
    <w:rsid w:val="009237F9"/>
    <w:rsid w:val="00924E70"/>
    <w:rsid w:val="00924E8E"/>
    <w:rsid w:val="00925E45"/>
    <w:rsid w:val="0092751D"/>
    <w:rsid w:val="00927F0B"/>
    <w:rsid w:val="0093064D"/>
    <w:rsid w:val="00932EDB"/>
    <w:rsid w:val="00934F57"/>
    <w:rsid w:val="0093763F"/>
    <w:rsid w:val="00941987"/>
    <w:rsid w:val="00942DB1"/>
    <w:rsid w:val="009430B1"/>
    <w:rsid w:val="00943277"/>
    <w:rsid w:val="00943D18"/>
    <w:rsid w:val="00944982"/>
    <w:rsid w:val="00945021"/>
    <w:rsid w:val="009459D4"/>
    <w:rsid w:val="00946680"/>
    <w:rsid w:val="0094760F"/>
    <w:rsid w:val="009478DA"/>
    <w:rsid w:val="00947B04"/>
    <w:rsid w:val="0095237F"/>
    <w:rsid w:val="00954147"/>
    <w:rsid w:val="00954297"/>
    <w:rsid w:val="00956265"/>
    <w:rsid w:val="00956A6C"/>
    <w:rsid w:val="0096022A"/>
    <w:rsid w:val="00962187"/>
    <w:rsid w:val="00962728"/>
    <w:rsid w:val="009672BC"/>
    <w:rsid w:val="00967932"/>
    <w:rsid w:val="00970DCE"/>
    <w:rsid w:val="009713C5"/>
    <w:rsid w:val="00973976"/>
    <w:rsid w:val="00974DAE"/>
    <w:rsid w:val="00976C0E"/>
    <w:rsid w:val="00976C16"/>
    <w:rsid w:val="00980346"/>
    <w:rsid w:val="00981FAF"/>
    <w:rsid w:val="00983A85"/>
    <w:rsid w:val="0098585F"/>
    <w:rsid w:val="009876AA"/>
    <w:rsid w:val="00987D47"/>
    <w:rsid w:val="0099096B"/>
    <w:rsid w:val="0099188C"/>
    <w:rsid w:val="00991C4F"/>
    <w:rsid w:val="0099232C"/>
    <w:rsid w:val="0099463E"/>
    <w:rsid w:val="009946B0"/>
    <w:rsid w:val="009962C3"/>
    <w:rsid w:val="009A22C3"/>
    <w:rsid w:val="009A66B9"/>
    <w:rsid w:val="009B07A3"/>
    <w:rsid w:val="009B1B9A"/>
    <w:rsid w:val="009B299B"/>
    <w:rsid w:val="009B37EA"/>
    <w:rsid w:val="009B73A6"/>
    <w:rsid w:val="009C13E5"/>
    <w:rsid w:val="009C561E"/>
    <w:rsid w:val="009C6C72"/>
    <w:rsid w:val="009C6E82"/>
    <w:rsid w:val="009C70C4"/>
    <w:rsid w:val="009D0580"/>
    <w:rsid w:val="009D2276"/>
    <w:rsid w:val="009D23FD"/>
    <w:rsid w:val="009D541B"/>
    <w:rsid w:val="009D5EB8"/>
    <w:rsid w:val="009D5FCE"/>
    <w:rsid w:val="009D65DF"/>
    <w:rsid w:val="009E0945"/>
    <w:rsid w:val="009E2625"/>
    <w:rsid w:val="009E2889"/>
    <w:rsid w:val="009E4117"/>
    <w:rsid w:val="009E4C26"/>
    <w:rsid w:val="009E5B5D"/>
    <w:rsid w:val="009E688C"/>
    <w:rsid w:val="009E6E50"/>
    <w:rsid w:val="009E79AC"/>
    <w:rsid w:val="009F1B63"/>
    <w:rsid w:val="009F33F1"/>
    <w:rsid w:val="009F40D3"/>
    <w:rsid w:val="009F46DF"/>
    <w:rsid w:val="009F58D1"/>
    <w:rsid w:val="009F676D"/>
    <w:rsid w:val="009F7CCE"/>
    <w:rsid w:val="009F7E96"/>
    <w:rsid w:val="00A02192"/>
    <w:rsid w:val="00A03FFE"/>
    <w:rsid w:val="00A044C5"/>
    <w:rsid w:val="00A0538B"/>
    <w:rsid w:val="00A05D2C"/>
    <w:rsid w:val="00A060AB"/>
    <w:rsid w:val="00A0666A"/>
    <w:rsid w:val="00A06B89"/>
    <w:rsid w:val="00A11711"/>
    <w:rsid w:val="00A14FCE"/>
    <w:rsid w:val="00A15019"/>
    <w:rsid w:val="00A17EFB"/>
    <w:rsid w:val="00A215AD"/>
    <w:rsid w:val="00A23D73"/>
    <w:rsid w:val="00A24827"/>
    <w:rsid w:val="00A25AE7"/>
    <w:rsid w:val="00A26106"/>
    <w:rsid w:val="00A3002E"/>
    <w:rsid w:val="00A331CA"/>
    <w:rsid w:val="00A35BF0"/>
    <w:rsid w:val="00A35C62"/>
    <w:rsid w:val="00A4251E"/>
    <w:rsid w:val="00A428C3"/>
    <w:rsid w:val="00A5214A"/>
    <w:rsid w:val="00A526D6"/>
    <w:rsid w:val="00A529F0"/>
    <w:rsid w:val="00A537FF"/>
    <w:rsid w:val="00A54391"/>
    <w:rsid w:val="00A55F5B"/>
    <w:rsid w:val="00A604D0"/>
    <w:rsid w:val="00A6071C"/>
    <w:rsid w:val="00A64F8F"/>
    <w:rsid w:val="00A652C8"/>
    <w:rsid w:val="00A6697A"/>
    <w:rsid w:val="00A723E2"/>
    <w:rsid w:val="00A73416"/>
    <w:rsid w:val="00A7363D"/>
    <w:rsid w:val="00A75E53"/>
    <w:rsid w:val="00A76297"/>
    <w:rsid w:val="00A76935"/>
    <w:rsid w:val="00A82B15"/>
    <w:rsid w:val="00A82C04"/>
    <w:rsid w:val="00A8324E"/>
    <w:rsid w:val="00A84D1F"/>
    <w:rsid w:val="00A84E2B"/>
    <w:rsid w:val="00A875C9"/>
    <w:rsid w:val="00A94FF0"/>
    <w:rsid w:val="00A952B9"/>
    <w:rsid w:val="00A956FB"/>
    <w:rsid w:val="00A962FA"/>
    <w:rsid w:val="00A964DE"/>
    <w:rsid w:val="00A97BC0"/>
    <w:rsid w:val="00AA149B"/>
    <w:rsid w:val="00AA1AB3"/>
    <w:rsid w:val="00AA35FC"/>
    <w:rsid w:val="00AA4B3C"/>
    <w:rsid w:val="00AA51A6"/>
    <w:rsid w:val="00AA5EF5"/>
    <w:rsid w:val="00AA7456"/>
    <w:rsid w:val="00AA793B"/>
    <w:rsid w:val="00AB4F21"/>
    <w:rsid w:val="00AB5165"/>
    <w:rsid w:val="00AB59AD"/>
    <w:rsid w:val="00AB68EB"/>
    <w:rsid w:val="00AB714D"/>
    <w:rsid w:val="00AB7C0D"/>
    <w:rsid w:val="00AC1353"/>
    <w:rsid w:val="00AC75C7"/>
    <w:rsid w:val="00AC7F71"/>
    <w:rsid w:val="00AD2F53"/>
    <w:rsid w:val="00AD314C"/>
    <w:rsid w:val="00AD38A2"/>
    <w:rsid w:val="00AD5633"/>
    <w:rsid w:val="00AD5A37"/>
    <w:rsid w:val="00AE00AE"/>
    <w:rsid w:val="00AE0975"/>
    <w:rsid w:val="00AE0E13"/>
    <w:rsid w:val="00AE3C93"/>
    <w:rsid w:val="00AE5C87"/>
    <w:rsid w:val="00AF031C"/>
    <w:rsid w:val="00AF0925"/>
    <w:rsid w:val="00AF0C06"/>
    <w:rsid w:val="00AF201F"/>
    <w:rsid w:val="00AF43E7"/>
    <w:rsid w:val="00AF4F45"/>
    <w:rsid w:val="00AF6519"/>
    <w:rsid w:val="00AF76B5"/>
    <w:rsid w:val="00B0296B"/>
    <w:rsid w:val="00B03E28"/>
    <w:rsid w:val="00B03FB0"/>
    <w:rsid w:val="00B0616A"/>
    <w:rsid w:val="00B062CF"/>
    <w:rsid w:val="00B07481"/>
    <w:rsid w:val="00B13E9C"/>
    <w:rsid w:val="00B149A2"/>
    <w:rsid w:val="00B1535B"/>
    <w:rsid w:val="00B2044A"/>
    <w:rsid w:val="00B20763"/>
    <w:rsid w:val="00B20B8E"/>
    <w:rsid w:val="00B2249E"/>
    <w:rsid w:val="00B26796"/>
    <w:rsid w:val="00B27006"/>
    <w:rsid w:val="00B27B4D"/>
    <w:rsid w:val="00B3503B"/>
    <w:rsid w:val="00B360D4"/>
    <w:rsid w:val="00B4337F"/>
    <w:rsid w:val="00B4571F"/>
    <w:rsid w:val="00B5380E"/>
    <w:rsid w:val="00B54682"/>
    <w:rsid w:val="00B56657"/>
    <w:rsid w:val="00B56AFB"/>
    <w:rsid w:val="00B607AA"/>
    <w:rsid w:val="00B60CDA"/>
    <w:rsid w:val="00B6442C"/>
    <w:rsid w:val="00B65D9D"/>
    <w:rsid w:val="00B66A35"/>
    <w:rsid w:val="00B67EE1"/>
    <w:rsid w:val="00B713D3"/>
    <w:rsid w:val="00B777BF"/>
    <w:rsid w:val="00B836D2"/>
    <w:rsid w:val="00B86510"/>
    <w:rsid w:val="00B8661B"/>
    <w:rsid w:val="00B90C8D"/>
    <w:rsid w:val="00B91F21"/>
    <w:rsid w:val="00B93B2F"/>
    <w:rsid w:val="00B942DA"/>
    <w:rsid w:val="00B9560A"/>
    <w:rsid w:val="00B96017"/>
    <w:rsid w:val="00B97AA5"/>
    <w:rsid w:val="00BA1379"/>
    <w:rsid w:val="00BA1BBC"/>
    <w:rsid w:val="00BA1C9A"/>
    <w:rsid w:val="00BA2E67"/>
    <w:rsid w:val="00BA359E"/>
    <w:rsid w:val="00BA4FD9"/>
    <w:rsid w:val="00BA79FC"/>
    <w:rsid w:val="00BB324D"/>
    <w:rsid w:val="00BC19E9"/>
    <w:rsid w:val="00BC3225"/>
    <w:rsid w:val="00BC558B"/>
    <w:rsid w:val="00BD13C1"/>
    <w:rsid w:val="00BD17B3"/>
    <w:rsid w:val="00BD1BFC"/>
    <w:rsid w:val="00BD3618"/>
    <w:rsid w:val="00BD3E4C"/>
    <w:rsid w:val="00BD404D"/>
    <w:rsid w:val="00BD4463"/>
    <w:rsid w:val="00BD5FFA"/>
    <w:rsid w:val="00BD6BD6"/>
    <w:rsid w:val="00BE1AD1"/>
    <w:rsid w:val="00BE267D"/>
    <w:rsid w:val="00BE47B7"/>
    <w:rsid w:val="00BE4B63"/>
    <w:rsid w:val="00BE4C57"/>
    <w:rsid w:val="00BE63F2"/>
    <w:rsid w:val="00BE790F"/>
    <w:rsid w:val="00BE7E23"/>
    <w:rsid w:val="00BE7F9F"/>
    <w:rsid w:val="00BF3668"/>
    <w:rsid w:val="00BF4905"/>
    <w:rsid w:val="00BF4D87"/>
    <w:rsid w:val="00BF5E0A"/>
    <w:rsid w:val="00BF72EE"/>
    <w:rsid w:val="00BF7DAC"/>
    <w:rsid w:val="00C0069C"/>
    <w:rsid w:val="00C00AD2"/>
    <w:rsid w:val="00C00D77"/>
    <w:rsid w:val="00C027A0"/>
    <w:rsid w:val="00C031A0"/>
    <w:rsid w:val="00C04E68"/>
    <w:rsid w:val="00C07035"/>
    <w:rsid w:val="00C070F6"/>
    <w:rsid w:val="00C1042D"/>
    <w:rsid w:val="00C10EFA"/>
    <w:rsid w:val="00C128B3"/>
    <w:rsid w:val="00C14C18"/>
    <w:rsid w:val="00C15BB7"/>
    <w:rsid w:val="00C167B8"/>
    <w:rsid w:val="00C16CD9"/>
    <w:rsid w:val="00C16F42"/>
    <w:rsid w:val="00C203A8"/>
    <w:rsid w:val="00C214D2"/>
    <w:rsid w:val="00C21AAE"/>
    <w:rsid w:val="00C222CA"/>
    <w:rsid w:val="00C22823"/>
    <w:rsid w:val="00C25F89"/>
    <w:rsid w:val="00C2617E"/>
    <w:rsid w:val="00C269D7"/>
    <w:rsid w:val="00C30E0B"/>
    <w:rsid w:val="00C36181"/>
    <w:rsid w:val="00C37DF7"/>
    <w:rsid w:val="00C407B6"/>
    <w:rsid w:val="00C410DD"/>
    <w:rsid w:val="00C41A03"/>
    <w:rsid w:val="00C434AF"/>
    <w:rsid w:val="00C4432F"/>
    <w:rsid w:val="00C4498F"/>
    <w:rsid w:val="00C4534D"/>
    <w:rsid w:val="00C46B84"/>
    <w:rsid w:val="00C471DA"/>
    <w:rsid w:val="00C50561"/>
    <w:rsid w:val="00C52011"/>
    <w:rsid w:val="00C53B40"/>
    <w:rsid w:val="00C564B2"/>
    <w:rsid w:val="00C629EA"/>
    <w:rsid w:val="00C6489A"/>
    <w:rsid w:val="00C660CF"/>
    <w:rsid w:val="00C66B9C"/>
    <w:rsid w:val="00C704D3"/>
    <w:rsid w:val="00C7234D"/>
    <w:rsid w:val="00C724F5"/>
    <w:rsid w:val="00C72C4A"/>
    <w:rsid w:val="00C76999"/>
    <w:rsid w:val="00C84271"/>
    <w:rsid w:val="00C856B1"/>
    <w:rsid w:val="00C869B0"/>
    <w:rsid w:val="00C902D5"/>
    <w:rsid w:val="00C94EED"/>
    <w:rsid w:val="00C95568"/>
    <w:rsid w:val="00C979A4"/>
    <w:rsid w:val="00C97E5E"/>
    <w:rsid w:val="00CA01E4"/>
    <w:rsid w:val="00CA0BF6"/>
    <w:rsid w:val="00CA1B43"/>
    <w:rsid w:val="00CA24D6"/>
    <w:rsid w:val="00CA27B7"/>
    <w:rsid w:val="00CA5B81"/>
    <w:rsid w:val="00CB0700"/>
    <w:rsid w:val="00CB1E57"/>
    <w:rsid w:val="00CB2754"/>
    <w:rsid w:val="00CB473B"/>
    <w:rsid w:val="00CB61EF"/>
    <w:rsid w:val="00CB7551"/>
    <w:rsid w:val="00CC2E16"/>
    <w:rsid w:val="00CC3A4D"/>
    <w:rsid w:val="00CC510F"/>
    <w:rsid w:val="00CC681C"/>
    <w:rsid w:val="00CD0740"/>
    <w:rsid w:val="00CD15E9"/>
    <w:rsid w:val="00CD28FB"/>
    <w:rsid w:val="00CD2BA7"/>
    <w:rsid w:val="00CD3F56"/>
    <w:rsid w:val="00CD479D"/>
    <w:rsid w:val="00CD5782"/>
    <w:rsid w:val="00CD59D0"/>
    <w:rsid w:val="00CD6AF2"/>
    <w:rsid w:val="00CD7675"/>
    <w:rsid w:val="00CE297E"/>
    <w:rsid w:val="00CE4D11"/>
    <w:rsid w:val="00CE5919"/>
    <w:rsid w:val="00CE65E9"/>
    <w:rsid w:val="00CE6889"/>
    <w:rsid w:val="00CE6BB7"/>
    <w:rsid w:val="00CE6ECC"/>
    <w:rsid w:val="00CF221F"/>
    <w:rsid w:val="00CF5E64"/>
    <w:rsid w:val="00CF6700"/>
    <w:rsid w:val="00D00B00"/>
    <w:rsid w:val="00D017E3"/>
    <w:rsid w:val="00D02E61"/>
    <w:rsid w:val="00D030DF"/>
    <w:rsid w:val="00D03487"/>
    <w:rsid w:val="00D051BE"/>
    <w:rsid w:val="00D067BB"/>
    <w:rsid w:val="00D06BC8"/>
    <w:rsid w:val="00D07B48"/>
    <w:rsid w:val="00D07E64"/>
    <w:rsid w:val="00D11C0A"/>
    <w:rsid w:val="00D1244B"/>
    <w:rsid w:val="00D13D45"/>
    <w:rsid w:val="00D23B07"/>
    <w:rsid w:val="00D23BF4"/>
    <w:rsid w:val="00D24EEB"/>
    <w:rsid w:val="00D25713"/>
    <w:rsid w:val="00D25E41"/>
    <w:rsid w:val="00D34522"/>
    <w:rsid w:val="00D367D1"/>
    <w:rsid w:val="00D378F2"/>
    <w:rsid w:val="00D37AB3"/>
    <w:rsid w:val="00D40795"/>
    <w:rsid w:val="00D40F7A"/>
    <w:rsid w:val="00D412BD"/>
    <w:rsid w:val="00D41C05"/>
    <w:rsid w:val="00D44700"/>
    <w:rsid w:val="00D449D8"/>
    <w:rsid w:val="00D47654"/>
    <w:rsid w:val="00D50319"/>
    <w:rsid w:val="00D50834"/>
    <w:rsid w:val="00D5085E"/>
    <w:rsid w:val="00D52518"/>
    <w:rsid w:val="00D52910"/>
    <w:rsid w:val="00D600BF"/>
    <w:rsid w:val="00D626FA"/>
    <w:rsid w:val="00D658F9"/>
    <w:rsid w:val="00D65B0A"/>
    <w:rsid w:val="00D71BF4"/>
    <w:rsid w:val="00D74C4F"/>
    <w:rsid w:val="00D800E4"/>
    <w:rsid w:val="00D82AE3"/>
    <w:rsid w:val="00D92A9A"/>
    <w:rsid w:val="00D936FF"/>
    <w:rsid w:val="00D94197"/>
    <w:rsid w:val="00D94557"/>
    <w:rsid w:val="00D94804"/>
    <w:rsid w:val="00D97E24"/>
    <w:rsid w:val="00DA0491"/>
    <w:rsid w:val="00DA09E6"/>
    <w:rsid w:val="00DA1492"/>
    <w:rsid w:val="00DA1846"/>
    <w:rsid w:val="00DA2073"/>
    <w:rsid w:val="00DA2815"/>
    <w:rsid w:val="00DA360E"/>
    <w:rsid w:val="00DA3DC6"/>
    <w:rsid w:val="00DA4307"/>
    <w:rsid w:val="00DA6402"/>
    <w:rsid w:val="00DA6B74"/>
    <w:rsid w:val="00DA769F"/>
    <w:rsid w:val="00DA7E1C"/>
    <w:rsid w:val="00DB0AF3"/>
    <w:rsid w:val="00DB0E8B"/>
    <w:rsid w:val="00DB0ED0"/>
    <w:rsid w:val="00DB2199"/>
    <w:rsid w:val="00DB27E3"/>
    <w:rsid w:val="00DB5B15"/>
    <w:rsid w:val="00DB6ED0"/>
    <w:rsid w:val="00DB7079"/>
    <w:rsid w:val="00DB7C04"/>
    <w:rsid w:val="00DC1A64"/>
    <w:rsid w:val="00DC343A"/>
    <w:rsid w:val="00DC44D6"/>
    <w:rsid w:val="00DC47AB"/>
    <w:rsid w:val="00DC71AF"/>
    <w:rsid w:val="00DC738F"/>
    <w:rsid w:val="00DC78A4"/>
    <w:rsid w:val="00DD06B4"/>
    <w:rsid w:val="00DD153B"/>
    <w:rsid w:val="00DD17D4"/>
    <w:rsid w:val="00DD26B3"/>
    <w:rsid w:val="00DD2BC6"/>
    <w:rsid w:val="00DD3EAB"/>
    <w:rsid w:val="00DD4A58"/>
    <w:rsid w:val="00DD4E86"/>
    <w:rsid w:val="00DD4EB2"/>
    <w:rsid w:val="00DD504F"/>
    <w:rsid w:val="00DE3CF2"/>
    <w:rsid w:val="00DE3D03"/>
    <w:rsid w:val="00DE3F56"/>
    <w:rsid w:val="00DE6E37"/>
    <w:rsid w:val="00DE6E82"/>
    <w:rsid w:val="00DE7477"/>
    <w:rsid w:val="00DF091C"/>
    <w:rsid w:val="00DF2564"/>
    <w:rsid w:val="00DF280A"/>
    <w:rsid w:val="00DF2EA7"/>
    <w:rsid w:val="00DF321A"/>
    <w:rsid w:val="00DF47AA"/>
    <w:rsid w:val="00DF6984"/>
    <w:rsid w:val="00DF75E5"/>
    <w:rsid w:val="00E0039F"/>
    <w:rsid w:val="00E01C27"/>
    <w:rsid w:val="00E02A0E"/>
    <w:rsid w:val="00E0302E"/>
    <w:rsid w:val="00E034B1"/>
    <w:rsid w:val="00E03BA6"/>
    <w:rsid w:val="00E058EA"/>
    <w:rsid w:val="00E06190"/>
    <w:rsid w:val="00E1037C"/>
    <w:rsid w:val="00E11A57"/>
    <w:rsid w:val="00E172A2"/>
    <w:rsid w:val="00E228D3"/>
    <w:rsid w:val="00E26939"/>
    <w:rsid w:val="00E26BA2"/>
    <w:rsid w:val="00E30519"/>
    <w:rsid w:val="00E30F29"/>
    <w:rsid w:val="00E31494"/>
    <w:rsid w:val="00E3300A"/>
    <w:rsid w:val="00E33242"/>
    <w:rsid w:val="00E34A12"/>
    <w:rsid w:val="00E361A2"/>
    <w:rsid w:val="00E376F4"/>
    <w:rsid w:val="00E37F84"/>
    <w:rsid w:val="00E40978"/>
    <w:rsid w:val="00E42E18"/>
    <w:rsid w:val="00E4388C"/>
    <w:rsid w:val="00E46371"/>
    <w:rsid w:val="00E46818"/>
    <w:rsid w:val="00E469CF"/>
    <w:rsid w:val="00E50270"/>
    <w:rsid w:val="00E504AA"/>
    <w:rsid w:val="00E521E4"/>
    <w:rsid w:val="00E52AB6"/>
    <w:rsid w:val="00E54FBB"/>
    <w:rsid w:val="00E601FE"/>
    <w:rsid w:val="00E60CC9"/>
    <w:rsid w:val="00E62021"/>
    <w:rsid w:val="00E640C5"/>
    <w:rsid w:val="00E7035E"/>
    <w:rsid w:val="00E7093C"/>
    <w:rsid w:val="00E71528"/>
    <w:rsid w:val="00E71CA6"/>
    <w:rsid w:val="00E73721"/>
    <w:rsid w:val="00E74E2B"/>
    <w:rsid w:val="00E8025D"/>
    <w:rsid w:val="00E81809"/>
    <w:rsid w:val="00E8294A"/>
    <w:rsid w:val="00E8356A"/>
    <w:rsid w:val="00E83E73"/>
    <w:rsid w:val="00E86BA0"/>
    <w:rsid w:val="00E878D4"/>
    <w:rsid w:val="00E90393"/>
    <w:rsid w:val="00E909E2"/>
    <w:rsid w:val="00E92D81"/>
    <w:rsid w:val="00E94D84"/>
    <w:rsid w:val="00E94F3C"/>
    <w:rsid w:val="00E971BA"/>
    <w:rsid w:val="00EA2F78"/>
    <w:rsid w:val="00EA3BDF"/>
    <w:rsid w:val="00EA5115"/>
    <w:rsid w:val="00EA53E7"/>
    <w:rsid w:val="00EA6AB8"/>
    <w:rsid w:val="00EB0EC3"/>
    <w:rsid w:val="00EB1380"/>
    <w:rsid w:val="00EB1FAC"/>
    <w:rsid w:val="00EB2DF7"/>
    <w:rsid w:val="00EB4F40"/>
    <w:rsid w:val="00EB61F2"/>
    <w:rsid w:val="00EB652D"/>
    <w:rsid w:val="00EC0903"/>
    <w:rsid w:val="00EC0938"/>
    <w:rsid w:val="00EC275E"/>
    <w:rsid w:val="00EC67A9"/>
    <w:rsid w:val="00EC6EF3"/>
    <w:rsid w:val="00ED18D6"/>
    <w:rsid w:val="00ED202E"/>
    <w:rsid w:val="00ED23E6"/>
    <w:rsid w:val="00ED3D21"/>
    <w:rsid w:val="00ED46F1"/>
    <w:rsid w:val="00ED62EC"/>
    <w:rsid w:val="00ED6C05"/>
    <w:rsid w:val="00ED721E"/>
    <w:rsid w:val="00EE02B0"/>
    <w:rsid w:val="00EE069D"/>
    <w:rsid w:val="00EE0746"/>
    <w:rsid w:val="00EE176A"/>
    <w:rsid w:val="00EE20E8"/>
    <w:rsid w:val="00EE2475"/>
    <w:rsid w:val="00EE4009"/>
    <w:rsid w:val="00EE5A0F"/>
    <w:rsid w:val="00EE62A1"/>
    <w:rsid w:val="00EF142C"/>
    <w:rsid w:val="00EF19F7"/>
    <w:rsid w:val="00EF48E5"/>
    <w:rsid w:val="00EF5798"/>
    <w:rsid w:val="00F00CB9"/>
    <w:rsid w:val="00F011F7"/>
    <w:rsid w:val="00F01AA9"/>
    <w:rsid w:val="00F0403F"/>
    <w:rsid w:val="00F06DC0"/>
    <w:rsid w:val="00F07ED7"/>
    <w:rsid w:val="00F10180"/>
    <w:rsid w:val="00F10C63"/>
    <w:rsid w:val="00F11070"/>
    <w:rsid w:val="00F11FB4"/>
    <w:rsid w:val="00F127AB"/>
    <w:rsid w:val="00F157A6"/>
    <w:rsid w:val="00F15C85"/>
    <w:rsid w:val="00F17D0A"/>
    <w:rsid w:val="00F2110E"/>
    <w:rsid w:val="00F23A6E"/>
    <w:rsid w:val="00F24874"/>
    <w:rsid w:val="00F27948"/>
    <w:rsid w:val="00F27E7A"/>
    <w:rsid w:val="00F313A4"/>
    <w:rsid w:val="00F31FA2"/>
    <w:rsid w:val="00F33D7B"/>
    <w:rsid w:val="00F34379"/>
    <w:rsid w:val="00F363A3"/>
    <w:rsid w:val="00F36ADF"/>
    <w:rsid w:val="00F37498"/>
    <w:rsid w:val="00F379EA"/>
    <w:rsid w:val="00F404F1"/>
    <w:rsid w:val="00F43269"/>
    <w:rsid w:val="00F4413D"/>
    <w:rsid w:val="00F455D5"/>
    <w:rsid w:val="00F46145"/>
    <w:rsid w:val="00F5038C"/>
    <w:rsid w:val="00F503DC"/>
    <w:rsid w:val="00F506B3"/>
    <w:rsid w:val="00F54026"/>
    <w:rsid w:val="00F555A1"/>
    <w:rsid w:val="00F5566B"/>
    <w:rsid w:val="00F6020B"/>
    <w:rsid w:val="00F607BC"/>
    <w:rsid w:val="00F627DF"/>
    <w:rsid w:val="00F64013"/>
    <w:rsid w:val="00F64F5F"/>
    <w:rsid w:val="00F70DBD"/>
    <w:rsid w:val="00F73E9E"/>
    <w:rsid w:val="00F743D7"/>
    <w:rsid w:val="00F7464B"/>
    <w:rsid w:val="00F75FAF"/>
    <w:rsid w:val="00F77793"/>
    <w:rsid w:val="00F809C3"/>
    <w:rsid w:val="00F80A2B"/>
    <w:rsid w:val="00F813F9"/>
    <w:rsid w:val="00F82E77"/>
    <w:rsid w:val="00F84696"/>
    <w:rsid w:val="00F846CD"/>
    <w:rsid w:val="00F859BC"/>
    <w:rsid w:val="00F85C0D"/>
    <w:rsid w:val="00F97230"/>
    <w:rsid w:val="00FA0945"/>
    <w:rsid w:val="00FA0FF6"/>
    <w:rsid w:val="00FA4921"/>
    <w:rsid w:val="00FA4AE9"/>
    <w:rsid w:val="00FA730B"/>
    <w:rsid w:val="00FA74E1"/>
    <w:rsid w:val="00FA7B7C"/>
    <w:rsid w:val="00FB044F"/>
    <w:rsid w:val="00FB3133"/>
    <w:rsid w:val="00FB3E8E"/>
    <w:rsid w:val="00FB5BFA"/>
    <w:rsid w:val="00FB7810"/>
    <w:rsid w:val="00FC0598"/>
    <w:rsid w:val="00FC0FED"/>
    <w:rsid w:val="00FC1073"/>
    <w:rsid w:val="00FC1A1E"/>
    <w:rsid w:val="00FC1B34"/>
    <w:rsid w:val="00FC6EE2"/>
    <w:rsid w:val="00FD087A"/>
    <w:rsid w:val="00FD18E8"/>
    <w:rsid w:val="00FD19C7"/>
    <w:rsid w:val="00FD1EB8"/>
    <w:rsid w:val="00FD41BD"/>
    <w:rsid w:val="00FD41F9"/>
    <w:rsid w:val="00FD4411"/>
    <w:rsid w:val="00FE0338"/>
    <w:rsid w:val="00FE4F69"/>
    <w:rsid w:val="00FE7CD1"/>
    <w:rsid w:val="00FF1DEC"/>
    <w:rsid w:val="00FF28A5"/>
    <w:rsid w:val="00FF2CE4"/>
    <w:rsid w:val="00FF53C0"/>
    <w:rsid w:val="00FF55A3"/>
    <w:rsid w:val="00FF5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DA90B"/>
  <w15:docId w15:val="{87CD8119-898B-4C64-A3CB-8A10680A4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C71AF"/>
    <w:rPr>
      <w:sz w:val="16"/>
      <w:szCs w:val="16"/>
    </w:rPr>
  </w:style>
  <w:style w:type="paragraph" w:styleId="CommentText">
    <w:name w:val="annotation text"/>
    <w:basedOn w:val="Normal"/>
    <w:link w:val="CommentTextChar"/>
    <w:uiPriority w:val="99"/>
    <w:semiHidden/>
    <w:unhideWhenUsed/>
    <w:rsid w:val="00DC71AF"/>
    <w:pPr>
      <w:spacing w:line="240" w:lineRule="auto"/>
    </w:pPr>
    <w:rPr>
      <w:sz w:val="20"/>
      <w:szCs w:val="20"/>
    </w:rPr>
  </w:style>
  <w:style w:type="character" w:customStyle="1" w:styleId="CommentTextChar">
    <w:name w:val="Comment Text Char"/>
    <w:basedOn w:val="DefaultParagraphFont"/>
    <w:link w:val="CommentText"/>
    <w:uiPriority w:val="99"/>
    <w:semiHidden/>
    <w:rsid w:val="00DC71AF"/>
    <w:rPr>
      <w:sz w:val="20"/>
      <w:szCs w:val="20"/>
    </w:rPr>
  </w:style>
  <w:style w:type="paragraph" w:styleId="CommentSubject">
    <w:name w:val="annotation subject"/>
    <w:basedOn w:val="CommentText"/>
    <w:next w:val="CommentText"/>
    <w:link w:val="CommentSubjectChar"/>
    <w:uiPriority w:val="99"/>
    <w:semiHidden/>
    <w:unhideWhenUsed/>
    <w:rsid w:val="00DC71AF"/>
    <w:rPr>
      <w:b/>
      <w:bCs/>
    </w:rPr>
  </w:style>
  <w:style w:type="character" w:customStyle="1" w:styleId="CommentSubjectChar">
    <w:name w:val="Comment Subject Char"/>
    <w:basedOn w:val="CommentTextChar"/>
    <w:link w:val="CommentSubject"/>
    <w:uiPriority w:val="99"/>
    <w:semiHidden/>
    <w:rsid w:val="00DC71AF"/>
    <w:rPr>
      <w:b/>
      <w:bCs/>
      <w:sz w:val="20"/>
      <w:szCs w:val="20"/>
    </w:rPr>
  </w:style>
  <w:style w:type="paragraph" w:customStyle="1" w:styleId="m9081604062270490814m-4849213544478053307msolistparagraph">
    <w:name w:val="m_9081604062270490814m-4849213544478053307msolistparagraph"/>
    <w:basedOn w:val="Normal"/>
    <w:rsid w:val="002252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83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05D"/>
  </w:style>
  <w:style w:type="paragraph" w:styleId="Footer">
    <w:name w:val="footer"/>
    <w:basedOn w:val="Normal"/>
    <w:link w:val="FooterChar"/>
    <w:uiPriority w:val="99"/>
    <w:unhideWhenUsed/>
    <w:rsid w:val="00883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05D"/>
  </w:style>
  <w:style w:type="paragraph" w:styleId="ListParagraph">
    <w:name w:val="List Paragraph"/>
    <w:basedOn w:val="Normal"/>
    <w:uiPriority w:val="34"/>
    <w:qFormat/>
    <w:rsid w:val="004F1865"/>
    <w:pPr>
      <w:ind w:left="720"/>
      <w:contextualSpacing/>
    </w:pPr>
  </w:style>
  <w:style w:type="table" w:styleId="PlainTable4">
    <w:name w:val="Plain Table 4"/>
    <w:basedOn w:val="TableNormal"/>
    <w:uiPriority w:val="44"/>
    <w:rsid w:val="00DA281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0372E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il">
    <w:name w:val="il"/>
    <w:basedOn w:val="DefaultParagraphFont"/>
    <w:rsid w:val="001F1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631103">
      <w:bodyDiv w:val="1"/>
      <w:marLeft w:val="0"/>
      <w:marRight w:val="0"/>
      <w:marTop w:val="0"/>
      <w:marBottom w:val="0"/>
      <w:divBdr>
        <w:top w:val="none" w:sz="0" w:space="0" w:color="auto"/>
        <w:left w:val="none" w:sz="0" w:space="0" w:color="auto"/>
        <w:bottom w:val="none" w:sz="0" w:space="0" w:color="auto"/>
        <w:right w:val="none" w:sz="0" w:space="0" w:color="auto"/>
      </w:divBdr>
    </w:div>
    <w:div w:id="438186702">
      <w:bodyDiv w:val="1"/>
      <w:marLeft w:val="0"/>
      <w:marRight w:val="0"/>
      <w:marTop w:val="0"/>
      <w:marBottom w:val="0"/>
      <w:divBdr>
        <w:top w:val="none" w:sz="0" w:space="0" w:color="auto"/>
        <w:left w:val="none" w:sz="0" w:space="0" w:color="auto"/>
        <w:bottom w:val="none" w:sz="0" w:space="0" w:color="auto"/>
        <w:right w:val="none" w:sz="0" w:space="0" w:color="auto"/>
      </w:divBdr>
    </w:div>
    <w:div w:id="699550367">
      <w:bodyDiv w:val="1"/>
      <w:marLeft w:val="0"/>
      <w:marRight w:val="0"/>
      <w:marTop w:val="0"/>
      <w:marBottom w:val="0"/>
      <w:divBdr>
        <w:top w:val="none" w:sz="0" w:space="0" w:color="auto"/>
        <w:left w:val="none" w:sz="0" w:space="0" w:color="auto"/>
        <w:bottom w:val="none" w:sz="0" w:space="0" w:color="auto"/>
        <w:right w:val="none" w:sz="0" w:space="0" w:color="auto"/>
      </w:divBdr>
    </w:div>
    <w:div w:id="904218517">
      <w:bodyDiv w:val="1"/>
      <w:marLeft w:val="0"/>
      <w:marRight w:val="0"/>
      <w:marTop w:val="0"/>
      <w:marBottom w:val="0"/>
      <w:divBdr>
        <w:top w:val="none" w:sz="0" w:space="0" w:color="auto"/>
        <w:left w:val="none" w:sz="0" w:space="0" w:color="auto"/>
        <w:bottom w:val="none" w:sz="0" w:space="0" w:color="auto"/>
        <w:right w:val="none" w:sz="0" w:space="0" w:color="auto"/>
      </w:divBdr>
    </w:div>
    <w:div w:id="1115104277">
      <w:bodyDiv w:val="1"/>
      <w:marLeft w:val="0"/>
      <w:marRight w:val="0"/>
      <w:marTop w:val="0"/>
      <w:marBottom w:val="0"/>
      <w:divBdr>
        <w:top w:val="none" w:sz="0" w:space="0" w:color="auto"/>
        <w:left w:val="none" w:sz="0" w:space="0" w:color="auto"/>
        <w:bottom w:val="none" w:sz="0" w:space="0" w:color="auto"/>
        <w:right w:val="none" w:sz="0" w:space="0" w:color="auto"/>
      </w:divBdr>
      <w:divsChild>
        <w:div w:id="350572616">
          <w:marLeft w:val="0"/>
          <w:marRight w:val="0"/>
          <w:marTop w:val="0"/>
          <w:marBottom w:val="0"/>
          <w:divBdr>
            <w:top w:val="none" w:sz="0" w:space="0" w:color="auto"/>
            <w:left w:val="none" w:sz="0" w:space="0" w:color="auto"/>
            <w:bottom w:val="none" w:sz="0" w:space="0" w:color="auto"/>
            <w:right w:val="none" w:sz="0" w:space="0" w:color="auto"/>
          </w:divBdr>
        </w:div>
        <w:div w:id="25521628">
          <w:marLeft w:val="0"/>
          <w:marRight w:val="0"/>
          <w:marTop w:val="0"/>
          <w:marBottom w:val="0"/>
          <w:divBdr>
            <w:top w:val="none" w:sz="0" w:space="0" w:color="auto"/>
            <w:left w:val="none" w:sz="0" w:space="0" w:color="auto"/>
            <w:bottom w:val="none" w:sz="0" w:space="0" w:color="auto"/>
            <w:right w:val="none" w:sz="0" w:space="0" w:color="auto"/>
          </w:divBdr>
        </w:div>
        <w:div w:id="939489120">
          <w:marLeft w:val="0"/>
          <w:marRight w:val="0"/>
          <w:marTop w:val="0"/>
          <w:marBottom w:val="0"/>
          <w:divBdr>
            <w:top w:val="none" w:sz="0" w:space="0" w:color="auto"/>
            <w:left w:val="none" w:sz="0" w:space="0" w:color="auto"/>
            <w:bottom w:val="none" w:sz="0" w:space="0" w:color="auto"/>
            <w:right w:val="none" w:sz="0" w:space="0" w:color="auto"/>
          </w:divBdr>
        </w:div>
      </w:divsChild>
    </w:div>
    <w:div w:id="1574586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rockley\Brockley%20minutes%20november%20202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Brockley minutes november 2022</Template>
  <TotalTime>0</TotalTime>
  <Pages>3</Pages>
  <Words>942</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eastell</dc:creator>
  <cp:keywords/>
  <dc:description/>
  <cp:lastModifiedBy>christine mason</cp:lastModifiedBy>
  <cp:revision>2</cp:revision>
  <cp:lastPrinted>2023-06-24T14:02:00Z</cp:lastPrinted>
  <dcterms:created xsi:type="dcterms:W3CDTF">2023-09-25T07:33:00Z</dcterms:created>
  <dcterms:modified xsi:type="dcterms:W3CDTF">2023-09-25T07:33:00Z</dcterms:modified>
</cp:coreProperties>
</file>