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FFA9" w14:textId="223C1068" w:rsidR="00510876" w:rsidRPr="003634DB" w:rsidRDefault="00510876" w:rsidP="003634DB">
      <w:pPr>
        <w:ind w:right="-472"/>
        <w:rPr>
          <w:b/>
          <w:bCs/>
          <w:sz w:val="24"/>
          <w:szCs w:val="24"/>
        </w:rPr>
      </w:pPr>
      <w:r w:rsidRPr="00510876">
        <w:rPr>
          <w:b/>
          <w:bCs/>
          <w:sz w:val="24"/>
          <w:szCs w:val="24"/>
        </w:rPr>
        <w:t xml:space="preserve">MINUTES OF </w:t>
      </w:r>
      <w:r>
        <w:rPr>
          <w:b/>
          <w:bCs/>
          <w:sz w:val="24"/>
          <w:szCs w:val="24"/>
        </w:rPr>
        <w:t xml:space="preserve">THE </w:t>
      </w:r>
      <w:r w:rsidRPr="00510876">
        <w:rPr>
          <w:b/>
          <w:bCs/>
          <w:sz w:val="24"/>
          <w:szCs w:val="24"/>
        </w:rPr>
        <w:t xml:space="preserve">BROCKLEY PARISH COUNCIL </w:t>
      </w:r>
      <w:r w:rsidR="003634DB">
        <w:rPr>
          <w:b/>
          <w:bCs/>
          <w:sz w:val="24"/>
          <w:szCs w:val="24"/>
        </w:rPr>
        <w:t xml:space="preserve">ANNUAL GENERAL </w:t>
      </w:r>
      <w:r w:rsidRPr="00510876">
        <w:rPr>
          <w:b/>
          <w:bCs/>
          <w:sz w:val="24"/>
          <w:szCs w:val="24"/>
        </w:rPr>
        <w:t>MEETING HELD ON</w:t>
      </w:r>
      <w:r w:rsidR="003634DB">
        <w:rPr>
          <w:b/>
          <w:bCs/>
          <w:sz w:val="24"/>
          <w:szCs w:val="24"/>
        </w:rPr>
        <w:t xml:space="preserve"> </w:t>
      </w:r>
      <w:r w:rsidR="002C7354">
        <w:rPr>
          <w:b/>
          <w:bCs/>
          <w:sz w:val="24"/>
          <w:szCs w:val="24"/>
        </w:rPr>
        <w:t xml:space="preserve"> </w:t>
      </w:r>
      <w:r w:rsidR="007C1BCC">
        <w:rPr>
          <w:b/>
          <w:bCs/>
          <w:sz w:val="24"/>
          <w:szCs w:val="24"/>
        </w:rPr>
        <w:t>18</w:t>
      </w:r>
      <w:r w:rsidR="007C1BCC" w:rsidRPr="007C1BCC">
        <w:rPr>
          <w:b/>
          <w:bCs/>
          <w:sz w:val="24"/>
          <w:szCs w:val="24"/>
          <w:vertAlign w:val="superscript"/>
        </w:rPr>
        <w:t>TH</w:t>
      </w:r>
      <w:r w:rsidR="00F24874">
        <w:rPr>
          <w:b/>
          <w:bCs/>
          <w:sz w:val="24"/>
          <w:szCs w:val="24"/>
          <w:vertAlign w:val="superscript"/>
        </w:rPr>
        <w:t xml:space="preserve"> </w:t>
      </w:r>
      <w:r w:rsidR="00EE62A1">
        <w:rPr>
          <w:b/>
          <w:bCs/>
          <w:sz w:val="24"/>
          <w:szCs w:val="24"/>
        </w:rPr>
        <w:t>MA</w:t>
      </w:r>
      <w:r w:rsidR="003634DB">
        <w:rPr>
          <w:b/>
          <w:bCs/>
          <w:sz w:val="24"/>
          <w:szCs w:val="24"/>
        </w:rPr>
        <w:t xml:space="preserve">Y </w:t>
      </w:r>
      <w:r w:rsidR="00F80A2B">
        <w:rPr>
          <w:b/>
          <w:bCs/>
          <w:sz w:val="24"/>
          <w:szCs w:val="24"/>
        </w:rPr>
        <w:t>2023</w:t>
      </w:r>
      <w:r w:rsidR="000548C5">
        <w:rPr>
          <w:b/>
          <w:bCs/>
          <w:sz w:val="24"/>
          <w:szCs w:val="24"/>
        </w:rPr>
        <w:t xml:space="preserve"> </w:t>
      </w:r>
      <w:r w:rsidRPr="000548C5">
        <w:rPr>
          <w:b/>
          <w:bCs/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THE VILLAGE HALL, BROCKLEY</w:t>
      </w:r>
      <w:r w:rsidR="00D030DF">
        <w:rPr>
          <w:b/>
          <w:bCs/>
          <w:sz w:val="24"/>
          <w:szCs w:val="24"/>
        </w:rPr>
        <w:t xml:space="preserve"> AT</w:t>
      </w:r>
      <w:r w:rsidR="003C45E9">
        <w:rPr>
          <w:b/>
          <w:bCs/>
          <w:sz w:val="24"/>
          <w:szCs w:val="24"/>
        </w:rPr>
        <w:t xml:space="preserve"> 8.00</w:t>
      </w:r>
      <w:r w:rsidR="00D030DF">
        <w:rPr>
          <w:b/>
          <w:bCs/>
          <w:sz w:val="24"/>
          <w:szCs w:val="24"/>
        </w:rPr>
        <w:t>PM</w:t>
      </w:r>
    </w:p>
    <w:p w14:paraId="454AC8AA" w14:textId="61A0B74F" w:rsidR="00510876" w:rsidRPr="00510876" w:rsidRDefault="00510876">
      <w:pPr>
        <w:rPr>
          <w:sz w:val="24"/>
          <w:szCs w:val="24"/>
        </w:rPr>
      </w:pPr>
      <w:r w:rsidRPr="00510876">
        <w:rPr>
          <w:sz w:val="24"/>
          <w:szCs w:val="24"/>
        </w:rPr>
        <w:t xml:space="preserve">Present: </w:t>
      </w:r>
      <w:r w:rsidR="0050475A">
        <w:rPr>
          <w:sz w:val="24"/>
          <w:szCs w:val="24"/>
        </w:rPr>
        <w:t xml:space="preserve">Cllr Dr J Wymer, </w:t>
      </w:r>
      <w:r>
        <w:rPr>
          <w:sz w:val="24"/>
          <w:szCs w:val="24"/>
        </w:rPr>
        <w:t xml:space="preserve">Cllr R Dinsey, </w:t>
      </w:r>
      <w:r w:rsidR="000548C5">
        <w:rPr>
          <w:sz w:val="24"/>
          <w:szCs w:val="24"/>
        </w:rPr>
        <w:t xml:space="preserve">Cllr F Driver, </w:t>
      </w:r>
      <w:r w:rsidR="00401294">
        <w:rPr>
          <w:sz w:val="24"/>
          <w:szCs w:val="24"/>
        </w:rPr>
        <w:t>Cllr Baber</w:t>
      </w:r>
    </w:p>
    <w:p w14:paraId="39028A79" w14:textId="26B01D34" w:rsidR="004F5D56" w:rsidRDefault="00707C29" w:rsidP="002F5C6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510876">
        <w:rPr>
          <w:sz w:val="24"/>
          <w:szCs w:val="24"/>
        </w:rPr>
        <w:t xml:space="preserve">.  </w:t>
      </w:r>
      <w:r w:rsidR="004F5D56">
        <w:rPr>
          <w:sz w:val="24"/>
          <w:szCs w:val="24"/>
        </w:rPr>
        <w:t>ELECTION OF CHAIRMAN</w:t>
      </w:r>
      <w:r w:rsidR="003C45E9">
        <w:rPr>
          <w:sz w:val="24"/>
          <w:szCs w:val="24"/>
        </w:rPr>
        <w:t xml:space="preserve"> </w:t>
      </w:r>
    </w:p>
    <w:p w14:paraId="218C8E90" w14:textId="1EEB4268" w:rsidR="00503EC7" w:rsidRDefault="00503EC7" w:rsidP="00F6020B">
      <w:pPr>
        <w:jc w:val="both"/>
        <w:rPr>
          <w:sz w:val="24"/>
          <w:szCs w:val="24"/>
        </w:rPr>
      </w:pPr>
      <w:r>
        <w:rPr>
          <w:sz w:val="24"/>
          <w:szCs w:val="24"/>
        </w:rPr>
        <w:t>Proposed by Cllr Baber, seconded by Cllr D</w:t>
      </w:r>
      <w:r w:rsidR="000A1B48">
        <w:rPr>
          <w:sz w:val="24"/>
          <w:szCs w:val="24"/>
        </w:rPr>
        <w:t>river that Cllr Wymer be</w:t>
      </w:r>
      <w:r w:rsidR="002F1BCA">
        <w:rPr>
          <w:sz w:val="24"/>
          <w:szCs w:val="24"/>
        </w:rPr>
        <w:t xml:space="preserve"> </w:t>
      </w:r>
      <w:r w:rsidR="000A1B48">
        <w:rPr>
          <w:sz w:val="24"/>
          <w:szCs w:val="24"/>
        </w:rPr>
        <w:t xml:space="preserve">elected Chairman for the forthcoming year </w:t>
      </w:r>
      <w:r w:rsidR="009B07A3">
        <w:rPr>
          <w:sz w:val="24"/>
          <w:szCs w:val="24"/>
        </w:rPr>
        <w:t>– unanimous.</w:t>
      </w:r>
    </w:p>
    <w:p w14:paraId="2EF7065A" w14:textId="795639CB" w:rsidR="004F5D56" w:rsidRDefault="004F5D56" w:rsidP="002F5C6C">
      <w:pPr>
        <w:rPr>
          <w:sz w:val="24"/>
          <w:szCs w:val="24"/>
        </w:rPr>
      </w:pPr>
      <w:r>
        <w:rPr>
          <w:sz w:val="24"/>
          <w:szCs w:val="24"/>
        </w:rPr>
        <w:t>2.  ELECTION OF VICE-CHAIRMAN</w:t>
      </w:r>
    </w:p>
    <w:p w14:paraId="7F46FE9D" w14:textId="2521274B" w:rsidR="009B07A3" w:rsidRDefault="009B07A3" w:rsidP="00F6020B">
      <w:pPr>
        <w:jc w:val="both"/>
        <w:rPr>
          <w:sz w:val="24"/>
          <w:szCs w:val="24"/>
        </w:rPr>
      </w:pPr>
      <w:r>
        <w:rPr>
          <w:sz w:val="24"/>
          <w:szCs w:val="24"/>
        </w:rPr>
        <w:t>Proposed by Cllr Wymer, seconded by Cllr</w:t>
      </w:r>
      <w:r w:rsidR="002F1BCA">
        <w:rPr>
          <w:sz w:val="24"/>
          <w:szCs w:val="24"/>
        </w:rPr>
        <w:t xml:space="preserve"> Dinsey </w:t>
      </w:r>
      <w:r>
        <w:rPr>
          <w:sz w:val="24"/>
          <w:szCs w:val="24"/>
        </w:rPr>
        <w:t xml:space="preserve">that Cllr </w:t>
      </w:r>
      <w:r w:rsidR="00C46B84">
        <w:rPr>
          <w:sz w:val="24"/>
          <w:szCs w:val="24"/>
        </w:rPr>
        <w:t>Baber be</w:t>
      </w:r>
      <w:r>
        <w:rPr>
          <w:sz w:val="24"/>
          <w:szCs w:val="24"/>
        </w:rPr>
        <w:t xml:space="preserve"> </w:t>
      </w:r>
      <w:r w:rsidR="00C46B84">
        <w:rPr>
          <w:sz w:val="24"/>
          <w:szCs w:val="24"/>
        </w:rPr>
        <w:t>elected Vice</w:t>
      </w:r>
      <w:r w:rsidR="002F1BCA">
        <w:rPr>
          <w:sz w:val="24"/>
          <w:szCs w:val="24"/>
        </w:rPr>
        <w:t>-</w:t>
      </w:r>
      <w:r>
        <w:rPr>
          <w:sz w:val="24"/>
          <w:szCs w:val="24"/>
        </w:rPr>
        <w:t xml:space="preserve"> Chairman for the forthcoming year – unanimous.</w:t>
      </w:r>
    </w:p>
    <w:p w14:paraId="004A9108" w14:textId="47E5FBE3" w:rsidR="00510876" w:rsidRDefault="004F5D56" w:rsidP="002F5C6C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510876">
        <w:rPr>
          <w:sz w:val="24"/>
          <w:szCs w:val="24"/>
        </w:rPr>
        <w:t>APOLOGIE</w:t>
      </w:r>
      <w:r w:rsidR="002F5C6C">
        <w:rPr>
          <w:sz w:val="24"/>
          <w:szCs w:val="24"/>
        </w:rPr>
        <w:t>S</w:t>
      </w:r>
    </w:p>
    <w:p w14:paraId="4977BB32" w14:textId="3D554EFA" w:rsidR="007914B5" w:rsidRDefault="007914B5" w:rsidP="002F5C6C">
      <w:pPr>
        <w:rPr>
          <w:sz w:val="24"/>
          <w:szCs w:val="24"/>
        </w:rPr>
      </w:pPr>
      <w:r>
        <w:rPr>
          <w:sz w:val="24"/>
          <w:szCs w:val="24"/>
        </w:rPr>
        <w:t>All present.</w:t>
      </w:r>
    </w:p>
    <w:p w14:paraId="6A2CE9FF" w14:textId="6E078A3E" w:rsidR="00A14FCE" w:rsidRDefault="0015062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CC3A4D">
        <w:rPr>
          <w:sz w:val="24"/>
          <w:szCs w:val="24"/>
        </w:rPr>
        <w:t xml:space="preserve">.  </w:t>
      </w:r>
      <w:r w:rsidR="00401294">
        <w:rPr>
          <w:sz w:val="24"/>
          <w:szCs w:val="24"/>
        </w:rPr>
        <w:t xml:space="preserve">SIGNING </w:t>
      </w:r>
      <w:r w:rsidR="00AA1AB3">
        <w:rPr>
          <w:sz w:val="24"/>
          <w:szCs w:val="24"/>
        </w:rPr>
        <w:t xml:space="preserve">OF </w:t>
      </w:r>
      <w:r w:rsidR="00A14FCE">
        <w:rPr>
          <w:sz w:val="24"/>
          <w:szCs w:val="24"/>
        </w:rPr>
        <w:t xml:space="preserve">DECLARATION OF </w:t>
      </w:r>
      <w:r w:rsidR="00710E04">
        <w:rPr>
          <w:sz w:val="24"/>
          <w:szCs w:val="24"/>
        </w:rPr>
        <w:t xml:space="preserve">ACCEPTANCE </w:t>
      </w:r>
      <w:r w:rsidR="00A14FCE">
        <w:rPr>
          <w:sz w:val="24"/>
          <w:szCs w:val="24"/>
        </w:rPr>
        <w:t>OF OFFICE AND REGISTER OF INTERESTS</w:t>
      </w:r>
    </w:p>
    <w:p w14:paraId="2837A3B2" w14:textId="461C3DFF" w:rsidR="007914B5" w:rsidRDefault="007914B5" w:rsidP="00F6020B">
      <w:pPr>
        <w:jc w:val="both"/>
        <w:rPr>
          <w:sz w:val="24"/>
          <w:szCs w:val="24"/>
        </w:rPr>
      </w:pPr>
      <w:r>
        <w:rPr>
          <w:sz w:val="24"/>
          <w:szCs w:val="24"/>
        </w:rPr>
        <w:t>Duly signed.</w:t>
      </w:r>
      <w:r w:rsidR="00C22823">
        <w:rPr>
          <w:sz w:val="24"/>
          <w:szCs w:val="24"/>
        </w:rPr>
        <w:t xml:space="preserve"> </w:t>
      </w:r>
      <w:r w:rsidR="00932EDB">
        <w:rPr>
          <w:sz w:val="24"/>
          <w:szCs w:val="24"/>
        </w:rPr>
        <w:t xml:space="preserve">The </w:t>
      </w:r>
      <w:r w:rsidR="00A8324E">
        <w:rPr>
          <w:sz w:val="24"/>
          <w:szCs w:val="24"/>
        </w:rPr>
        <w:t>R</w:t>
      </w:r>
      <w:r w:rsidR="00932EDB">
        <w:rPr>
          <w:sz w:val="24"/>
          <w:szCs w:val="24"/>
        </w:rPr>
        <w:t xml:space="preserve">egister of </w:t>
      </w:r>
      <w:r w:rsidR="00A8324E">
        <w:rPr>
          <w:sz w:val="24"/>
          <w:szCs w:val="24"/>
        </w:rPr>
        <w:t xml:space="preserve">Interests </w:t>
      </w:r>
      <w:r w:rsidR="000F2958">
        <w:rPr>
          <w:sz w:val="24"/>
          <w:szCs w:val="24"/>
        </w:rPr>
        <w:t xml:space="preserve">forms </w:t>
      </w:r>
      <w:r w:rsidR="00A8324E">
        <w:rPr>
          <w:sz w:val="24"/>
          <w:szCs w:val="24"/>
        </w:rPr>
        <w:t xml:space="preserve">to be forwarded </w:t>
      </w:r>
      <w:r w:rsidR="00FD4411">
        <w:rPr>
          <w:sz w:val="24"/>
          <w:szCs w:val="24"/>
        </w:rPr>
        <w:t>to councillors later</w:t>
      </w:r>
      <w:r w:rsidR="000F2958">
        <w:rPr>
          <w:sz w:val="24"/>
          <w:szCs w:val="24"/>
        </w:rPr>
        <w:t xml:space="preserve">. </w:t>
      </w:r>
      <w:r w:rsidR="007E5998">
        <w:rPr>
          <w:sz w:val="24"/>
          <w:szCs w:val="24"/>
        </w:rPr>
        <w:t xml:space="preserve">For the record, </w:t>
      </w:r>
      <w:r w:rsidR="00C22823">
        <w:rPr>
          <w:sz w:val="24"/>
          <w:szCs w:val="24"/>
        </w:rPr>
        <w:t xml:space="preserve">Cllr Wymer thanked </w:t>
      </w:r>
      <w:r w:rsidR="002A3527">
        <w:rPr>
          <w:sz w:val="24"/>
          <w:szCs w:val="24"/>
        </w:rPr>
        <w:t xml:space="preserve">outgoing Councillors </w:t>
      </w:r>
      <w:r w:rsidR="00C22823">
        <w:rPr>
          <w:sz w:val="24"/>
          <w:szCs w:val="24"/>
        </w:rPr>
        <w:t>Kevin Fisk and</w:t>
      </w:r>
      <w:r w:rsidR="002A3527">
        <w:rPr>
          <w:sz w:val="24"/>
          <w:szCs w:val="24"/>
        </w:rPr>
        <w:t xml:space="preserve"> Richard Jones for their time and commitment to the Parish Council</w:t>
      </w:r>
      <w:r w:rsidR="002573A0">
        <w:rPr>
          <w:sz w:val="24"/>
          <w:szCs w:val="24"/>
        </w:rPr>
        <w:t>.</w:t>
      </w:r>
    </w:p>
    <w:p w14:paraId="6079F215" w14:textId="2A110415" w:rsidR="00944982" w:rsidRDefault="0015062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944982">
        <w:rPr>
          <w:sz w:val="24"/>
          <w:szCs w:val="24"/>
        </w:rPr>
        <w:t xml:space="preserve">.  </w:t>
      </w:r>
      <w:r w:rsidR="006635C6">
        <w:rPr>
          <w:sz w:val="24"/>
          <w:szCs w:val="24"/>
        </w:rPr>
        <w:t>DECLARATION OF INTERESTS &amp; REQUESTS FOR DISPENSATIONS</w:t>
      </w:r>
      <w:r w:rsidR="00FD4411">
        <w:rPr>
          <w:sz w:val="24"/>
          <w:szCs w:val="24"/>
        </w:rPr>
        <w:t xml:space="preserve">  </w:t>
      </w:r>
    </w:p>
    <w:p w14:paraId="17EA4E36" w14:textId="779D176C" w:rsidR="006635C6" w:rsidRDefault="002F0973">
      <w:pPr>
        <w:rPr>
          <w:sz w:val="24"/>
          <w:szCs w:val="24"/>
        </w:rPr>
      </w:pPr>
      <w:r>
        <w:rPr>
          <w:sz w:val="24"/>
          <w:szCs w:val="24"/>
        </w:rPr>
        <w:t>None received.</w:t>
      </w:r>
    </w:p>
    <w:p w14:paraId="085EFB72" w14:textId="5DC8F16F" w:rsidR="0072086B" w:rsidRDefault="0015062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2F0973">
        <w:rPr>
          <w:sz w:val="24"/>
          <w:szCs w:val="24"/>
        </w:rPr>
        <w:t xml:space="preserve">.  </w:t>
      </w:r>
      <w:r w:rsidR="00CC3A4D">
        <w:rPr>
          <w:sz w:val="24"/>
          <w:szCs w:val="24"/>
        </w:rPr>
        <w:t xml:space="preserve">TO APPROVE THE MINUTES OF THE </w:t>
      </w:r>
      <w:r w:rsidR="00D13D45">
        <w:rPr>
          <w:sz w:val="24"/>
          <w:szCs w:val="24"/>
        </w:rPr>
        <w:t>PARISH COUNCIL</w:t>
      </w:r>
      <w:r w:rsidR="00CC3A4D">
        <w:rPr>
          <w:sz w:val="24"/>
          <w:szCs w:val="24"/>
        </w:rPr>
        <w:t xml:space="preserve"> MEETING HELD ON</w:t>
      </w:r>
      <w:r w:rsidR="00FE7CD1">
        <w:rPr>
          <w:sz w:val="24"/>
          <w:szCs w:val="24"/>
        </w:rPr>
        <w:t xml:space="preserve"> </w:t>
      </w:r>
      <w:r w:rsidR="00512BFE">
        <w:rPr>
          <w:sz w:val="24"/>
          <w:szCs w:val="24"/>
        </w:rPr>
        <w:t xml:space="preserve">THE </w:t>
      </w:r>
      <w:r w:rsidR="00C46B84">
        <w:rPr>
          <w:sz w:val="24"/>
          <w:szCs w:val="24"/>
        </w:rPr>
        <w:t>23</w:t>
      </w:r>
      <w:r w:rsidR="00C46B84" w:rsidRPr="00512BFE">
        <w:rPr>
          <w:sz w:val="24"/>
          <w:szCs w:val="24"/>
          <w:vertAlign w:val="superscript"/>
        </w:rPr>
        <w:t>RD of</w:t>
      </w:r>
      <w:r w:rsidR="00512BFE">
        <w:rPr>
          <w:sz w:val="24"/>
          <w:szCs w:val="24"/>
        </w:rPr>
        <w:t xml:space="preserve"> MARCH 2023</w:t>
      </w:r>
    </w:p>
    <w:p w14:paraId="16F35186" w14:textId="00E327D0" w:rsidR="00512BFE" w:rsidRDefault="00A428C3" w:rsidP="004A7E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Proposed by Cllr Dinsey, seconded by Cllr Baber that the minutes of the </w:t>
      </w:r>
      <w:r w:rsidR="004979CD">
        <w:rPr>
          <w:sz w:val="24"/>
          <w:szCs w:val="24"/>
        </w:rPr>
        <w:t>meeting of</w:t>
      </w:r>
      <w:r w:rsidR="00F64013">
        <w:rPr>
          <w:sz w:val="24"/>
          <w:szCs w:val="24"/>
        </w:rPr>
        <w:t xml:space="preserve"> the</w:t>
      </w:r>
      <w:r w:rsidR="004979CD">
        <w:rPr>
          <w:sz w:val="24"/>
          <w:szCs w:val="24"/>
        </w:rPr>
        <w:t xml:space="preserve"> 23</w:t>
      </w:r>
      <w:r w:rsidR="004979CD" w:rsidRPr="004979CD">
        <w:rPr>
          <w:sz w:val="24"/>
          <w:szCs w:val="24"/>
          <w:vertAlign w:val="superscript"/>
        </w:rPr>
        <w:t>rd</w:t>
      </w:r>
      <w:r w:rsidR="00150628">
        <w:rPr>
          <w:sz w:val="24"/>
          <w:szCs w:val="24"/>
          <w:vertAlign w:val="superscript"/>
        </w:rPr>
        <w:t xml:space="preserve"> </w:t>
      </w:r>
      <w:r w:rsidR="004979CD">
        <w:rPr>
          <w:sz w:val="24"/>
          <w:szCs w:val="24"/>
        </w:rPr>
        <w:t>March 2023 are approved – unanimous.</w:t>
      </w:r>
    </w:p>
    <w:p w14:paraId="7846156E" w14:textId="7CAFEE21" w:rsidR="00344982" w:rsidRDefault="0015062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344982">
        <w:rPr>
          <w:sz w:val="24"/>
          <w:szCs w:val="24"/>
        </w:rPr>
        <w:t>.  MATTERS ARISING</w:t>
      </w:r>
    </w:p>
    <w:p w14:paraId="242BD9F6" w14:textId="0ED8A7FB" w:rsidR="00CC510F" w:rsidRDefault="00A76297" w:rsidP="004A7EED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relation to water coming out of the </w:t>
      </w:r>
      <w:r w:rsidR="00C46B84">
        <w:rPr>
          <w:sz w:val="24"/>
          <w:szCs w:val="24"/>
        </w:rPr>
        <w:t>farmyard and</w:t>
      </w:r>
      <w:r>
        <w:rPr>
          <w:sz w:val="24"/>
          <w:szCs w:val="24"/>
        </w:rPr>
        <w:t xml:space="preserve"> running down the side of the road on the 1066, Cllr Wymer has spoken to the </w:t>
      </w:r>
      <w:r w:rsidR="00C46B84">
        <w:rPr>
          <w:sz w:val="24"/>
          <w:szCs w:val="24"/>
        </w:rPr>
        <w:t>landowner</w:t>
      </w:r>
      <w:r w:rsidR="007A01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D449D8">
        <w:rPr>
          <w:sz w:val="24"/>
          <w:szCs w:val="24"/>
        </w:rPr>
        <w:t>it seems</w:t>
      </w:r>
      <w:r w:rsidR="000738C1">
        <w:rPr>
          <w:sz w:val="24"/>
          <w:szCs w:val="24"/>
        </w:rPr>
        <w:t xml:space="preserve"> </w:t>
      </w:r>
      <w:r w:rsidR="00D449D8">
        <w:rPr>
          <w:sz w:val="24"/>
          <w:szCs w:val="24"/>
        </w:rPr>
        <w:t>the grips</w:t>
      </w:r>
      <w:r w:rsidR="000738C1">
        <w:rPr>
          <w:sz w:val="24"/>
          <w:szCs w:val="24"/>
        </w:rPr>
        <w:t xml:space="preserve"> </w:t>
      </w:r>
      <w:r w:rsidR="00D449D8">
        <w:rPr>
          <w:sz w:val="24"/>
          <w:szCs w:val="24"/>
        </w:rPr>
        <w:t>require cleaning out.</w:t>
      </w:r>
      <w:r w:rsidR="000738C1">
        <w:rPr>
          <w:sz w:val="24"/>
          <w:szCs w:val="24"/>
        </w:rPr>
        <w:t xml:space="preserve"> </w:t>
      </w:r>
      <w:r w:rsidR="00A0666A">
        <w:rPr>
          <w:sz w:val="24"/>
          <w:szCs w:val="24"/>
        </w:rPr>
        <w:t xml:space="preserve">To be progressed by the </w:t>
      </w:r>
      <w:r w:rsidR="004C2CEE">
        <w:rPr>
          <w:sz w:val="24"/>
          <w:szCs w:val="24"/>
        </w:rPr>
        <w:t>owner</w:t>
      </w:r>
      <w:r w:rsidR="004F0C50">
        <w:rPr>
          <w:sz w:val="24"/>
          <w:szCs w:val="24"/>
        </w:rPr>
        <w:t>.</w:t>
      </w:r>
      <w:r w:rsidR="00410A0D">
        <w:rPr>
          <w:sz w:val="24"/>
          <w:szCs w:val="24"/>
        </w:rPr>
        <w:t xml:space="preserve"> </w:t>
      </w:r>
    </w:p>
    <w:p w14:paraId="11B96047" w14:textId="0282307C" w:rsidR="00F363A3" w:rsidRDefault="00766DAA" w:rsidP="004A7EED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Rather than sourcing an additional person to weed the play ar</w:t>
      </w:r>
      <w:r w:rsidR="00D600BF">
        <w:rPr>
          <w:sz w:val="24"/>
          <w:szCs w:val="24"/>
        </w:rPr>
        <w:t xml:space="preserve">ea, this will be </w:t>
      </w:r>
      <w:r w:rsidR="00843C8E">
        <w:rPr>
          <w:sz w:val="24"/>
          <w:szCs w:val="24"/>
        </w:rPr>
        <w:t>strimmed</w:t>
      </w:r>
      <w:r w:rsidR="00D600BF">
        <w:rPr>
          <w:sz w:val="24"/>
          <w:szCs w:val="24"/>
        </w:rPr>
        <w:t xml:space="preserve"> by the contactor who </w:t>
      </w:r>
      <w:r w:rsidR="004C2CEE">
        <w:rPr>
          <w:sz w:val="24"/>
          <w:szCs w:val="24"/>
        </w:rPr>
        <w:t xml:space="preserve">currently </w:t>
      </w:r>
      <w:r w:rsidR="00D600BF">
        <w:rPr>
          <w:sz w:val="24"/>
          <w:szCs w:val="24"/>
        </w:rPr>
        <w:t>cuts the grass</w:t>
      </w:r>
      <w:r w:rsidR="00054857">
        <w:rPr>
          <w:sz w:val="24"/>
          <w:szCs w:val="24"/>
        </w:rPr>
        <w:t xml:space="preserve"> for the parish council</w:t>
      </w:r>
      <w:r w:rsidR="00F363A3">
        <w:rPr>
          <w:sz w:val="24"/>
          <w:szCs w:val="24"/>
        </w:rPr>
        <w:t>.</w:t>
      </w:r>
    </w:p>
    <w:p w14:paraId="500FE1F2" w14:textId="17C507DB" w:rsidR="00924E70" w:rsidRDefault="006E5583" w:rsidP="004A7EED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A previously</w:t>
      </w:r>
      <w:r w:rsidR="00F363A3">
        <w:rPr>
          <w:sz w:val="24"/>
          <w:szCs w:val="24"/>
        </w:rPr>
        <w:t xml:space="preserve"> suggested </w:t>
      </w:r>
      <w:r w:rsidR="00315D2B">
        <w:rPr>
          <w:sz w:val="24"/>
          <w:szCs w:val="24"/>
        </w:rPr>
        <w:t>site</w:t>
      </w:r>
      <w:r w:rsidR="00F363A3">
        <w:rPr>
          <w:sz w:val="24"/>
          <w:szCs w:val="24"/>
        </w:rPr>
        <w:t xml:space="preserve"> for a new dog waste bin </w:t>
      </w:r>
      <w:r w:rsidR="00DE3D03">
        <w:rPr>
          <w:sz w:val="24"/>
          <w:szCs w:val="24"/>
        </w:rPr>
        <w:t>is proving</w:t>
      </w:r>
      <w:r>
        <w:rPr>
          <w:sz w:val="24"/>
          <w:szCs w:val="24"/>
        </w:rPr>
        <w:t xml:space="preserve"> </w:t>
      </w:r>
      <w:r w:rsidR="0068566C">
        <w:rPr>
          <w:sz w:val="24"/>
          <w:szCs w:val="24"/>
        </w:rPr>
        <w:t>impracticable,</w:t>
      </w:r>
      <w:r w:rsidR="004A0B65">
        <w:rPr>
          <w:sz w:val="24"/>
          <w:szCs w:val="24"/>
        </w:rPr>
        <w:t xml:space="preserve"> to be reassessed at the next meeting.</w:t>
      </w:r>
    </w:p>
    <w:p w14:paraId="5F2F0A92" w14:textId="4CF88501" w:rsidR="008F0D38" w:rsidRDefault="00524729" w:rsidP="004A7EED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noting, all invoices for the </w:t>
      </w:r>
      <w:r w:rsidR="002C254D">
        <w:rPr>
          <w:sz w:val="24"/>
          <w:szCs w:val="24"/>
        </w:rPr>
        <w:t>Coronation Celebrations are now in. Total spend £1249.38, the parish council</w:t>
      </w:r>
      <w:r w:rsidR="00D03487">
        <w:rPr>
          <w:sz w:val="24"/>
          <w:szCs w:val="24"/>
        </w:rPr>
        <w:t xml:space="preserve"> </w:t>
      </w:r>
      <w:r w:rsidR="002C254D">
        <w:rPr>
          <w:sz w:val="24"/>
          <w:szCs w:val="24"/>
        </w:rPr>
        <w:t>will</w:t>
      </w:r>
      <w:r w:rsidR="00D03487">
        <w:rPr>
          <w:sz w:val="24"/>
          <w:szCs w:val="24"/>
        </w:rPr>
        <w:t xml:space="preserve"> pay</w:t>
      </w:r>
      <w:r w:rsidR="002636D3">
        <w:rPr>
          <w:sz w:val="24"/>
          <w:szCs w:val="24"/>
        </w:rPr>
        <w:t xml:space="preserve"> </w:t>
      </w:r>
      <w:r w:rsidR="002C254D">
        <w:rPr>
          <w:sz w:val="24"/>
          <w:szCs w:val="24"/>
        </w:rPr>
        <w:t>£49.38.</w:t>
      </w:r>
    </w:p>
    <w:p w14:paraId="6807A62E" w14:textId="399380F7" w:rsidR="002C254D" w:rsidRDefault="00EF5798" w:rsidP="00924E70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8</w:t>
      </w:r>
      <w:r w:rsidR="002C254D">
        <w:rPr>
          <w:sz w:val="24"/>
          <w:szCs w:val="24"/>
        </w:rPr>
        <w:t xml:space="preserve">.  </w:t>
      </w:r>
      <w:r w:rsidR="00DC343A">
        <w:rPr>
          <w:sz w:val="24"/>
          <w:szCs w:val="24"/>
        </w:rPr>
        <w:t>PUBLIC FORUM</w:t>
      </w:r>
    </w:p>
    <w:p w14:paraId="7B8623A9" w14:textId="77777777" w:rsidR="001D009F" w:rsidRDefault="00D40795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No further </w:t>
      </w:r>
      <w:r w:rsidR="00C1042D">
        <w:rPr>
          <w:sz w:val="24"/>
          <w:szCs w:val="24"/>
        </w:rPr>
        <w:t>m</w:t>
      </w:r>
      <w:r>
        <w:rPr>
          <w:sz w:val="24"/>
          <w:szCs w:val="24"/>
        </w:rPr>
        <w:t>atters were raised.</w:t>
      </w:r>
    </w:p>
    <w:p w14:paraId="146B5B25" w14:textId="7C4C67FE" w:rsidR="00DF47AA" w:rsidRDefault="00EF5798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DF47AA">
        <w:rPr>
          <w:sz w:val="24"/>
          <w:szCs w:val="24"/>
        </w:rPr>
        <w:t xml:space="preserve">.  </w:t>
      </w:r>
      <w:r w:rsidR="00DD4E86">
        <w:rPr>
          <w:sz w:val="24"/>
          <w:szCs w:val="24"/>
        </w:rPr>
        <w:t>TO RECEIVE FINANCE REPORTS AND APPROVE CHEQUES RAISED SINCE THE LAST MEETING</w:t>
      </w:r>
      <w:r w:rsidR="00FF1DEC">
        <w:rPr>
          <w:sz w:val="24"/>
          <w:szCs w:val="24"/>
        </w:rPr>
        <w:t xml:space="preserve"> form</w:t>
      </w:r>
    </w:p>
    <w:tbl>
      <w:tblPr>
        <w:tblW w:w="8020" w:type="dxa"/>
        <w:tblLook w:val="04A0" w:firstRow="1" w:lastRow="0" w:firstColumn="1" w:lastColumn="0" w:noHBand="0" w:noVBand="1"/>
      </w:tblPr>
      <w:tblGrid>
        <w:gridCol w:w="4999"/>
        <w:gridCol w:w="227"/>
        <w:gridCol w:w="227"/>
        <w:gridCol w:w="227"/>
        <w:gridCol w:w="1380"/>
        <w:gridCol w:w="960"/>
      </w:tblGrid>
      <w:tr w:rsidR="00B2249E" w:rsidRPr="00B2249E" w14:paraId="0D87E0DA" w14:textId="77777777" w:rsidTr="00B2249E">
        <w:trPr>
          <w:trHeight w:val="312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0E68" w14:textId="340B725D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Bank statement as </w:t>
            </w:r>
            <w:r w:rsidR="00D37AB3"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of</w:t>
            </w: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12th April 2023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579D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20163.45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05D8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2249E" w:rsidRPr="00B2249E" w14:paraId="263C65F0" w14:textId="77777777" w:rsidTr="00B2249E">
        <w:trPr>
          <w:trHeight w:val="312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B335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Cheques drawn since the last meeting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D1F1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F4A6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2249E" w:rsidRPr="00B2249E" w14:paraId="5D29AA20" w14:textId="77777777" w:rsidTr="00B2249E">
        <w:trPr>
          <w:trHeight w:val="312"/>
        </w:trPr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75A9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Clerk's salary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CD8E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8F7C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6C27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199.40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E16B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B2249E" w:rsidRPr="00B2249E" w14:paraId="69A6DC92" w14:textId="77777777" w:rsidTr="00B2249E">
        <w:trPr>
          <w:trHeight w:val="312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68D1" w14:textId="4B131BD9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Denise Ray expenses for </w:t>
            </w:r>
            <w:r w:rsidR="00D37AB3"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Coronation celebrations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CF93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136.38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1657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B2249E" w:rsidRPr="00B2249E" w14:paraId="3A874C61" w14:textId="77777777" w:rsidTr="00B2249E">
        <w:trPr>
          <w:trHeight w:val="312"/>
        </w:trPr>
        <w:tc>
          <w:tcPr>
            <w:tcW w:w="5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CC7E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SALC Subscription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D67C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55A6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8BDB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192.07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4680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B2249E" w:rsidRPr="00B2249E" w14:paraId="1C6275D5" w14:textId="77777777" w:rsidTr="00B2249E">
        <w:trPr>
          <w:trHeight w:val="312"/>
        </w:trPr>
        <w:tc>
          <w:tcPr>
            <w:tcW w:w="5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01B2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BVHMC Village Hall hire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0F6A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11D3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24.50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ADF6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B2249E" w:rsidRPr="00B2249E" w14:paraId="70C93B14" w14:textId="77777777" w:rsidTr="00B2249E">
        <w:trPr>
          <w:trHeight w:val="312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4074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Simon Ladd expenses for Coronation celebrations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4DF9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21.99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2D43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B2249E" w:rsidRPr="00B2249E" w14:paraId="5D8DF973" w14:textId="77777777" w:rsidTr="00B2249E">
        <w:trPr>
          <w:trHeight w:val="312"/>
        </w:trPr>
        <w:tc>
          <w:tcPr>
            <w:tcW w:w="5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6300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Julie Wymer safety sign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F733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57A2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34.81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E8A5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B2249E" w:rsidRPr="00B2249E" w14:paraId="725F5B19" w14:textId="77777777" w:rsidTr="00B2249E">
        <w:trPr>
          <w:trHeight w:val="312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A61E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Ian Robertson expenses for Coronation celebrations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919B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D6CE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B2249E" w:rsidRPr="00B2249E" w14:paraId="65125200" w14:textId="77777777" w:rsidTr="00B2249E">
        <w:trPr>
          <w:trHeight w:val="312"/>
        </w:trPr>
        <w:tc>
          <w:tcPr>
            <w:tcW w:w="5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CC1C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BVHMC annual grant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3C18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2A1A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1000.00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08EE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B2249E" w:rsidRPr="00B2249E" w14:paraId="5F8A6A0B" w14:textId="77777777" w:rsidTr="00B2249E">
        <w:trPr>
          <w:trHeight w:val="312"/>
        </w:trPr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A50B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Barry Tyler expenses for Coronation celebrations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3EB5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215.00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89F0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B2249E" w:rsidRPr="00B2249E" w14:paraId="541C9367" w14:textId="77777777" w:rsidTr="00B2249E">
        <w:trPr>
          <w:trHeight w:val="312"/>
        </w:trPr>
        <w:tc>
          <w:tcPr>
            <w:tcW w:w="5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0821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Elite Cakes &amp; Buffets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B58D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BAB6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693.00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C5D1" w14:textId="77777777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B2249E" w:rsidRPr="00B2249E" w14:paraId="0AC507AD" w14:textId="77777777" w:rsidTr="00B2249E">
        <w:trPr>
          <w:trHeight w:val="312"/>
        </w:trPr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C443" w14:textId="51E2ABD3" w:rsidR="00B2249E" w:rsidRPr="00B2249E" w:rsidRDefault="00970DCE" w:rsidP="00B2249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E543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Balance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231D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1B81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E307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2C49" w14:textId="77777777" w:rsid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B2249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  <w:t>2577.15</w:t>
            </w:r>
          </w:p>
          <w:p w14:paraId="79E7C179" w14:textId="157973F7" w:rsidR="00F64F5F" w:rsidRPr="00970DCE" w:rsidRDefault="00970DC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970D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17586.30</w:t>
            </w:r>
          </w:p>
          <w:p w14:paraId="4B4E621A" w14:textId="77777777" w:rsidR="00410A96" w:rsidRPr="00B2249E" w:rsidRDefault="00410A96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6247" w14:textId="77777777" w:rsidR="00B2249E" w:rsidRPr="00B2249E" w:rsidRDefault="00B2249E" w:rsidP="00970DCE">
            <w:pPr>
              <w:spacing w:after="0" w:line="240" w:lineRule="auto"/>
              <w:ind w:left="-7164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</w:tr>
      <w:tr w:rsidR="00B2249E" w:rsidRPr="00B2249E" w14:paraId="5D5B3B13" w14:textId="77777777" w:rsidTr="00B2249E">
        <w:trPr>
          <w:trHeight w:val="312"/>
        </w:trPr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2F12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9A5B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8693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965C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22EA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162A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2249E" w:rsidRPr="00B2249E" w14:paraId="080166DE" w14:textId="77777777" w:rsidTr="00970DCE">
        <w:trPr>
          <w:trHeight w:val="312"/>
        </w:trPr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1B5B2" w14:textId="736B8C32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38BE" w14:textId="77777777" w:rsidR="00B2249E" w:rsidRPr="00B2249E" w:rsidRDefault="00B2249E" w:rsidP="00B22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AB02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71B3" w14:textId="77777777" w:rsidR="00B2249E" w:rsidRPr="00B2249E" w:rsidRDefault="00B2249E" w:rsidP="00B22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B12C" w14:textId="33D6241E" w:rsidR="00B2249E" w:rsidRPr="00B2249E" w:rsidRDefault="00B2249E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DA53" w14:textId="77777777" w:rsidR="00410A96" w:rsidRPr="00B2249E" w:rsidRDefault="00410A96" w:rsidP="00B224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9DB952F" w14:textId="2796CE9A" w:rsidR="00A6697A" w:rsidRDefault="00EF5798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10</w:t>
      </w:r>
      <w:r w:rsidR="00A6697A">
        <w:rPr>
          <w:sz w:val="24"/>
          <w:szCs w:val="24"/>
        </w:rPr>
        <w:t xml:space="preserve">.  </w:t>
      </w:r>
      <w:r w:rsidR="00E46371">
        <w:rPr>
          <w:sz w:val="24"/>
          <w:szCs w:val="24"/>
        </w:rPr>
        <w:t>TO CONSIDER QUOTATIONS FOR WORK TO REPAIR THE VILLAGE HALL DRIVEWAY</w:t>
      </w:r>
      <w:r w:rsidR="00A6697A">
        <w:rPr>
          <w:sz w:val="24"/>
          <w:szCs w:val="24"/>
        </w:rPr>
        <w:t xml:space="preserve">  </w:t>
      </w:r>
    </w:p>
    <w:p w14:paraId="61325C2D" w14:textId="55E5B73B" w:rsidR="00970DCE" w:rsidRDefault="00911B18" w:rsidP="007E5435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Agreed</w:t>
      </w:r>
      <w:r w:rsidR="005C2EBF">
        <w:rPr>
          <w:sz w:val="24"/>
          <w:szCs w:val="24"/>
        </w:rPr>
        <w:t>,</w:t>
      </w:r>
      <w:r>
        <w:rPr>
          <w:sz w:val="24"/>
          <w:szCs w:val="24"/>
        </w:rPr>
        <w:t xml:space="preserve"> the quotation</w:t>
      </w:r>
      <w:r w:rsidR="00A75E5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BE4C57">
        <w:rPr>
          <w:sz w:val="24"/>
          <w:szCs w:val="24"/>
        </w:rPr>
        <w:t xml:space="preserve">from Tony Nunn </w:t>
      </w:r>
      <w:r w:rsidR="002D7584">
        <w:rPr>
          <w:sz w:val="24"/>
          <w:szCs w:val="24"/>
        </w:rPr>
        <w:t xml:space="preserve">for </w:t>
      </w:r>
      <w:r w:rsidR="006B2DF3">
        <w:rPr>
          <w:sz w:val="24"/>
          <w:szCs w:val="24"/>
        </w:rPr>
        <w:t xml:space="preserve">the driveway for </w:t>
      </w:r>
      <w:r w:rsidR="002D7584">
        <w:rPr>
          <w:sz w:val="24"/>
          <w:szCs w:val="24"/>
        </w:rPr>
        <w:t xml:space="preserve">£2500 + vat </w:t>
      </w:r>
      <w:r w:rsidR="00A75E53">
        <w:rPr>
          <w:sz w:val="24"/>
          <w:szCs w:val="24"/>
        </w:rPr>
        <w:t xml:space="preserve">and for the </w:t>
      </w:r>
      <w:r w:rsidR="002C68CD">
        <w:rPr>
          <w:sz w:val="24"/>
          <w:szCs w:val="24"/>
        </w:rPr>
        <w:t>drain</w:t>
      </w:r>
      <w:r w:rsidR="00A75E53">
        <w:rPr>
          <w:sz w:val="24"/>
          <w:szCs w:val="24"/>
        </w:rPr>
        <w:t xml:space="preserve"> cover</w:t>
      </w:r>
      <w:r w:rsidR="00EB61F2">
        <w:rPr>
          <w:sz w:val="24"/>
          <w:szCs w:val="24"/>
        </w:rPr>
        <w:t xml:space="preserve"> of £150 + vat be accepted – all in agreement.</w:t>
      </w:r>
      <w:r w:rsidR="00BE4C57">
        <w:rPr>
          <w:sz w:val="24"/>
          <w:szCs w:val="24"/>
        </w:rPr>
        <w:t xml:space="preserve"> The </w:t>
      </w:r>
      <w:r w:rsidR="001A0676">
        <w:rPr>
          <w:sz w:val="24"/>
          <w:szCs w:val="24"/>
        </w:rPr>
        <w:t>village</w:t>
      </w:r>
      <w:r w:rsidR="00BE4C57">
        <w:rPr>
          <w:sz w:val="24"/>
          <w:szCs w:val="24"/>
        </w:rPr>
        <w:t xml:space="preserve"> hall will </w:t>
      </w:r>
      <w:r w:rsidR="001A0676">
        <w:rPr>
          <w:sz w:val="24"/>
          <w:szCs w:val="24"/>
        </w:rPr>
        <w:t>meet</w:t>
      </w:r>
      <w:r w:rsidR="00BE4C57">
        <w:rPr>
          <w:sz w:val="24"/>
          <w:szCs w:val="24"/>
        </w:rPr>
        <w:t xml:space="preserve"> the cost of the </w:t>
      </w:r>
      <w:r w:rsidR="002C68CD">
        <w:rPr>
          <w:sz w:val="24"/>
          <w:szCs w:val="24"/>
        </w:rPr>
        <w:t>drain</w:t>
      </w:r>
      <w:r w:rsidR="001A0676">
        <w:rPr>
          <w:sz w:val="24"/>
          <w:szCs w:val="24"/>
        </w:rPr>
        <w:t xml:space="preserve"> cover.</w:t>
      </w:r>
      <w:r w:rsidR="005502C6">
        <w:rPr>
          <w:sz w:val="24"/>
          <w:szCs w:val="24"/>
        </w:rPr>
        <w:t xml:space="preserve"> Regarding the potholes, Ian Robertson offered to chase up </w:t>
      </w:r>
      <w:r w:rsidR="00284923">
        <w:rPr>
          <w:sz w:val="24"/>
          <w:szCs w:val="24"/>
        </w:rPr>
        <w:t>Highways.</w:t>
      </w:r>
    </w:p>
    <w:p w14:paraId="4C86E432" w14:textId="41BC29EB" w:rsidR="007C19E5" w:rsidRDefault="007C19E5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EF5798">
        <w:rPr>
          <w:sz w:val="24"/>
          <w:szCs w:val="24"/>
        </w:rPr>
        <w:t>1</w:t>
      </w:r>
      <w:r>
        <w:rPr>
          <w:sz w:val="24"/>
          <w:szCs w:val="24"/>
        </w:rPr>
        <w:t>.  CLOCK POND/VILLAGE GREEN</w:t>
      </w:r>
    </w:p>
    <w:p w14:paraId="61DBE561" w14:textId="7EFFC200" w:rsidR="002D7584" w:rsidRDefault="006A5CDE" w:rsidP="007E5435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Following on from discussions </w:t>
      </w:r>
      <w:r w:rsidR="00794302">
        <w:rPr>
          <w:sz w:val="24"/>
          <w:szCs w:val="24"/>
        </w:rPr>
        <w:t>about the tree work</w:t>
      </w:r>
      <w:r w:rsidR="005173CB">
        <w:rPr>
          <w:sz w:val="24"/>
          <w:szCs w:val="24"/>
        </w:rPr>
        <w:t xml:space="preserve"> carried out on The Green,</w:t>
      </w:r>
      <w:r w:rsidR="00190075">
        <w:rPr>
          <w:sz w:val="24"/>
          <w:szCs w:val="24"/>
        </w:rPr>
        <w:t xml:space="preserve"> there has been communication from </w:t>
      </w:r>
      <w:r w:rsidR="00E54FBB">
        <w:rPr>
          <w:sz w:val="24"/>
          <w:szCs w:val="24"/>
        </w:rPr>
        <w:t>residents regarding</w:t>
      </w:r>
      <w:r w:rsidR="00DB0ED0">
        <w:rPr>
          <w:sz w:val="24"/>
          <w:szCs w:val="24"/>
        </w:rPr>
        <w:t xml:space="preserve"> the </w:t>
      </w:r>
      <w:r w:rsidR="002432EC">
        <w:rPr>
          <w:sz w:val="24"/>
          <w:szCs w:val="24"/>
        </w:rPr>
        <w:t>pond and how it is</w:t>
      </w:r>
      <w:r w:rsidR="00500331">
        <w:rPr>
          <w:sz w:val="24"/>
          <w:szCs w:val="24"/>
        </w:rPr>
        <w:t xml:space="preserve"> </w:t>
      </w:r>
      <w:r w:rsidR="002432EC">
        <w:rPr>
          <w:sz w:val="24"/>
          <w:szCs w:val="24"/>
        </w:rPr>
        <w:t xml:space="preserve">currently </w:t>
      </w:r>
      <w:r w:rsidR="00D52910">
        <w:rPr>
          <w:sz w:val="24"/>
          <w:szCs w:val="24"/>
        </w:rPr>
        <w:t>stagnant and</w:t>
      </w:r>
      <w:r w:rsidR="00973976">
        <w:rPr>
          <w:sz w:val="24"/>
          <w:szCs w:val="24"/>
        </w:rPr>
        <w:t xml:space="preserve"> depleted of </w:t>
      </w:r>
      <w:r w:rsidR="00D37AB3">
        <w:rPr>
          <w:sz w:val="24"/>
          <w:szCs w:val="24"/>
        </w:rPr>
        <w:t>wildlife</w:t>
      </w:r>
      <w:r w:rsidR="00973976">
        <w:rPr>
          <w:sz w:val="24"/>
          <w:szCs w:val="24"/>
        </w:rPr>
        <w:t>.</w:t>
      </w:r>
      <w:r w:rsidR="009B37EA">
        <w:rPr>
          <w:sz w:val="24"/>
          <w:szCs w:val="24"/>
        </w:rPr>
        <w:t xml:space="preserve"> </w:t>
      </w:r>
      <w:r w:rsidR="0063369D">
        <w:rPr>
          <w:sz w:val="24"/>
          <w:szCs w:val="24"/>
        </w:rPr>
        <w:t>Going forward, the parish council are to develop a</w:t>
      </w:r>
      <w:r w:rsidR="007F08E8">
        <w:rPr>
          <w:sz w:val="24"/>
          <w:szCs w:val="24"/>
        </w:rPr>
        <w:t xml:space="preserve">n ecology plan to increase </w:t>
      </w:r>
      <w:r w:rsidR="00C46B84">
        <w:rPr>
          <w:sz w:val="24"/>
          <w:szCs w:val="24"/>
        </w:rPr>
        <w:t>wildlife</w:t>
      </w:r>
      <w:r w:rsidR="00854E87">
        <w:rPr>
          <w:sz w:val="24"/>
          <w:szCs w:val="24"/>
        </w:rPr>
        <w:t xml:space="preserve"> </w:t>
      </w:r>
      <w:r w:rsidR="00465576">
        <w:rPr>
          <w:sz w:val="24"/>
          <w:szCs w:val="24"/>
        </w:rPr>
        <w:t>and biodiversity</w:t>
      </w:r>
      <w:r w:rsidR="00CA1B43">
        <w:rPr>
          <w:sz w:val="24"/>
          <w:szCs w:val="24"/>
        </w:rPr>
        <w:t xml:space="preserve"> in the area. </w:t>
      </w:r>
      <w:r w:rsidR="00465576">
        <w:rPr>
          <w:sz w:val="24"/>
          <w:szCs w:val="24"/>
        </w:rPr>
        <w:t xml:space="preserve">Suffolk Wildlife Trust are </w:t>
      </w:r>
      <w:r w:rsidR="00AD314C">
        <w:rPr>
          <w:sz w:val="24"/>
          <w:szCs w:val="24"/>
        </w:rPr>
        <w:t>currently running a number of courses</w:t>
      </w:r>
      <w:r w:rsidR="001E2FE8">
        <w:rPr>
          <w:sz w:val="24"/>
          <w:szCs w:val="24"/>
        </w:rPr>
        <w:t xml:space="preserve"> to </w:t>
      </w:r>
      <w:r w:rsidR="0077080F">
        <w:rPr>
          <w:sz w:val="24"/>
          <w:szCs w:val="24"/>
        </w:rPr>
        <w:t xml:space="preserve">assist in </w:t>
      </w:r>
      <w:r w:rsidR="001E2FE8">
        <w:rPr>
          <w:sz w:val="24"/>
          <w:szCs w:val="24"/>
        </w:rPr>
        <w:t>develop</w:t>
      </w:r>
      <w:r w:rsidR="0077080F">
        <w:rPr>
          <w:sz w:val="24"/>
          <w:szCs w:val="24"/>
        </w:rPr>
        <w:t>ing</w:t>
      </w:r>
      <w:r w:rsidR="001E2FE8">
        <w:rPr>
          <w:sz w:val="24"/>
          <w:szCs w:val="24"/>
        </w:rPr>
        <w:t xml:space="preserve"> </w:t>
      </w:r>
      <w:r w:rsidR="00925E45">
        <w:rPr>
          <w:sz w:val="24"/>
          <w:szCs w:val="24"/>
        </w:rPr>
        <w:t>a plan</w:t>
      </w:r>
      <w:r w:rsidR="005E51A8">
        <w:rPr>
          <w:sz w:val="24"/>
          <w:szCs w:val="24"/>
        </w:rPr>
        <w:t>.</w:t>
      </w:r>
      <w:r w:rsidR="00CB1E57">
        <w:rPr>
          <w:sz w:val="24"/>
          <w:szCs w:val="24"/>
        </w:rPr>
        <w:t xml:space="preserve"> Proposed</w:t>
      </w:r>
      <w:r w:rsidR="00854E87">
        <w:rPr>
          <w:sz w:val="24"/>
          <w:szCs w:val="24"/>
        </w:rPr>
        <w:t>,</w:t>
      </w:r>
      <w:r w:rsidR="00CB1E57">
        <w:rPr>
          <w:sz w:val="24"/>
          <w:szCs w:val="24"/>
        </w:rPr>
        <w:t xml:space="preserve"> the</w:t>
      </w:r>
      <w:r w:rsidR="00583942">
        <w:rPr>
          <w:sz w:val="24"/>
          <w:szCs w:val="24"/>
        </w:rPr>
        <w:t xml:space="preserve"> cost of £10 per person to attend will be paid for by the parish council</w:t>
      </w:r>
      <w:r w:rsidR="00CA1B43">
        <w:rPr>
          <w:sz w:val="24"/>
          <w:szCs w:val="24"/>
        </w:rPr>
        <w:t xml:space="preserve">, </w:t>
      </w:r>
      <w:r w:rsidR="006C7C62">
        <w:rPr>
          <w:sz w:val="24"/>
          <w:szCs w:val="24"/>
        </w:rPr>
        <w:t xml:space="preserve">but </w:t>
      </w:r>
      <w:r w:rsidR="009672BC">
        <w:rPr>
          <w:sz w:val="24"/>
          <w:szCs w:val="24"/>
        </w:rPr>
        <w:t xml:space="preserve">on the understanding </w:t>
      </w:r>
      <w:r w:rsidR="008E12AB">
        <w:rPr>
          <w:sz w:val="24"/>
          <w:szCs w:val="24"/>
        </w:rPr>
        <w:t>that</w:t>
      </w:r>
      <w:r w:rsidR="007A74D4">
        <w:rPr>
          <w:sz w:val="24"/>
          <w:szCs w:val="24"/>
        </w:rPr>
        <w:t xml:space="preserve"> </w:t>
      </w:r>
      <w:r w:rsidR="00605A11">
        <w:rPr>
          <w:sz w:val="24"/>
          <w:szCs w:val="24"/>
        </w:rPr>
        <w:t>once trained</w:t>
      </w:r>
      <w:r w:rsidR="00DA360E">
        <w:rPr>
          <w:sz w:val="24"/>
          <w:szCs w:val="24"/>
        </w:rPr>
        <w:t xml:space="preserve"> they </w:t>
      </w:r>
      <w:r w:rsidR="007A74D4">
        <w:rPr>
          <w:sz w:val="24"/>
          <w:szCs w:val="24"/>
        </w:rPr>
        <w:t xml:space="preserve">will help pull together </w:t>
      </w:r>
      <w:r w:rsidR="00DA360E">
        <w:rPr>
          <w:sz w:val="24"/>
          <w:szCs w:val="24"/>
        </w:rPr>
        <w:t xml:space="preserve">a project </w:t>
      </w:r>
      <w:r w:rsidR="00D11C0A">
        <w:rPr>
          <w:sz w:val="24"/>
          <w:szCs w:val="24"/>
        </w:rPr>
        <w:t>strategy</w:t>
      </w:r>
      <w:r w:rsidR="00DA360E">
        <w:rPr>
          <w:sz w:val="24"/>
          <w:szCs w:val="24"/>
        </w:rPr>
        <w:t xml:space="preserve"> – all </w:t>
      </w:r>
      <w:r w:rsidR="00BD3E4C">
        <w:rPr>
          <w:sz w:val="24"/>
          <w:szCs w:val="24"/>
        </w:rPr>
        <w:t>agreed.</w:t>
      </w:r>
    </w:p>
    <w:p w14:paraId="1A42007C" w14:textId="3B1552AC" w:rsidR="00410A96" w:rsidRDefault="00AA149B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EF5798">
        <w:rPr>
          <w:sz w:val="24"/>
          <w:szCs w:val="24"/>
        </w:rPr>
        <w:t>2</w:t>
      </w:r>
      <w:r>
        <w:rPr>
          <w:sz w:val="24"/>
          <w:szCs w:val="24"/>
        </w:rPr>
        <w:t>.  PLUG IN SUFFOLK</w:t>
      </w:r>
    </w:p>
    <w:p w14:paraId="1C9E6A97" w14:textId="6413026E" w:rsidR="00A6071C" w:rsidRDefault="00A6071C" w:rsidP="007E5435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Following a presentation </w:t>
      </w:r>
      <w:r w:rsidR="005556E0">
        <w:rPr>
          <w:sz w:val="24"/>
          <w:szCs w:val="24"/>
        </w:rPr>
        <w:t>from SCC, an initial expression of interest</w:t>
      </w:r>
      <w:r w:rsidR="00DA769F">
        <w:rPr>
          <w:sz w:val="24"/>
          <w:szCs w:val="24"/>
        </w:rPr>
        <w:t xml:space="preserve"> </w:t>
      </w:r>
      <w:r w:rsidR="00EB652D">
        <w:rPr>
          <w:sz w:val="24"/>
          <w:szCs w:val="24"/>
        </w:rPr>
        <w:t xml:space="preserve">was </w:t>
      </w:r>
      <w:r w:rsidR="007E5435">
        <w:rPr>
          <w:sz w:val="24"/>
          <w:szCs w:val="24"/>
        </w:rPr>
        <w:t>submitted.</w:t>
      </w:r>
      <w:r w:rsidR="00DA769F">
        <w:rPr>
          <w:sz w:val="24"/>
          <w:szCs w:val="24"/>
        </w:rPr>
        <w:t xml:space="preserve"> </w:t>
      </w:r>
      <w:r w:rsidR="001C5F23">
        <w:rPr>
          <w:sz w:val="24"/>
          <w:szCs w:val="24"/>
        </w:rPr>
        <w:t xml:space="preserve">The next </w:t>
      </w:r>
      <w:r w:rsidR="00EC6EF3">
        <w:rPr>
          <w:sz w:val="24"/>
          <w:szCs w:val="24"/>
        </w:rPr>
        <w:t>phase</w:t>
      </w:r>
      <w:r w:rsidR="001C5F23">
        <w:rPr>
          <w:sz w:val="24"/>
          <w:szCs w:val="24"/>
        </w:rPr>
        <w:t xml:space="preserve"> </w:t>
      </w:r>
      <w:r w:rsidR="0087548E">
        <w:rPr>
          <w:sz w:val="24"/>
          <w:szCs w:val="24"/>
        </w:rPr>
        <w:t xml:space="preserve">for </w:t>
      </w:r>
      <w:r w:rsidR="001C5F23">
        <w:rPr>
          <w:sz w:val="24"/>
          <w:szCs w:val="24"/>
        </w:rPr>
        <w:t>a full expression of interest</w:t>
      </w:r>
      <w:r w:rsidR="0013093F">
        <w:rPr>
          <w:sz w:val="24"/>
          <w:szCs w:val="24"/>
        </w:rPr>
        <w:t xml:space="preserve"> is now required.</w:t>
      </w:r>
      <w:r w:rsidR="00181651">
        <w:rPr>
          <w:sz w:val="24"/>
          <w:szCs w:val="24"/>
        </w:rPr>
        <w:t xml:space="preserve"> </w:t>
      </w:r>
      <w:r w:rsidR="0052075D">
        <w:rPr>
          <w:sz w:val="24"/>
          <w:szCs w:val="24"/>
        </w:rPr>
        <w:t>Even though</w:t>
      </w:r>
      <w:r w:rsidR="00181651">
        <w:rPr>
          <w:sz w:val="24"/>
          <w:szCs w:val="24"/>
        </w:rPr>
        <w:t xml:space="preserve"> the PC and the Village Hall Trustees </w:t>
      </w:r>
      <w:r w:rsidR="00BF4905">
        <w:rPr>
          <w:sz w:val="24"/>
          <w:szCs w:val="24"/>
        </w:rPr>
        <w:t>have</w:t>
      </w:r>
      <w:r w:rsidR="001E7DCD">
        <w:rPr>
          <w:sz w:val="24"/>
          <w:szCs w:val="24"/>
        </w:rPr>
        <w:t xml:space="preserve"> not</w:t>
      </w:r>
      <w:r w:rsidR="00FA4921">
        <w:rPr>
          <w:sz w:val="24"/>
          <w:szCs w:val="24"/>
        </w:rPr>
        <w:t xml:space="preserve"> completely decided to go ahead</w:t>
      </w:r>
      <w:r w:rsidR="00EB0EC3">
        <w:rPr>
          <w:sz w:val="24"/>
          <w:szCs w:val="24"/>
        </w:rPr>
        <w:t xml:space="preserve">, </w:t>
      </w:r>
      <w:r w:rsidR="00543A18">
        <w:rPr>
          <w:sz w:val="24"/>
          <w:szCs w:val="24"/>
        </w:rPr>
        <w:t xml:space="preserve">it </w:t>
      </w:r>
      <w:r w:rsidR="00BF4905">
        <w:rPr>
          <w:sz w:val="24"/>
          <w:szCs w:val="24"/>
        </w:rPr>
        <w:t xml:space="preserve">was felt </w:t>
      </w:r>
      <w:r w:rsidR="00B03E28">
        <w:rPr>
          <w:sz w:val="24"/>
          <w:szCs w:val="24"/>
        </w:rPr>
        <w:t xml:space="preserve">as there is no cost or </w:t>
      </w:r>
      <w:r w:rsidR="00EC6EF3">
        <w:rPr>
          <w:sz w:val="24"/>
          <w:szCs w:val="24"/>
        </w:rPr>
        <w:t>commitment</w:t>
      </w:r>
      <w:r w:rsidR="00B03E28">
        <w:rPr>
          <w:sz w:val="24"/>
          <w:szCs w:val="24"/>
        </w:rPr>
        <w:t xml:space="preserve"> </w:t>
      </w:r>
      <w:r w:rsidR="005F36B7">
        <w:rPr>
          <w:sz w:val="24"/>
          <w:szCs w:val="24"/>
        </w:rPr>
        <w:t xml:space="preserve">involved </w:t>
      </w:r>
      <w:r w:rsidR="00B03E28">
        <w:rPr>
          <w:sz w:val="24"/>
          <w:szCs w:val="24"/>
        </w:rPr>
        <w:t xml:space="preserve">at this </w:t>
      </w:r>
      <w:r w:rsidR="00EB0EC3">
        <w:rPr>
          <w:sz w:val="24"/>
          <w:szCs w:val="24"/>
        </w:rPr>
        <w:t>point</w:t>
      </w:r>
      <w:r w:rsidR="001D009F">
        <w:rPr>
          <w:sz w:val="24"/>
          <w:szCs w:val="24"/>
        </w:rPr>
        <w:t>,</w:t>
      </w:r>
      <w:r w:rsidR="00B03E28">
        <w:rPr>
          <w:sz w:val="24"/>
          <w:szCs w:val="24"/>
        </w:rPr>
        <w:t xml:space="preserve"> </w:t>
      </w:r>
      <w:r w:rsidR="00EC6EF3">
        <w:rPr>
          <w:sz w:val="24"/>
          <w:szCs w:val="24"/>
        </w:rPr>
        <w:t xml:space="preserve">to </w:t>
      </w:r>
      <w:r w:rsidR="00E83E73">
        <w:rPr>
          <w:sz w:val="24"/>
          <w:szCs w:val="24"/>
        </w:rPr>
        <w:t xml:space="preserve">take it to </w:t>
      </w:r>
      <w:r w:rsidR="0052075D">
        <w:rPr>
          <w:sz w:val="24"/>
          <w:szCs w:val="24"/>
        </w:rPr>
        <w:t xml:space="preserve">the next stage. </w:t>
      </w:r>
      <w:r w:rsidR="0087548E">
        <w:rPr>
          <w:sz w:val="24"/>
          <w:szCs w:val="24"/>
        </w:rPr>
        <w:t xml:space="preserve">Cllr Wymer to </w:t>
      </w:r>
      <w:r w:rsidR="00A82B15">
        <w:rPr>
          <w:sz w:val="24"/>
          <w:szCs w:val="24"/>
        </w:rPr>
        <w:t>complete the requisite paperwork.</w:t>
      </w:r>
    </w:p>
    <w:p w14:paraId="0B12485F" w14:textId="7FF2A8CF" w:rsidR="00814FFB" w:rsidRDefault="00A82B15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EF5798"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 w:rsidR="00814FFB">
        <w:rPr>
          <w:sz w:val="24"/>
          <w:szCs w:val="24"/>
        </w:rPr>
        <w:t>FUNDING FOR CHURCH/CHAPEL</w:t>
      </w:r>
    </w:p>
    <w:p w14:paraId="7EA6D668" w14:textId="499A8935" w:rsidR="00FA730B" w:rsidRDefault="00EB652D" w:rsidP="007E5435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Subsequent</w:t>
      </w:r>
      <w:r w:rsidR="00FA730B">
        <w:rPr>
          <w:sz w:val="24"/>
          <w:szCs w:val="24"/>
        </w:rPr>
        <w:t xml:space="preserve"> discussion</w:t>
      </w:r>
      <w:r w:rsidR="00297DC3">
        <w:rPr>
          <w:sz w:val="24"/>
          <w:szCs w:val="24"/>
        </w:rPr>
        <w:t xml:space="preserve"> on the importance of </w:t>
      </w:r>
      <w:r w:rsidR="00181ECD">
        <w:rPr>
          <w:sz w:val="24"/>
          <w:szCs w:val="24"/>
        </w:rPr>
        <w:t>supporting local churches,</w:t>
      </w:r>
      <w:r w:rsidR="00FA730B">
        <w:rPr>
          <w:sz w:val="24"/>
          <w:szCs w:val="24"/>
        </w:rPr>
        <w:t xml:space="preserve"> it was proposed by </w:t>
      </w:r>
      <w:r w:rsidR="008E1714">
        <w:rPr>
          <w:sz w:val="24"/>
          <w:szCs w:val="24"/>
        </w:rPr>
        <w:t xml:space="preserve"> </w:t>
      </w:r>
      <w:r w:rsidR="007E5435">
        <w:rPr>
          <w:sz w:val="24"/>
          <w:szCs w:val="24"/>
        </w:rPr>
        <w:t xml:space="preserve">        </w:t>
      </w:r>
      <w:r w:rsidR="00FA730B">
        <w:rPr>
          <w:sz w:val="24"/>
          <w:szCs w:val="24"/>
        </w:rPr>
        <w:t xml:space="preserve">Cllr </w:t>
      </w:r>
      <w:r w:rsidR="004D6FD8">
        <w:rPr>
          <w:sz w:val="24"/>
          <w:szCs w:val="24"/>
        </w:rPr>
        <w:t>Wymer,</w:t>
      </w:r>
      <w:r w:rsidR="00FA730B">
        <w:rPr>
          <w:sz w:val="24"/>
          <w:szCs w:val="24"/>
        </w:rPr>
        <w:t xml:space="preserve"> seconded by Cllr</w:t>
      </w:r>
      <w:r w:rsidR="004D6FD8">
        <w:rPr>
          <w:sz w:val="24"/>
          <w:szCs w:val="24"/>
        </w:rPr>
        <w:t xml:space="preserve"> Dinsey </w:t>
      </w:r>
      <w:r w:rsidR="00181ECD">
        <w:rPr>
          <w:sz w:val="24"/>
          <w:szCs w:val="24"/>
        </w:rPr>
        <w:t xml:space="preserve">that </w:t>
      </w:r>
      <w:r w:rsidR="00E81809">
        <w:rPr>
          <w:sz w:val="24"/>
          <w:szCs w:val="24"/>
        </w:rPr>
        <w:t>a</w:t>
      </w:r>
      <w:r w:rsidR="00B9560A">
        <w:rPr>
          <w:sz w:val="24"/>
          <w:szCs w:val="24"/>
        </w:rPr>
        <w:t xml:space="preserve">n </w:t>
      </w:r>
      <w:r w:rsidR="00C46B84">
        <w:rPr>
          <w:sz w:val="24"/>
          <w:szCs w:val="24"/>
        </w:rPr>
        <w:t>increased donation</w:t>
      </w:r>
      <w:r w:rsidR="00E81809">
        <w:rPr>
          <w:sz w:val="24"/>
          <w:szCs w:val="24"/>
        </w:rPr>
        <w:t xml:space="preserve"> of £500 to both Brockley </w:t>
      </w:r>
      <w:r w:rsidR="00E81809">
        <w:rPr>
          <w:sz w:val="24"/>
          <w:szCs w:val="24"/>
        </w:rPr>
        <w:lastRenderedPageBreak/>
        <w:t xml:space="preserve">Chapel and St Andrew’s </w:t>
      </w:r>
      <w:r w:rsidR="00532904">
        <w:rPr>
          <w:sz w:val="24"/>
          <w:szCs w:val="24"/>
        </w:rPr>
        <w:t>C</w:t>
      </w:r>
      <w:r w:rsidR="00E81809">
        <w:rPr>
          <w:sz w:val="24"/>
          <w:szCs w:val="24"/>
        </w:rPr>
        <w:t>hurch</w:t>
      </w:r>
      <w:r w:rsidR="00532904">
        <w:rPr>
          <w:sz w:val="24"/>
          <w:szCs w:val="24"/>
        </w:rPr>
        <w:t xml:space="preserve"> is </w:t>
      </w:r>
      <w:r w:rsidR="00B360D4">
        <w:rPr>
          <w:sz w:val="24"/>
          <w:szCs w:val="24"/>
        </w:rPr>
        <w:t xml:space="preserve">made. </w:t>
      </w:r>
      <w:r w:rsidR="008E1714">
        <w:rPr>
          <w:sz w:val="24"/>
          <w:szCs w:val="24"/>
        </w:rPr>
        <w:t>A</w:t>
      </w:r>
      <w:r w:rsidR="00B360D4">
        <w:rPr>
          <w:sz w:val="24"/>
          <w:szCs w:val="24"/>
        </w:rPr>
        <w:t>pproved</w:t>
      </w:r>
      <w:r w:rsidR="008E1714">
        <w:rPr>
          <w:sz w:val="24"/>
          <w:szCs w:val="24"/>
        </w:rPr>
        <w:t xml:space="preserve"> by majority vote</w:t>
      </w:r>
      <w:r w:rsidR="00B9560A">
        <w:rPr>
          <w:sz w:val="24"/>
          <w:szCs w:val="24"/>
        </w:rPr>
        <w:t>,</w:t>
      </w:r>
      <w:r w:rsidR="00A956FB">
        <w:rPr>
          <w:sz w:val="24"/>
          <w:szCs w:val="24"/>
        </w:rPr>
        <w:t xml:space="preserve"> Cllr Baber abstained from voting.</w:t>
      </w:r>
    </w:p>
    <w:p w14:paraId="0759250A" w14:textId="74BC8D4D" w:rsidR="00B9560A" w:rsidRDefault="001172E3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EF5798">
        <w:rPr>
          <w:sz w:val="24"/>
          <w:szCs w:val="24"/>
        </w:rPr>
        <w:t>4</w:t>
      </w:r>
      <w:r>
        <w:rPr>
          <w:sz w:val="24"/>
          <w:szCs w:val="24"/>
        </w:rPr>
        <w:t>.  SOLAR POWERED VEHICLE ACTIVATED SIGN UPDAT</w:t>
      </w:r>
      <w:r w:rsidR="00911B3F">
        <w:rPr>
          <w:sz w:val="24"/>
          <w:szCs w:val="24"/>
        </w:rPr>
        <w:t>E</w:t>
      </w:r>
    </w:p>
    <w:p w14:paraId="75FCEEBD" w14:textId="7A896FDF" w:rsidR="00F77793" w:rsidRDefault="00015A58" w:rsidP="00BD4463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E65E9">
        <w:rPr>
          <w:sz w:val="24"/>
          <w:szCs w:val="24"/>
        </w:rPr>
        <w:t xml:space="preserve">new </w:t>
      </w:r>
      <w:r>
        <w:rPr>
          <w:sz w:val="24"/>
          <w:szCs w:val="24"/>
        </w:rPr>
        <w:t>battery vehicle activate</w:t>
      </w:r>
      <w:r w:rsidR="00CE65E9">
        <w:rPr>
          <w:sz w:val="24"/>
          <w:szCs w:val="24"/>
        </w:rPr>
        <w:t>d</w:t>
      </w:r>
      <w:r>
        <w:rPr>
          <w:sz w:val="24"/>
          <w:szCs w:val="24"/>
        </w:rPr>
        <w:t xml:space="preserve"> sign is now installed on the </w:t>
      </w:r>
      <w:r w:rsidR="00CE65E9">
        <w:rPr>
          <w:sz w:val="24"/>
          <w:szCs w:val="24"/>
        </w:rPr>
        <w:t>original pole</w:t>
      </w:r>
      <w:r w:rsidR="002C17E9">
        <w:rPr>
          <w:sz w:val="24"/>
          <w:szCs w:val="24"/>
        </w:rPr>
        <w:t xml:space="preserve">. </w:t>
      </w:r>
      <w:r w:rsidR="00CC2E16">
        <w:rPr>
          <w:sz w:val="24"/>
          <w:szCs w:val="24"/>
        </w:rPr>
        <w:t xml:space="preserve">For future discussion, a second </w:t>
      </w:r>
      <w:r w:rsidR="0064373D">
        <w:rPr>
          <w:sz w:val="24"/>
          <w:szCs w:val="24"/>
        </w:rPr>
        <w:t>VAS and pole</w:t>
      </w:r>
      <w:r w:rsidR="00115ECD">
        <w:rPr>
          <w:sz w:val="24"/>
          <w:szCs w:val="24"/>
        </w:rPr>
        <w:t>,</w:t>
      </w:r>
      <w:r w:rsidR="0064373D">
        <w:rPr>
          <w:sz w:val="24"/>
          <w:szCs w:val="24"/>
        </w:rPr>
        <w:t xml:space="preserve"> possibly located on Mill Road</w:t>
      </w:r>
      <w:r w:rsidR="00115ECD">
        <w:rPr>
          <w:sz w:val="24"/>
          <w:szCs w:val="24"/>
        </w:rPr>
        <w:t xml:space="preserve">, </w:t>
      </w:r>
      <w:r w:rsidR="000F43A2">
        <w:rPr>
          <w:sz w:val="24"/>
          <w:szCs w:val="24"/>
        </w:rPr>
        <w:t xml:space="preserve">is an option to pursue. Cllr Dinsey to </w:t>
      </w:r>
      <w:r w:rsidR="00424C61">
        <w:rPr>
          <w:sz w:val="24"/>
          <w:szCs w:val="24"/>
        </w:rPr>
        <w:t xml:space="preserve">download the data and ensure batteries are </w:t>
      </w:r>
      <w:r w:rsidR="00BF3668">
        <w:rPr>
          <w:sz w:val="24"/>
          <w:szCs w:val="24"/>
        </w:rPr>
        <w:t xml:space="preserve">fully charged. A </w:t>
      </w:r>
      <w:r w:rsidR="007E1FDE">
        <w:rPr>
          <w:sz w:val="24"/>
          <w:szCs w:val="24"/>
        </w:rPr>
        <w:t xml:space="preserve">vote of thanks </w:t>
      </w:r>
      <w:r w:rsidR="00BF3668">
        <w:rPr>
          <w:sz w:val="24"/>
          <w:szCs w:val="24"/>
        </w:rPr>
        <w:t>was given</w:t>
      </w:r>
      <w:r w:rsidR="00E521E4">
        <w:rPr>
          <w:sz w:val="24"/>
          <w:szCs w:val="24"/>
        </w:rPr>
        <w:t xml:space="preserve"> to </w:t>
      </w:r>
      <w:r w:rsidR="00BF3668">
        <w:rPr>
          <w:sz w:val="24"/>
          <w:szCs w:val="24"/>
        </w:rPr>
        <w:t>Cllr Dinsey</w:t>
      </w:r>
      <w:r w:rsidR="00BD4463">
        <w:rPr>
          <w:sz w:val="24"/>
          <w:szCs w:val="24"/>
        </w:rPr>
        <w:t>.</w:t>
      </w:r>
      <w:r w:rsidR="00F77793">
        <w:rPr>
          <w:sz w:val="24"/>
          <w:szCs w:val="24"/>
        </w:rPr>
        <w:t xml:space="preserve"> </w:t>
      </w:r>
    </w:p>
    <w:p w14:paraId="49F3BBFD" w14:textId="270202A5" w:rsidR="00BD4463" w:rsidRDefault="00BD4463" w:rsidP="00BD4463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F5798">
        <w:rPr>
          <w:sz w:val="24"/>
          <w:szCs w:val="24"/>
        </w:rPr>
        <w:t>5</w:t>
      </w:r>
      <w:r>
        <w:rPr>
          <w:sz w:val="24"/>
          <w:szCs w:val="24"/>
        </w:rPr>
        <w:t>.  PLAYGROUND REPORTS</w:t>
      </w:r>
    </w:p>
    <w:p w14:paraId="347C291F" w14:textId="6393B3CD" w:rsidR="0096022A" w:rsidRDefault="00974DAE" w:rsidP="00BD4463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Most points raised within the play area inspection report</w:t>
      </w:r>
      <w:r w:rsidR="005702F6">
        <w:rPr>
          <w:sz w:val="24"/>
          <w:szCs w:val="24"/>
        </w:rPr>
        <w:t xml:space="preserve"> are minor and will be </w:t>
      </w:r>
      <w:r w:rsidR="0039490F">
        <w:rPr>
          <w:sz w:val="24"/>
          <w:szCs w:val="24"/>
        </w:rPr>
        <w:t>monitored. Cllr</w:t>
      </w:r>
      <w:r w:rsidR="00F24874">
        <w:rPr>
          <w:sz w:val="24"/>
          <w:szCs w:val="24"/>
        </w:rPr>
        <w:t xml:space="preserve"> Dinsey to approach Kevin Fisk </w:t>
      </w:r>
      <w:r w:rsidR="00CF221F">
        <w:rPr>
          <w:sz w:val="24"/>
          <w:szCs w:val="24"/>
        </w:rPr>
        <w:t>to</w:t>
      </w:r>
      <w:r w:rsidR="00F24874">
        <w:rPr>
          <w:sz w:val="24"/>
          <w:szCs w:val="24"/>
        </w:rPr>
        <w:t xml:space="preserve"> </w:t>
      </w:r>
      <w:r w:rsidR="00CF221F">
        <w:rPr>
          <w:sz w:val="24"/>
          <w:szCs w:val="24"/>
        </w:rPr>
        <w:t>assist in filling</w:t>
      </w:r>
      <w:r w:rsidR="00367F5D">
        <w:rPr>
          <w:sz w:val="24"/>
          <w:szCs w:val="24"/>
        </w:rPr>
        <w:t xml:space="preserve"> </w:t>
      </w:r>
      <w:r w:rsidR="00F24874">
        <w:rPr>
          <w:sz w:val="24"/>
          <w:szCs w:val="24"/>
        </w:rPr>
        <w:t xml:space="preserve">in the gaps on the </w:t>
      </w:r>
      <w:r w:rsidR="0039490F">
        <w:rPr>
          <w:sz w:val="24"/>
          <w:szCs w:val="24"/>
        </w:rPr>
        <w:t>matting.</w:t>
      </w:r>
    </w:p>
    <w:p w14:paraId="1D38A687" w14:textId="235809DC" w:rsidR="007E1FDE" w:rsidRDefault="007E1FDE" w:rsidP="00BD4463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F5798">
        <w:rPr>
          <w:sz w:val="24"/>
          <w:szCs w:val="24"/>
        </w:rPr>
        <w:t>6</w:t>
      </w:r>
      <w:r>
        <w:rPr>
          <w:sz w:val="24"/>
          <w:szCs w:val="24"/>
        </w:rPr>
        <w:t>.  RISK REGISTER – STANDING ITEM</w:t>
      </w:r>
    </w:p>
    <w:p w14:paraId="65B84240" w14:textId="4DFE6830" w:rsidR="00C1042D" w:rsidRDefault="001B441E" w:rsidP="00BD4463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Not published this time</w:t>
      </w:r>
      <w:r w:rsidR="00BE267D">
        <w:rPr>
          <w:sz w:val="24"/>
          <w:szCs w:val="24"/>
        </w:rPr>
        <w:t>. An agenda item at the</w:t>
      </w:r>
      <w:r w:rsidR="00E8356A">
        <w:rPr>
          <w:sz w:val="24"/>
          <w:szCs w:val="24"/>
        </w:rPr>
        <w:t xml:space="preserve"> next meeting</w:t>
      </w:r>
      <w:r w:rsidR="00C0069C">
        <w:rPr>
          <w:sz w:val="24"/>
          <w:szCs w:val="24"/>
        </w:rPr>
        <w:t>.</w:t>
      </w:r>
    </w:p>
    <w:p w14:paraId="6E6FC3B3" w14:textId="3C920458" w:rsidR="00C0069C" w:rsidRDefault="00C0069C" w:rsidP="00BD4463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F5798">
        <w:rPr>
          <w:sz w:val="24"/>
          <w:szCs w:val="24"/>
        </w:rPr>
        <w:t>7</w:t>
      </w:r>
      <w:r>
        <w:rPr>
          <w:sz w:val="24"/>
          <w:szCs w:val="24"/>
        </w:rPr>
        <w:t>.  CORRESPONDENCE</w:t>
      </w:r>
    </w:p>
    <w:p w14:paraId="7F5AF532" w14:textId="7BDCD59E" w:rsidR="007C3D48" w:rsidRDefault="00BC558B" w:rsidP="00BD4463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An email</w:t>
      </w:r>
      <w:r w:rsidR="002C17E9">
        <w:rPr>
          <w:sz w:val="24"/>
          <w:szCs w:val="24"/>
        </w:rPr>
        <w:t xml:space="preserve"> has been</w:t>
      </w:r>
      <w:r>
        <w:rPr>
          <w:sz w:val="24"/>
          <w:szCs w:val="24"/>
        </w:rPr>
        <w:t xml:space="preserve"> received from a local resident </w:t>
      </w:r>
      <w:r w:rsidR="007563C9">
        <w:rPr>
          <w:sz w:val="24"/>
          <w:szCs w:val="24"/>
        </w:rPr>
        <w:t>expressing concern over the state of the pond and the offending fenc</w:t>
      </w:r>
      <w:r w:rsidR="0018276B">
        <w:rPr>
          <w:sz w:val="24"/>
          <w:szCs w:val="24"/>
        </w:rPr>
        <w:t xml:space="preserve">e. Cllr Wymer had met with </w:t>
      </w:r>
      <w:r w:rsidR="007E428B">
        <w:rPr>
          <w:sz w:val="24"/>
          <w:szCs w:val="24"/>
        </w:rPr>
        <w:t>the resident and has explained th</w:t>
      </w:r>
      <w:r w:rsidR="0032440D">
        <w:rPr>
          <w:sz w:val="24"/>
          <w:szCs w:val="24"/>
        </w:rPr>
        <w:t>e</w:t>
      </w:r>
      <w:r w:rsidR="007E428B">
        <w:rPr>
          <w:sz w:val="24"/>
          <w:szCs w:val="24"/>
        </w:rPr>
        <w:t xml:space="preserve"> parish </w:t>
      </w:r>
      <w:r w:rsidR="0032440D">
        <w:rPr>
          <w:sz w:val="24"/>
          <w:szCs w:val="24"/>
        </w:rPr>
        <w:t>c</w:t>
      </w:r>
      <w:r w:rsidR="007E428B">
        <w:rPr>
          <w:sz w:val="24"/>
          <w:szCs w:val="24"/>
        </w:rPr>
        <w:t>ouncil</w:t>
      </w:r>
      <w:r w:rsidR="0032440D">
        <w:rPr>
          <w:sz w:val="24"/>
          <w:szCs w:val="24"/>
        </w:rPr>
        <w:t xml:space="preserve"> will be taking a more structured approach</w:t>
      </w:r>
      <w:r w:rsidR="003060D4">
        <w:rPr>
          <w:sz w:val="24"/>
          <w:szCs w:val="24"/>
        </w:rPr>
        <w:t xml:space="preserve"> with the area. Cllr Driver, also in attendance</w:t>
      </w:r>
      <w:r w:rsidR="00367F5D">
        <w:rPr>
          <w:sz w:val="24"/>
          <w:szCs w:val="24"/>
        </w:rPr>
        <w:t>,</w:t>
      </w:r>
      <w:r w:rsidR="003060D4">
        <w:rPr>
          <w:sz w:val="24"/>
          <w:szCs w:val="24"/>
        </w:rPr>
        <w:t xml:space="preserve"> </w:t>
      </w:r>
      <w:r w:rsidR="00E50270">
        <w:rPr>
          <w:sz w:val="24"/>
          <w:szCs w:val="24"/>
        </w:rPr>
        <w:t xml:space="preserve">suggested the kick board ought to be </w:t>
      </w:r>
      <w:r w:rsidR="006D7369">
        <w:rPr>
          <w:sz w:val="24"/>
          <w:szCs w:val="24"/>
        </w:rPr>
        <w:t xml:space="preserve">cut away in certain places to let </w:t>
      </w:r>
      <w:r w:rsidR="00C46B84">
        <w:rPr>
          <w:sz w:val="24"/>
          <w:szCs w:val="24"/>
        </w:rPr>
        <w:t>wildlife</w:t>
      </w:r>
      <w:r w:rsidR="006D7369">
        <w:rPr>
          <w:sz w:val="24"/>
          <w:szCs w:val="24"/>
        </w:rPr>
        <w:t xml:space="preserve"> access the pon</w:t>
      </w:r>
      <w:r w:rsidR="007C3D48">
        <w:rPr>
          <w:sz w:val="24"/>
          <w:szCs w:val="24"/>
        </w:rPr>
        <w:t xml:space="preserve">d. </w:t>
      </w:r>
    </w:p>
    <w:p w14:paraId="19D63DBC" w14:textId="2A635AD2" w:rsidR="00C0069C" w:rsidRDefault="007C3D48" w:rsidP="00BD4463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F5798">
        <w:rPr>
          <w:sz w:val="24"/>
          <w:szCs w:val="24"/>
        </w:rPr>
        <w:t>8</w:t>
      </w:r>
      <w:r w:rsidR="006D736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035442">
        <w:rPr>
          <w:sz w:val="24"/>
          <w:szCs w:val="24"/>
        </w:rPr>
        <w:t>PARISH MATTERS FOR THE NEXT MEETING</w:t>
      </w:r>
    </w:p>
    <w:p w14:paraId="1DBA37C2" w14:textId="77777777" w:rsidR="009E4C26" w:rsidRDefault="008814F3" w:rsidP="009E4C26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Possible development of a more professional parish council website</w:t>
      </w:r>
      <w:r w:rsidR="009E4C26">
        <w:rPr>
          <w:sz w:val="24"/>
          <w:szCs w:val="24"/>
        </w:rPr>
        <w:t xml:space="preserve">. </w:t>
      </w:r>
    </w:p>
    <w:p w14:paraId="295679EE" w14:textId="0BF9DAE2" w:rsidR="007F3308" w:rsidRDefault="007F3308" w:rsidP="009E4C26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19.  DATE OF NEXT MEETING</w:t>
      </w:r>
    </w:p>
    <w:p w14:paraId="2CD6C502" w14:textId="3E6FFDDD" w:rsidR="00255AC4" w:rsidRDefault="00284B36" w:rsidP="006477D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Date of the</w:t>
      </w:r>
      <w:r w:rsidR="009E4C26">
        <w:rPr>
          <w:sz w:val="24"/>
          <w:szCs w:val="24"/>
        </w:rPr>
        <w:t xml:space="preserve"> next</w:t>
      </w:r>
      <w:r>
        <w:rPr>
          <w:sz w:val="24"/>
          <w:szCs w:val="24"/>
        </w:rPr>
        <w:t xml:space="preserve"> Parish Meeting </w:t>
      </w:r>
      <w:r w:rsidR="009E4C26">
        <w:rPr>
          <w:sz w:val="24"/>
          <w:szCs w:val="24"/>
        </w:rPr>
        <w:t>agreed as 13</w:t>
      </w:r>
      <w:r w:rsidR="009E4C26" w:rsidRPr="009E4C26">
        <w:rPr>
          <w:sz w:val="24"/>
          <w:szCs w:val="24"/>
          <w:vertAlign w:val="superscript"/>
        </w:rPr>
        <w:t>th</w:t>
      </w:r>
      <w:r w:rsidR="009E4C26">
        <w:rPr>
          <w:sz w:val="24"/>
          <w:szCs w:val="24"/>
        </w:rPr>
        <w:t xml:space="preserve"> July 2023 at 7.30pm.</w:t>
      </w:r>
    </w:p>
    <w:p w14:paraId="3076648D" w14:textId="77777777" w:rsidR="008F3C5E" w:rsidRDefault="008F3C5E" w:rsidP="006477D4">
      <w:pPr>
        <w:tabs>
          <w:tab w:val="left" w:pos="142"/>
        </w:tabs>
        <w:rPr>
          <w:sz w:val="24"/>
          <w:szCs w:val="24"/>
        </w:rPr>
      </w:pPr>
    </w:p>
    <w:sectPr w:rsidR="008F3C5E" w:rsidSect="00C1042D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81F7" w14:textId="77777777" w:rsidR="00372833" w:rsidRDefault="00372833" w:rsidP="0088305D">
      <w:pPr>
        <w:spacing w:after="0" w:line="240" w:lineRule="auto"/>
      </w:pPr>
      <w:r>
        <w:separator/>
      </w:r>
    </w:p>
  </w:endnote>
  <w:endnote w:type="continuationSeparator" w:id="0">
    <w:p w14:paraId="1C771554" w14:textId="77777777" w:rsidR="00372833" w:rsidRDefault="00372833" w:rsidP="0088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07BB" w14:textId="77777777" w:rsidR="0088305D" w:rsidRDefault="00883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82E0" w14:textId="77777777" w:rsidR="00372833" w:rsidRDefault="00372833" w:rsidP="0088305D">
      <w:pPr>
        <w:spacing w:after="0" w:line="240" w:lineRule="auto"/>
      </w:pPr>
      <w:r>
        <w:separator/>
      </w:r>
    </w:p>
  </w:footnote>
  <w:footnote w:type="continuationSeparator" w:id="0">
    <w:p w14:paraId="722C8980" w14:textId="77777777" w:rsidR="00372833" w:rsidRDefault="00372833" w:rsidP="00883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5E97"/>
    <w:multiLevelType w:val="hybridMultilevel"/>
    <w:tmpl w:val="01B4A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2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98"/>
    <w:rsid w:val="00005E7A"/>
    <w:rsid w:val="00006228"/>
    <w:rsid w:val="00015441"/>
    <w:rsid w:val="00015705"/>
    <w:rsid w:val="00015A58"/>
    <w:rsid w:val="00015D53"/>
    <w:rsid w:val="000163EA"/>
    <w:rsid w:val="00020E15"/>
    <w:rsid w:val="00021D2C"/>
    <w:rsid w:val="0002439F"/>
    <w:rsid w:val="000340E4"/>
    <w:rsid w:val="00035306"/>
    <w:rsid w:val="00035442"/>
    <w:rsid w:val="00037A1A"/>
    <w:rsid w:val="00043684"/>
    <w:rsid w:val="000438CC"/>
    <w:rsid w:val="000509A2"/>
    <w:rsid w:val="0005103B"/>
    <w:rsid w:val="00051333"/>
    <w:rsid w:val="00054857"/>
    <w:rsid w:val="000548C5"/>
    <w:rsid w:val="00055C75"/>
    <w:rsid w:val="0005706E"/>
    <w:rsid w:val="000608B9"/>
    <w:rsid w:val="00060D98"/>
    <w:rsid w:val="00061B50"/>
    <w:rsid w:val="00063E6D"/>
    <w:rsid w:val="00071E83"/>
    <w:rsid w:val="000738C1"/>
    <w:rsid w:val="00075ED3"/>
    <w:rsid w:val="00081CEA"/>
    <w:rsid w:val="000832BE"/>
    <w:rsid w:val="000832F6"/>
    <w:rsid w:val="00084FEC"/>
    <w:rsid w:val="00085009"/>
    <w:rsid w:val="00091D61"/>
    <w:rsid w:val="00091FDF"/>
    <w:rsid w:val="00092E46"/>
    <w:rsid w:val="000A05DD"/>
    <w:rsid w:val="000A1B48"/>
    <w:rsid w:val="000A4D44"/>
    <w:rsid w:val="000A6519"/>
    <w:rsid w:val="000A69F5"/>
    <w:rsid w:val="000A6D0C"/>
    <w:rsid w:val="000B3327"/>
    <w:rsid w:val="000B33BC"/>
    <w:rsid w:val="000C0D5E"/>
    <w:rsid w:val="000C23C5"/>
    <w:rsid w:val="000D150D"/>
    <w:rsid w:val="000D17BD"/>
    <w:rsid w:val="000D2017"/>
    <w:rsid w:val="000D430E"/>
    <w:rsid w:val="000D6AD7"/>
    <w:rsid w:val="000E4200"/>
    <w:rsid w:val="000E52F2"/>
    <w:rsid w:val="000E7663"/>
    <w:rsid w:val="000F2958"/>
    <w:rsid w:val="000F2D10"/>
    <w:rsid w:val="000F43A2"/>
    <w:rsid w:val="000F6412"/>
    <w:rsid w:val="00101FC9"/>
    <w:rsid w:val="0010232E"/>
    <w:rsid w:val="00103391"/>
    <w:rsid w:val="00106710"/>
    <w:rsid w:val="001067BB"/>
    <w:rsid w:val="001110F2"/>
    <w:rsid w:val="001124C7"/>
    <w:rsid w:val="00112F99"/>
    <w:rsid w:val="0011536E"/>
    <w:rsid w:val="00115ECD"/>
    <w:rsid w:val="001172E3"/>
    <w:rsid w:val="00125017"/>
    <w:rsid w:val="00127452"/>
    <w:rsid w:val="00127736"/>
    <w:rsid w:val="0013056C"/>
    <w:rsid w:val="0013093F"/>
    <w:rsid w:val="001321CF"/>
    <w:rsid w:val="00147895"/>
    <w:rsid w:val="00150398"/>
    <w:rsid w:val="00150628"/>
    <w:rsid w:val="001530D7"/>
    <w:rsid w:val="00156008"/>
    <w:rsid w:val="00156A4D"/>
    <w:rsid w:val="00161B6E"/>
    <w:rsid w:val="00161EFD"/>
    <w:rsid w:val="001635A7"/>
    <w:rsid w:val="00164717"/>
    <w:rsid w:val="00166610"/>
    <w:rsid w:val="00170FD6"/>
    <w:rsid w:val="00171837"/>
    <w:rsid w:val="00174F8E"/>
    <w:rsid w:val="001764D1"/>
    <w:rsid w:val="00181651"/>
    <w:rsid w:val="00181ECD"/>
    <w:rsid w:val="0018276B"/>
    <w:rsid w:val="00187FDB"/>
    <w:rsid w:val="00190075"/>
    <w:rsid w:val="001944D2"/>
    <w:rsid w:val="00195AD4"/>
    <w:rsid w:val="001A0676"/>
    <w:rsid w:val="001A2E24"/>
    <w:rsid w:val="001B0BAA"/>
    <w:rsid w:val="001B18ED"/>
    <w:rsid w:val="001B1AA3"/>
    <w:rsid w:val="001B3CF4"/>
    <w:rsid w:val="001B441E"/>
    <w:rsid w:val="001B57F2"/>
    <w:rsid w:val="001B68DA"/>
    <w:rsid w:val="001C0EF6"/>
    <w:rsid w:val="001C0F87"/>
    <w:rsid w:val="001C43B8"/>
    <w:rsid w:val="001C4B78"/>
    <w:rsid w:val="001C5F23"/>
    <w:rsid w:val="001C66F9"/>
    <w:rsid w:val="001C6F2B"/>
    <w:rsid w:val="001D009F"/>
    <w:rsid w:val="001D0BE8"/>
    <w:rsid w:val="001D3F57"/>
    <w:rsid w:val="001D498B"/>
    <w:rsid w:val="001D7DA3"/>
    <w:rsid w:val="001E2FE8"/>
    <w:rsid w:val="001E3495"/>
    <w:rsid w:val="001E584A"/>
    <w:rsid w:val="001E61E5"/>
    <w:rsid w:val="001E7DCD"/>
    <w:rsid w:val="001F4AE0"/>
    <w:rsid w:val="00213F4D"/>
    <w:rsid w:val="00217C8E"/>
    <w:rsid w:val="0022121C"/>
    <w:rsid w:val="00224D42"/>
    <w:rsid w:val="0022515A"/>
    <w:rsid w:val="0022520F"/>
    <w:rsid w:val="00225FD2"/>
    <w:rsid w:val="00227545"/>
    <w:rsid w:val="002310B4"/>
    <w:rsid w:val="0023291F"/>
    <w:rsid w:val="00232DBA"/>
    <w:rsid w:val="00235E67"/>
    <w:rsid w:val="00235F22"/>
    <w:rsid w:val="0023741A"/>
    <w:rsid w:val="00241242"/>
    <w:rsid w:val="002432EC"/>
    <w:rsid w:val="002454EE"/>
    <w:rsid w:val="00251AAE"/>
    <w:rsid w:val="00255AC4"/>
    <w:rsid w:val="002573A0"/>
    <w:rsid w:val="00257B97"/>
    <w:rsid w:val="0026034B"/>
    <w:rsid w:val="002636D3"/>
    <w:rsid w:val="002658B3"/>
    <w:rsid w:val="002678C5"/>
    <w:rsid w:val="00270305"/>
    <w:rsid w:val="00270CC6"/>
    <w:rsid w:val="00273183"/>
    <w:rsid w:val="00276242"/>
    <w:rsid w:val="00277FF0"/>
    <w:rsid w:val="00283335"/>
    <w:rsid w:val="0028426D"/>
    <w:rsid w:val="00284923"/>
    <w:rsid w:val="00284B36"/>
    <w:rsid w:val="002857EE"/>
    <w:rsid w:val="00294AF7"/>
    <w:rsid w:val="00294E2D"/>
    <w:rsid w:val="002959DB"/>
    <w:rsid w:val="002973B3"/>
    <w:rsid w:val="002974D1"/>
    <w:rsid w:val="00297DC3"/>
    <w:rsid w:val="00297EE6"/>
    <w:rsid w:val="002A2D41"/>
    <w:rsid w:val="002A3527"/>
    <w:rsid w:val="002A357F"/>
    <w:rsid w:val="002A44C2"/>
    <w:rsid w:val="002B69C8"/>
    <w:rsid w:val="002B6F85"/>
    <w:rsid w:val="002B74AC"/>
    <w:rsid w:val="002C0463"/>
    <w:rsid w:val="002C0FA5"/>
    <w:rsid w:val="002C17E9"/>
    <w:rsid w:val="002C254D"/>
    <w:rsid w:val="002C68CD"/>
    <w:rsid w:val="002C7354"/>
    <w:rsid w:val="002D2A58"/>
    <w:rsid w:val="002D5DF8"/>
    <w:rsid w:val="002D728A"/>
    <w:rsid w:val="002D7584"/>
    <w:rsid w:val="002E56B1"/>
    <w:rsid w:val="002F0973"/>
    <w:rsid w:val="002F0BB5"/>
    <w:rsid w:val="002F1BCA"/>
    <w:rsid w:val="002F2D40"/>
    <w:rsid w:val="002F5C6C"/>
    <w:rsid w:val="003031C1"/>
    <w:rsid w:val="003060D4"/>
    <w:rsid w:val="0030797D"/>
    <w:rsid w:val="00311BF5"/>
    <w:rsid w:val="00314E9B"/>
    <w:rsid w:val="00315D2B"/>
    <w:rsid w:val="003205A0"/>
    <w:rsid w:val="00320E3B"/>
    <w:rsid w:val="003226D8"/>
    <w:rsid w:val="0032440D"/>
    <w:rsid w:val="003256D9"/>
    <w:rsid w:val="00330656"/>
    <w:rsid w:val="003310FD"/>
    <w:rsid w:val="00331FFE"/>
    <w:rsid w:val="0033686F"/>
    <w:rsid w:val="00340E5A"/>
    <w:rsid w:val="00344982"/>
    <w:rsid w:val="00346B95"/>
    <w:rsid w:val="00346CF9"/>
    <w:rsid w:val="0034731E"/>
    <w:rsid w:val="003476FA"/>
    <w:rsid w:val="003524EA"/>
    <w:rsid w:val="003535A3"/>
    <w:rsid w:val="00354256"/>
    <w:rsid w:val="00357357"/>
    <w:rsid w:val="00360AE2"/>
    <w:rsid w:val="00360B14"/>
    <w:rsid w:val="003634DB"/>
    <w:rsid w:val="003645A5"/>
    <w:rsid w:val="00366AFF"/>
    <w:rsid w:val="00367F5D"/>
    <w:rsid w:val="00370B9A"/>
    <w:rsid w:val="003711B2"/>
    <w:rsid w:val="00372833"/>
    <w:rsid w:val="00377843"/>
    <w:rsid w:val="00386B21"/>
    <w:rsid w:val="003926D4"/>
    <w:rsid w:val="003930DE"/>
    <w:rsid w:val="00393D8F"/>
    <w:rsid w:val="0039490F"/>
    <w:rsid w:val="003A18D8"/>
    <w:rsid w:val="003A55BA"/>
    <w:rsid w:val="003A5783"/>
    <w:rsid w:val="003B11D5"/>
    <w:rsid w:val="003B5268"/>
    <w:rsid w:val="003C1686"/>
    <w:rsid w:val="003C45E9"/>
    <w:rsid w:val="003C4635"/>
    <w:rsid w:val="003C74B2"/>
    <w:rsid w:val="003D0257"/>
    <w:rsid w:val="003E0B7D"/>
    <w:rsid w:val="003E0C1B"/>
    <w:rsid w:val="003F01BA"/>
    <w:rsid w:val="003F49B4"/>
    <w:rsid w:val="004005D7"/>
    <w:rsid w:val="00401294"/>
    <w:rsid w:val="00405406"/>
    <w:rsid w:val="00406AF4"/>
    <w:rsid w:val="00410A0D"/>
    <w:rsid w:val="00410A96"/>
    <w:rsid w:val="004130C4"/>
    <w:rsid w:val="00414CB6"/>
    <w:rsid w:val="00420335"/>
    <w:rsid w:val="00420CCF"/>
    <w:rsid w:val="00421D4C"/>
    <w:rsid w:val="00422D08"/>
    <w:rsid w:val="004236B3"/>
    <w:rsid w:val="00423841"/>
    <w:rsid w:val="00424C61"/>
    <w:rsid w:val="00426421"/>
    <w:rsid w:val="00426B75"/>
    <w:rsid w:val="00427B59"/>
    <w:rsid w:val="00433B0F"/>
    <w:rsid w:val="00434D8B"/>
    <w:rsid w:val="00436A05"/>
    <w:rsid w:val="00441E40"/>
    <w:rsid w:val="004438E3"/>
    <w:rsid w:val="00447DE8"/>
    <w:rsid w:val="00450AAF"/>
    <w:rsid w:val="004546E1"/>
    <w:rsid w:val="00456433"/>
    <w:rsid w:val="00462EFC"/>
    <w:rsid w:val="00463B2E"/>
    <w:rsid w:val="004642BA"/>
    <w:rsid w:val="0046505F"/>
    <w:rsid w:val="00465576"/>
    <w:rsid w:val="0047689C"/>
    <w:rsid w:val="00480B7C"/>
    <w:rsid w:val="00482F5C"/>
    <w:rsid w:val="00483D42"/>
    <w:rsid w:val="00490C76"/>
    <w:rsid w:val="0049616F"/>
    <w:rsid w:val="00496E5E"/>
    <w:rsid w:val="004979CD"/>
    <w:rsid w:val="004A0B65"/>
    <w:rsid w:val="004A2A4E"/>
    <w:rsid w:val="004A4655"/>
    <w:rsid w:val="004A7EED"/>
    <w:rsid w:val="004B37B8"/>
    <w:rsid w:val="004B5670"/>
    <w:rsid w:val="004B5F0A"/>
    <w:rsid w:val="004B7D4A"/>
    <w:rsid w:val="004C2CEE"/>
    <w:rsid w:val="004C3150"/>
    <w:rsid w:val="004C4ACF"/>
    <w:rsid w:val="004C601B"/>
    <w:rsid w:val="004C635A"/>
    <w:rsid w:val="004C7E9C"/>
    <w:rsid w:val="004D05FE"/>
    <w:rsid w:val="004D461F"/>
    <w:rsid w:val="004D5D7D"/>
    <w:rsid w:val="004D6FD8"/>
    <w:rsid w:val="004D79EA"/>
    <w:rsid w:val="004D7B73"/>
    <w:rsid w:val="004E2871"/>
    <w:rsid w:val="004E4575"/>
    <w:rsid w:val="004F0C50"/>
    <w:rsid w:val="004F1865"/>
    <w:rsid w:val="004F1F64"/>
    <w:rsid w:val="004F310F"/>
    <w:rsid w:val="004F3596"/>
    <w:rsid w:val="004F5D56"/>
    <w:rsid w:val="004F7BF6"/>
    <w:rsid w:val="00500331"/>
    <w:rsid w:val="0050321F"/>
    <w:rsid w:val="00503EC7"/>
    <w:rsid w:val="0050475A"/>
    <w:rsid w:val="00504774"/>
    <w:rsid w:val="005069B4"/>
    <w:rsid w:val="00510214"/>
    <w:rsid w:val="00510876"/>
    <w:rsid w:val="005111B4"/>
    <w:rsid w:val="00511D90"/>
    <w:rsid w:val="00512BFE"/>
    <w:rsid w:val="00513DAB"/>
    <w:rsid w:val="005173CB"/>
    <w:rsid w:val="0052075D"/>
    <w:rsid w:val="00524729"/>
    <w:rsid w:val="00524D7A"/>
    <w:rsid w:val="00525390"/>
    <w:rsid w:val="00531216"/>
    <w:rsid w:val="00532904"/>
    <w:rsid w:val="0053481B"/>
    <w:rsid w:val="00543A18"/>
    <w:rsid w:val="00544BC6"/>
    <w:rsid w:val="005502C6"/>
    <w:rsid w:val="005556E0"/>
    <w:rsid w:val="00562E81"/>
    <w:rsid w:val="0056351B"/>
    <w:rsid w:val="005702F6"/>
    <w:rsid w:val="00570E59"/>
    <w:rsid w:val="0057160F"/>
    <w:rsid w:val="005738C7"/>
    <w:rsid w:val="0057474D"/>
    <w:rsid w:val="0057591A"/>
    <w:rsid w:val="00581847"/>
    <w:rsid w:val="00581C94"/>
    <w:rsid w:val="00583942"/>
    <w:rsid w:val="005848AC"/>
    <w:rsid w:val="005906C3"/>
    <w:rsid w:val="00591BD6"/>
    <w:rsid w:val="00592287"/>
    <w:rsid w:val="00597CB7"/>
    <w:rsid w:val="005A0E49"/>
    <w:rsid w:val="005B4E6F"/>
    <w:rsid w:val="005C0AF1"/>
    <w:rsid w:val="005C1D06"/>
    <w:rsid w:val="005C2EBF"/>
    <w:rsid w:val="005C4CF5"/>
    <w:rsid w:val="005C7698"/>
    <w:rsid w:val="005D3AFE"/>
    <w:rsid w:val="005D47C2"/>
    <w:rsid w:val="005D5051"/>
    <w:rsid w:val="005E51A8"/>
    <w:rsid w:val="005F0C7C"/>
    <w:rsid w:val="005F2375"/>
    <w:rsid w:val="005F25EB"/>
    <w:rsid w:val="005F36B7"/>
    <w:rsid w:val="005F42C5"/>
    <w:rsid w:val="005F610F"/>
    <w:rsid w:val="005F78B0"/>
    <w:rsid w:val="005F78CB"/>
    <w:rsid w:val="00601DEE"/>
    <w:rsid w:val="00603EC1"/>
    <w:rsid w:val="00605A11"/>
    <w:rsid w:val="00605BBB"/>
    <w:rsid w:val="00606414"/>
    <w:rsid w:val="00610032"/>
    <w:rsid w:val="00610D80"/>
    <w:rsid w:val="006119CE"/>
    <w:rsid w:val="00612426"/>
    <w:rsid w:val="00614DE2"/>
    <w:rsid w:val="00615215"/>
    <w:rsid w:val="0061588C"/>
    <w:rsid w:val="00620CDC"/>
    <w:rsid w:val="00621747"/>
    <w:rsid w:val="006220C7"/>
    <w:rsid w:val="00625AB3"/>
    <w:rsid w:val="00626360"/>
    <w:rsid w:val="0063369D"/>
    <w:rsid w:val="0064373D"/>
    <w:rsid w:val="006462D6"/>
    <w:rsid w:val="00646A6D"/>
    <w:rsid w:val="006476D0"/>
    <w:rsid w:val="006477D4"/>
    <w:rsid w:val="00647F60"/>
    <w:rsid w:val="006524F3"/>
    <w:rsid w:val="006527DB"/>
    <w:rsid w:val="006529D1"/>
    <w:rsid w:val="006546B6"/>
    <w:rsid w:val="00656249"/>
    <w:rsid w:val="00657804"/>
    <w:rsid w:val="00657988"/>
    <w:rsid w:val="006635C6"/>
    <w:rsid w:val="00663C29"/>
    <w:rsid w:val="00667AD8"/>
    <w:rsid w:val="00672072"/>
    <w:rsid w:val="00672E1E"/>
    <w:rsid w:val="00674C19"/>
    <w:rsid w:val="0067693A"/>
    <w:rsid w:val="00680443"/>
    <w:rsid w:val="00680CF3"/>
    <w:rsid w:val="00680E31"/>
    <w:rsid w:val="006823F6"/>
    <w:rsid w:val="006827EA"/>
    <w:rsid w:val="00684803"/>
    <w:rsid w:val="00684F90"/>
    <w:rsid w:val="0068566C"/>
    <w:rsid w:val="00687D00"/>
    <w:rsid w:val="00687FAC"/>
    <w:rsid w:val="00692DCE"/>
    <w:rsid w:val="00693481"/>
    <w:rsid w:val="00693B76"/>
    <w:rsid w:val="00695635"/>
    <w:rsid w:val="00696DEC"/>
    <w:rsid w:val="006970F4"/>
    <w:rsid w:val="006A1B4A"/>
    <w:rsid w:val="006A5CDE"/>
    <w:rsid w:val="006A775F"/>
    <w:rsid w:val="006B2DF3"/>
    <w:rsid w:val="006B3446"/>
    <w:rsid w:val="006C027E"/>
    <w:rsid w:val="006C0CE0"/>
    <w:rsid w:val="006C144D"/>
    <w:rsid w:val="006C16D2"/>
    <w:rsid w:val="006C5898"/>
    <w:rsid w:val="006C704A"/>
    <w:rsid w:val="006C79D5"/>
    <w:rsid w:val="006C7AD8"/>
    <w:rsid w:val="006C7C62"/>
    <w:rsid w:val="006D4451"/>
    <w:rsid w:val="006D7369"/>
    <w:rsid w:val="006E104E"/>
    <w:rsid w:val="006E16D4"/>
    <w:rsid w:val="006E38CF"/>
    <w:rsid w:val="006E3AA7"/>
    <w:rsid w:val="006E5583"/>
    <w:rsid w:val="006F0482"/>
    <w:rsid w:val="006F1DF6"/>
    <w:rsid w:val="006F749A"/>
    <w:rsid w:val="006F784A"/>
    <w:rsid w:val="006F7F5C"/>
    <w:rsid w:val="00705327"/>
    <w:rsid w:val="007072C3"/>
    <w:rsid w:val="00707C29"/>
    <w:rsid w:val="0071065E"/>
    <w:rsid w:val="00710E04"/>
    <w:rsid w:val="00713A71"/>
    <w:rsid w:val="00715946"/>
    <w:rsid w:val="007167CA"/>
    <w:rsid w:val="00717F9D"/>
    <w:rsid w:val="0072086B"/>
    <w:rsid w:val="0072214F"/>
    <w:rsid w:val="007225C0"/>
    <w:rsid w:val="00723503"/>
    <w:rsid w:val="00730700"/>
    <w:rsid w:val="00730702"/>
    <w:rsid w:val="00731EC5"/>
    <w:rsid w:val="00731F49"/>
    <w:rsid w:val="0073744E"/>
    <w:rsid w:val="007375EC"/>
    <w:rsid w:val="00744641"/>
    <w:rsid w:val="00746FE9"/>
    <w:rsid w:val="00747CDD"/>
    <w:rsid w:val="007502B0"/>
    <w:rsid w:val="00751CD0"/>
    <w:rsid w:val="007563C9"/>
    <w:rsid w:val="0075725C"/>
    <w:rsid w:val="007602B6"/>
    <w:rsid w:val="00760755"/>
    <w:rsid w:val="00762C03"/>
    <w:rsid w:val="00763397"/>
    <w:rsid w:val="0076459D"/>
    <w:rsid w:val="007662D0"/>
    <w:rsid w:val="00766DAA"/>
    <w:rsid w:val="007676EE"/>
    <w:rsid w:val="0077080F"/>
    <w:rsid w:val="0077252D"/>
    <w:rsid w:val="00786711"/>
    <w:rsid w:val="00786CED"/>
    <w:rsid w:val="00786EAD"/>
    <w:rsid w:val="007914B5"/>
    <w:rsid w:val="00794302"/>
    <w:rsid w:val="00794930"/>
    <w:rsid w:val="007A01D1"/>
    <w:rsid w:val="007A350F"/>
    <w:rsid w:val="007A4C92"/>
    <w:rsid w:val="007A51FE"/>
    <w:rsid w:val="007A5C9C"/>
    <w:rsid w:val="007A74D4"/>
    <w:rsid w:val="007B0F38"/>
    <w:rsid w:val="007B2620"/>
    <w:rsid w:val="007B2F8A"/>
    <w:rsid w:val="007B72FF"/>
    <w:rsid w:val="007C19E5"/>
    <w:rsid w:val="007C1BCC"/>
    <w:rsid w:val="007C3D48"/>
    <w:rsid w:val="007C6DEB"/>
    <w:rsid w:val="007D1437"/>
    <w:rsid w:val="007D1E77"/>
    <w:rsid w:val="007D666E"/>
    <w:rsid w:val="007E1FDE"/>
    <w:rsid w:val="007E26F4"/>
    <w:rsid w:val="007E428B"/>
    <w:rsid w:val="007E5435"/>
    <w:rsid w:val="007E5998"/>
    <w:rsid w:val="007F08E8"/>
    <w:rsid w:val="007F0D55"/>
    <w:rsid w:val="007F139E"/>
    <w:rsid w:val="007F23F1"/>
    <w:rsid w:val="007F27C8"/>
    <w:rsid w:val="007F3308"/>
    <w:rsid w:val="0080527D"/>
    <w:rsid w:val="008077FB"/>
    <w:rsid w:val="0081084C"/>
    <w:rsid w:val="00814FD0"/>
    <w:rsid w:val="00814FFB"/>
    <w:rsid w:val="00815C1C"/>
    <w:rsid w:val="0082413C"/>
    <w:rsid w:val="008258BC"/>
    <w:rsid w:val="008401A9"/>
    <w:rsid w:val="00843AF3"/>
    <w:rsid w:val="00843C8E"/>
    <w:rsid w:val="00851400"/>
    <w:rsid w:val="0085215A"/>
    <w:rsid w:val="00854E87"/>
    <w:rsid w:val="00855A7D"/>
    <w:rsid w:val="0085783F"/>
    <w:rsid w:val="00860D23"/>
    <w:rsid w:val="00861323"/>
    <w:rsid w:val="00865310"/>
    <w:rsid w:val="008653AE"/>
    <w:rsid w:val="00867952"/>
    <w:rsid w:val="008729D5"/>
    <w:rsid w:val="00873667"/>
    <w:rsid w:val="00874901"/>
    <w:rsid w:val="0087548E"/>
    <w:rsid w:val="00877927"/>
    <w:rsid w:val="00877AE9"/>
    <w:rsid w:val="008814F3"/>
    <w:rsid w:val="0088305D"/>
    <w:rsid w:val="0088633D"/>
    <w:rsid w:val="0089184C"/>
    <w:rsid w:val="00893A11"/>
    <w:rsid w:val="00893C3A"/>
    <w:rsid w:val="008A3F74"/>
    <w:rsid w:val="008A4DC2"/>
    <w:rsid w:val="008A668B"/>
    <w:rsid w:val="008B1850"/>
    <w:rsid w:val="008B234D"/>
    <w:rsid w:val="008B64CF"/>
    <w:rsid w:val="008C2092"/>
    <w:rsid w:val="008C22F1"/>
    <w:rsid w:val="008C5150"/>
    <w:rsid w:val="008D21F3"/>
    <w:rsid w:val="008D2CCF"/>
    <w:rsid w:val="008D31BA"/>
    <w:rsid w:val="008D3A20"/>
    <w:rsid w:val="008D5D7A"/>
    <w:rsid w:val="008D784F"/>
    <w:rsid w:val="008E02E3"/>
    <w:rsid w:val="008E094F"/>
    <w:rsid w:val="008E0C78"/>
    <w:rsid w:val="008E12AB"/>
    <w:rsid w:val="008E1714"/>
    <w:rsid w:val="008E1DE3"/>
    <w:rsid w:val="008E2412"/>
    <w:rsid w:val="008F0D38"/>
    <w:rsid w:val="008F36D3"/>
    <w:rsid w:val="008F3C5E"/>
    <w:rsid w:val="008F3F91"/>
    <w:rsid w:val="008F4069"/>
    <w:rsid w:val="008F5C85"/>
    <w:rsid w:val="009046B8"/>
    <w:rsid w:val="00905CBE"/>
    <w:rsid w:val="00907A55"/>
    <w:rsid w:val="00911B18"/>
    <w:rsid w:val="00911B3F"/>
    <w:rsid w:val="00913964"/>
    <w:rsid w:val="0091539F"/>
    <w:rsid w:val="009161D1"/>
    <w:rsid w:val="00916611"/>
    <w:rsid w:val="009171AC"/>
    <w:rsid w:val="00917F4A"/>
    <w:rsid w:val="0092166B"/>
    <w:rsid w:val="009228D1"/>
    <w:rsid w:val="00924E70"/>
    <w:rsid w:val="00925E45"/>
    <w:rsid w:val="0093064D"/>
    <w:rsid w:val="00932EDB"/>
    <w:rsid w:val="00934F57"/>
    <w:rsid w:val="0093763F"/>
    <w:rsid w:val="00941987"/>
    <w:rsid w:val="00943D18"/>
    <w:rsid w:val="00944982"/>
    <w:rsid w:val="00945021"/>
    <w:rsid w:val="00946680"/>
    <w:rsid w:val="0094760F"/>
    <w:rsid w:val="009478DA"/>
    <w:rsid w:val="00954297"/>
    <w:rsid w:val="0096022A"/>
    <w:rsid w:val="00962187"/>
    <w:rsid w:val="00962728"/>
    <w:rsid w:val="009672BC"/>
    <w:rsid w:val="00967932"/>
    <w:rsid w:val="00970DCE"/>
    <w:rsid w:val="00973976"/>
    <w:rsid w:val="00974DAE"/>
    <w:rsid w:val="00980346"/>
    <w:rsid w:val="00981FAF"/>
    <w:rsid w:val="0098585F"/>
    <w:rsid w:val="009876AA"/>
    <w:rsid w:val="00987D47"/>
    <w:rsid w:val="0099096B"/>
    <w:rsid w:val="0099188C"/>
    <w:rsid w:val="00991C4F"/>
    <w:rsid w:val="0099232C"/>
    <w:rsid w:val="0099463E"/>
    <w:rsid w:val="009A22C3"/>
    <w:rsid w:val="009A66B9"/>
    <w:rsid w:val="009B07A3"/>
    <w:rsid w:val="009B1B9A"/>
    <w:rsid w:val="009B299B"/>
    <w:rsid w:val="009B37EA"/>
    <w:rsid w:val="009C13E5"/>
    <w:rsid w:val="009C561E"/>
    <w:rsid w:val="009C6E82"/>
    <w:rsid w:val="009D0580"/>
    <w:rsid w:val="009D2276"/>
    <w:rsid w:val="009D23FD"/>
    <w:rsid w:val="009D541B"/>
    <w:rsid w:val="009D5EB8"/>
    <w:rsid w:val="009D5FCE"/>
    <w:rsid w:val="009D65DF"/>
    <w:rsid w:val="009E2625"/>
    <w:rsid w:val="009E2889"/>
    <w:rsid w:val="009E4C26"/>
    <w:rsid w:val="009E5B5D"/>
    <w:rsid w:val="009E688C"/>
    <w:rsid w:val="009E79AC"/>
    <w:rsid w:val="009F1B63"/>
    <w:rsid w:val="009F33F1"/>
    <w:rsid w:val="009F46DF"/>
    <w:rsid w:val="009F58D1"/>
    <w:rsid w:val="009F676D"/>
    <w:rsid w:val="009F7E96"/>
    <w:rsid w:val="00A02192"/>
    <w:rsid w:val="00A044C5"/>
    <w:rsid w:val="00A0538B"/>
    <w:rsid w:val="00A05D2C"/>
    <w:rsid w:val="00A060AB"/>
    <w:rsid w:val="00A0666A"/>
    <w:rsid w:val="00A11711"/>
    <w:rsid w:val="00A14FCE"/>
    <w:rsid w:val="00A15019"/>
    <w:rsid w:val="00A215AD"/>
    <w:rsid w:val="00A23D73"/>
    <w:rsid w:val="00A24827"/>
    <w:rsid w:val="00A26106"/>
    <w:rsid w:val="00A3002E"/>
    <w:rsid w:val="00A331CA"/>
    <w:rsid w:val="00A35BF0"/>
    <w:rsid w:val="00A35C62"/>
    <w:rsid w:val="00A428C3"/>
    <w:rsid w:val="00A5214A"/>
    <w:rsid w:val="00A537FF"/>
    <w:rsid w:val="00A54391"/>
    <w:rsid w:val="00A55F5B"/>
    <w:rsid w:val="00A6071C"/>
    <w:rsid w:val="00A64F8F"/>
    <w:rsid w:val="00A652C8"/>
    <w:rsid w:val="00A6697A"/>
    <w:rsid w:val="00A723E2"/>
    <w:rsid w:val="00A73416"/>
    <w:rsid w:val="00A7363D"/>
    <w:rsid w:val="00A75E53"/>
    <w:rsid w:val="00A76297"/>
    <w:rsid w:val="00A76935"/>
    <w:rsid w:val="00A82B15"/>
    <w:rsid w:val="00A8324E"/>
    <w:rsid w:val="00A84E2B"/>
    <w:rsid w:val="00A875C9"/>
    <w:rsid w:val="00A94FF0"/>
    <w:rsid w:val="00A956FB"/>
    <w:rsid w:val="00A962FA"/>
    <w:rsid w:val="00A97BC0"/>
    <w:rsid w:val="00AA149B"/>
    <w:rsid w:val="00AA1AB3"/>
    <w:rsid w:val="00AA35FC"/>
    <w:rsid w:val="00AA4B3C"/>
    <w:rsid w:val="00AA51A6"/>
    <w:rsid w:val="00AA5EF5"/>
    <w:rsid w:val="00AA793B"/>
    <w:rsid w:val="00AB5165"/>
    <w:rsid w:val="00AB59AD"/>
    <w:rsid w:val="00AB68EB"/>
    <w:rsid w:val="00AB714D"/>
    <w:rsid w:val="00AB7C0D"/>
    <w:rsid w:val="00AC1353"/>
    <w:rsid w:val="00AC75C7"/>
    <w:rsid w:val="00AD314C"/>
    <w:rsid w:val="00AD38A2"/>
    <w:rsid w:val="00AD5633"/>
    <w:rsid w:val="00AD5A37"/>
    <w:rsid w:val="00AE00AE"/>
    <w:rsid w:val="00AE0975"/>
    <w:rsid w:val="00AE0E13"/>
    <w:rsid w:val="00AE5C87"/>
    <w:rsid w:val="00AF031C"/>
    <w:rsid w:val="00AF4F45"/>
    <w:rsid w:val="00AF6519"/>
    <w:rsid w:val="00AF76B5"/>
    <w:rsid w:val="00B03E28"/>
    <w:rsid w:val="00B0616A"/>
    <w:rsid w:val="00B062CF"/>
    <w:rsid w:val="00B07481"/>
    <w:rsid w:val="00B149A2"/>
    <w:rsid w:val="00B1535B"/>
    <w:rsid w:val="00B20763"/>
    <w:rsid w:val="00B20B8E"/>
    <w:rsid w:val="00B2249E"/>
    <w:rsid w:val="00B26796"/>
    <w:rsid w:val="00B27006"/>
    <w:rsid w:val="00B27B4D"/>
    <w:rsid w:val="00B3503B"/>
    <w:rsid w:val="00B360D4"/>
    <w:rsid w:val="00B4571F"/>
    <w:rsid w:val="00B5380E"/>
    <w:rsid w:val="00B56657"/>
    <w:rsid w:val="00B607AA"/>
    <w:rsid w:val="00B60CDA"/>
    <w:rsid w:val="00B66A35"/>
    <w:rsid w:val="00B67EE1"/>
    <w:rsid w:val="00B713D3"/>
    <w:rsid w:val="00B777BF"/>
    <w:rsid w:val="00B836D2"/>
    <w:rsid w:val="00B86510"/>
    <w:rsid w:val="00B8661B"/>
    <w:rsid w:val="00B90C8D"/>
    <w:rsid w:val="00B91F21"/>
    <w:rsid w:val="00B942DA"/>
    <w:rsid w:val="00B9560A"/>
    <w:rsid w:val="00B96017"/>
    <w:rsid w:val="00B97AA5"/>
    <w:rsid w:val="00BA1379"/>
    <w:rsid w:val="00BA1BBC"/>
    <w:rsid w:val="00BA1C9A"/>
    <w:rsid w:val="00BA2E67"/>
    <w:rsid w:val="00BA359E"/>
    <w:rsid w:val="00BA4FD9"/>
    <w:rsid w:val="00BA79FC"/>
    <w:rsid w:val="00BC19E9"/>
    <w:rsid w:val="00BC3225"/>
    <w:rsid w:val="00BC558B"/>
    <w:rsid w:val="00BD13C1"/>
    <w:rsid w:val="00BD17B3"/>
    <w:rsid w:val="00BD3618"/>
    <w:rsid w:val="00BD3E4C"/>
    <w:rsid w:val="00BD4463"/>
    <w:rsid w:val="00BD5FFA"/>
    <w:rsid w:val="00BD6BD6"/>
    <w:rsid w:val="00BE267D"/>
    <w:rsid w:val="00BE47B7"/>
    <w:rsid w:val="00BE4B63"/>
    <w:rsid w:val="00BE4C57"/>
    <w:rsid w:val="00BE63F2"/>
    <w:rsid w:val="00BE790F"/>
    <w:rsid w:val="00BE7E23"/>
    <w:rsid w:val="00BE7F9F"/>
    <w:rsid w:val="00BF3668"/>
    <w:rsid w:val="00BF4905"/>
    <w:rsid w:val="00BF4D87"/>
    <w:rsid w:val="00BF5E0A"/>
    <w:rsid w:val="00BF72EE"/>
    <w:rsid w:val="00C0069C"/>
    <w:rsid w:val="00C00AD2"/>
    <w:rsid w:val="00C00D77"/>
    <w:rsid w:val="00C04E68"/>
    <w:rsid w:val="00C070F6"/>
    <w:rsid w:val="00C1042D"/>
    <w:rsid w:val="00C14C18"/>
    <w:rsid w:val="00C15BB7"/>
    <w:rsid w:val="00C167B8"/>
    <w:rsid w:val="00C16F42"/>
    <w:rsid w:val="00C203A8"/>
    <w:rsid w:val="00C21AAE"/>
    <w:rsid w:val="00C222CA"/>
    <w:rsid w:val="00C22823"/>
    <w:rsid w:val="00C269D7"/>
    <w:rsid w:val="00C30E0B"/>
    <w:rsid w:val="00C36181"/>
    <w:rsid w:val="00C37DF7"/>
    <w:rsid w:val="00C407B6"/>
    <w:rsid w:val="00C410DD"/>
    <w:rsid w:val="00C41A03"/>
    <w:rsid w:val="00C434AF"/>
    <w:rsid w:val="00C4432F"/>
    <w:rsid w:val="00C4498F"/>
    <w:rsid w:val="00C4534D"/>
    <w:rsid w:val="00C46B84"/>
    <w:rsid w:val="00C471DA"/>
    <w:rsid w:val="00C52011"/>
    <w:rsid w:val="00C53B40"/>
    <w:rsid w:val="00C564B2"/>
    <w:rsid w:val="00C629EA"/>
    <w:rsid w:val="00C6489A"/>
    <w:rsid w:val="00C660CF"/>
    <w:rsid w:val="00C7234D"/>
    <w:rsid w:val="00C72C4A"/>
    <w:rsid w:val="00C76999"/>
    <w:rsid w:val="00C84271"/>
    <w:rsid w:val="00C856B1"/>
    <w:rsid w:val="00C869B0"/>
    <w:rsid w:val="00C902D5"/>
    <w:rsid w:val="00C979A4"/>
    <w:rsid w:val="00C97E5E"/>
    <w:rsid w:val="00CA0BF6"/>
    <w:rsid w:val="00CA1B43"/>
    <w:rsid w:val="00CA27B7"/>
    <w:rsid w:val="00CB0700"/>
    <w:rsid w:val="00CB1E57"/>
    <w:rsid w:val="00CB2754"/>
    <w:rsid w:val="00CC2E16"/>
    <w:rsid w:val="00CC3A4D"/>
    <w:rsid w:val="00CC510F"/>
    <w:rsid w:val="00CD15E9"/>
    <w:rsid w:val="00CD28FB"/>
    <w:rsid w:val="00CD2BA7"/>
    <w:rsid w:val="00CD479D"/>
    <w:rsid w:val="00CD6AF2"/>
    <w:rsid w:val="00CD7675"/>
    <w:rsid w:val="00CE297E"/>
    <w:rsid w:val="00CE4D11"/>
    <w:rsid w:val="00CE5919"/>
    <w:rsid w:val="00CE65E9"/>
    <w:rsid w:val="00CE6889"/>
    <w:rsid w:val="00CE6BB7"/>
    <w:rsid w:val="00CE6ECC"/>
    <w:rsid w:val="00CF221F"/>
    <w:rsid w:val="00CF5E64"/>
    <w:rsid w:val="00CF6700"/>
    <w:rsid w:val="00D00B00"/>
    <w:rsid w:val="00D02E61"/>
    <w:rsid w:val="00D030DF"/>
    <w:rsid w:val="00D03487"/>
    <w:rsid w:val="00D051BE"/>
    <w:rsid w:val="00D06BC8"/>
    <w:rsid w:val="00D11C0A"/>
    <w:rsid w:val="00D1244B"/>
    <w:rsid w:val="00D13D45"/>
    <w:rsid w:val="00D23B07"/>
    <w:rsid w:val="00D23BF4"/>
    <w:rsid w:val="00D25713"/>
    <w:rsid w:val="00D25E41"/>
    <w:rsid w:val="00D367D1"/>
    <w:rsid w:val="00D378F2"/>
    <w:rsid w:val="00D37AB3"/>
    <w:rsid w:val="00D40795"/>
    <w:rsid w:val="00D40F7A"/>
    <w:rsid w:val="00D41C05"/>
    <w:rsid w:val="00D44700"/>
    <w:rsid w:val="00D449D8"/>
    <w:rsid w:val="00D47654"/>
    <w:rsid w:val="00D50319"/>
    <w:rsid w:val="00D52518"/>
    <w:rsid w:val="00D52910"/>
    <w:rsid w:val="00D600BF"/>
    <w:rsid w:val="00D626FA"/>
    <w:rsid w:val="00D65B0A"/>
    <w:rsid w:val="00D71BF4"/>
    <w:rsid w:val="00D800E4"/>
    <w:rsid w:val="00D92A9A"/>
    <w:rsid w:val="00D936FF"/>
    <w:rsid w:val="00D94197"/>
    <w:rsid w:val="00D94557"/>
    <w:rsid w:val="00D94804"/>
    <w:rsid w:val="00DA0491"/>
    <w:rsid w:val="00DA09E6"/>
    <w:rsid w:val="00DA360E"/>
    <w:rsid w:val="00DA3DC6"/>
    <w:rsid w:val="00DA4307"/>
    <w:rsid w:val="00DA6402"/>
    <w:rsid w:val="00DA6B74"/>
    <w:rsid w:val="00DA769F"/>
    <w:rsid w:val="00DA7E1C"/>
    <w:rsid w:val="00DB0E8B"/>
    <w:rsid w:val="00DB0ED0"/>
    <w:rsid w:val="00DB2199"/>
    <w:rsid w:val="00DB27E3"/>
    <w:rsid w:val="00DB5B15"/>
    <w:rsid w:val="00DB6ED0"/>
    <w:rsid w:val="00DB7079"/>
    <w:rsid w:val="00DC1A64"/>
    <w:rsid w:val="00DC343A"/>
    <w:rsid w:val="00DC47AB"/>
    <w:rsid w:val="00DC71AF"/>
    <w:rsid w:val="00DC738F"/>
    <w:rsid w:val="00DC78A4"/>
    <w:rsid w:val="00DD06B4"/>
    <w:rsid w:val="00DD153B"/>
    <w:rsid w:val="00DD26B3"/>
    <w:rsid w:val="00DD2BC6"/>
    <w:rsid w:val="00DD4E86"/>
    <w:rsid w:val="00DE3CF2"/>
    <w:rsid w:val="00DE3D03"/>
    <w:rsid w:val="00DE3F56"/>
    <w:rsid w:val="00DE6E82"/>
    <w:rsid w:val="00DE7477"/>
    <w:rsid w:val="00DF2564"/>
    <w:rsid w:val="00DF280A"/>
    <w:rsid w:val="00DF2EA7"/>
    <w:rsid w:val="00DF321A"/>
    <w:rsid w:val="00DF47AA"/>
    <w:rsid w:val="00DF75E5"/>
    <w:rsid w:val="00E0039F"/>
    <w:rsid w:val="00E02A0E"/>
    <w:rsid w:val="00E03BA6"/>
    <w:rsid w:val="00E058EA"/>
    <w:rsid w:val="00E06190"/>
    <w:rsid w:val="00E1037C"/>
    <w:rsid w:val="00E172A2"/>
    <w:rsid w:val="00E26939"/>
    <w:rsid w:val="00E26BA2"/>
    <w:rsid w:val="00E30519"/>
    <w:rsid w:val="00E31494"/>
    <w:rsid w:val="00E3300A"/>
    <w:rsid w:val="00E33242"/>
    <w:rsid w:val="00E34A12"/>
    <w:rsid w:val="00E361A2"/>
    <w:rsid w:val="00E40978"/>
    <w:rsid w:val="00E4388C"/>
    <w:rsid w:val="00E46371"/>
    <w:rsid w:val="00E46818"/>
    <w:rsid w:val="00E469CF"/>
    <w:rsid w:val="00E50270"/>
    <w:rsid w:val="00E504AA"/>
    <w:rsid w:val="00E521E4"/>
    <w:rsid w:val="00E52AB6"/>
    <w:rsid w:val="00E54FBB"/>
    <w:rsid w:val="00E601FE"/>
    <w:rsid w:val="00E640C5"/>
    <w:rsid w:val="00E7035E"/>
    <w:rsid w:val="00E7093C"/>
    <w:rsid w:val="00E71528"/>
    <w:rsid w:val="00E71CA6"/>
    <w:rsid w:val="00E8025D"/>
    <w:rsid w:val="00E81809"/>
    <w:rsid w:val="00E8356A"/>
    <w:rsid w:val="00E83E73"/>
    <w:rsid w:val="00E86BA0"/>
    <w:rsid w:val="00E878D4"/>
    <w:rsid w:val="00E90393"/>
    <w:rsid w:val="00E92D81"/>
    <w:rsid w:val="00EA3BDF"/>
    <w:rsid w:val="00EA5115"/>
    <w:rsid w:val="00EA53E7"/>
    <w:rsid w:val="00EB0EC3"/>
    <w:rsid w:val="00EB4F40"/>
    <w:rsid w:val="00EB61F2"/>
    <w:rsid w:val="00EB652D"/>
    <w:rsid w:val="00EC67A9"/>
    <w:rsid w:val="00EC6EF3"/>
    <w:rsid w:val="00ED18D6"/>
    <w:rsid w:val="00ED23E6"/>
    <w:rsid w:val="00ED62EC"/>
    <w:rsid w:val="00ED721E"/>
    <w:rsid w:val="00EE069D"/>
    <w:rsid w:val="00EE0746"/>
    <w:rsid w:val="00EE176A"/>
    <w:rsid w:val="00EE20E8"/>
    <w:rsid w:val="00EE2475"/>
    <w:rsid w:val="00EE4009"/>
    <w:rsid w:val="00EE62A1"/>
    <w:rsid w:val="00EF142C"/>
    <w:rsid w:val="00EF19F7"/>
    <w:rsid w:val="00EF5798"/>
    <w:rsid w:val="00F00CB9"/>
    <w:rsid w:val="00F0403F"/>
    <w:rsid w:val="00F06DC0"/>
    <w:rsid w:val="00F07ED7"/>
    <w:rsid w:val="00F10C63"/>
    <w:rsid w:val="00F11070"/>
    <w:rsid w:val="00F11FB4"/>
    <w:rsid w:val="00F127AB"/>
    <w:rsid w:val="00F157A6"/>
    <w:rsid w:val="00F15C85"/>
    <w:rsid w:val="00F23A6E"/>
    <w:rsid w:val="00F24874"/>
    <w:rsid w:val="00F27948"/>
    <w:rsid w:val="00F27E7A"/>
    <w:rsid w:val="00F313A4"/>
    <w:rsid w:val="00F31FA2"/>
    <w:rsid w:val="00F33D7B"/>
    <w:rsid w:val="00F34379"/>
    <w:rsid w:val="00F363A3"/>
    <w:rsid w:val="00F36ADF"/>
    <w:rsid w:val="00F37498"/>
    <w:rsid w:val="00F404F1"/>
    <w:rsid w:val="00F43269"/>
    <w:rsid w:val="00F455D5"/>
    <w:rsid w:val="00F46145"/>
    <w:rsid w:val="00F5038C"/>
    <w:rsid w:val="00F503DC"/>
    <w:rsid w:val="00F54026"/>
    <w:rsid w:val="00F555A1"/>
    <w:rsid w:val="00F5566B"/>
    <w:rsid w:val="00F6020B"/>
    <w:rsid w:val="00F607BC"/>
    <w:rsid w:val="00F64013"/>
    <w:rsid w:val="00F64F5F"/>
    <w:rsid w:val="00F70DBD"/>
    <w:rsid w:val="00F743D7"/>
    <w:rsid w:val="00F7464B"/>
    <w:rsid w:val="00F75FAF"/>
    <w:rsid w:val="00F77793"/>
    <w:rsid w:val="00F809C3"/>
    <w:rsid w:val="00F80A2B"/>
    <w:rsid w:val="00F82E77"/>
    <w:rsid w:val="00F85C0D"/>
    <w:rsid w:val="00F97230"/>
    <w:rsid w:val="00FA0945"/>
    <w:rsid w:val="00FA0FF6"/>
    <w:rsid w:val="00FA4921"/>
    <w:rsid w:val="00FA730B"/>
    <w:rsid w:val="00FA74E1"/>
    <w:rsid w:val="00FB044F"/>
    <w:rsid w:val="00FB5BFA"/>
    <w:rsid w:val="00FB7810"/>
    <w:rsid w:val="00FC0FED"/>
    <w:rsid w:val="00FC1073"/>
    <w:rsid w:val="00FC1A1E"/>
    <w:rsid w:val="00FC1B34"/>
    <w:rsid w:val="00FC6EE2"/>
    <w:rsid w:val="00FD18E8"/>
    <w:rsid w:val="00FD1EB8"/>
    <w:rsid w:val="00FD41BD"/>
    <w:rsid w:val="00FD41F9"/>
    <w:rsid w:val="00FD4411"/>
    <w:rsid w:val="00FE0338"/>
    <w:rsid w:val="00FE4F69"/>
    <w:rsid w:val="00FE7CD1"/>
    <w:rsid w:val="00FF1DEC"/>
    <w:rsid w:val="00FF28A5"/>
    <w:rsid w:val="00FF2CE4"/>
    <w:rsid w:val="00FF53C0"/>
    <w:rsid w:val="00FF55A3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A90B"/>
  <w15:docId w15:val="{87CD8119-898B-4C64-A3CB-8A10680A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7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1AF"/>
    <w:rPr>
      <w:b/>
      <w:bCs/>
      <w:sz w:val="20"/>
      <w:szCs w:val="20"/>
    </w:rPr>
  </w:style>
  <w:style w:type="paragraph" w:customStyle="1" w:styleId="m9081604062270490814m-4849213544478053307msolistparagraph">
    <w:name w:val="m_9081604062270490814m-4849213544478053307msolistparagraph"/>
    <w:basedOn w:val="Normal"/>
    <w:rsid w:val="0022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5D"/>
  </w:style>
  <w:style w:type="paragraph" w:styleId="Footer">
    <w:name w:val="footer"/>
    <w:basedOn w:val="Normal"/>
    <w:link w:val="FooterChar"/>
    <w:uiPriority w:val="99"/>
    <w:unhideWhenUsed/>
    <w:rsid w:val="00883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5D"/>
  </w:style>
  <w:style w:type="paragraph" w:styleId="ListParagraph">
    <w:name w:val="List Paragraph"/>
    <w:basedOn w:val="Normal"/>
    <w:uiPriority w:val="34"/>
    <w:qFormat/>
    <w:rsid w:val="004F1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rockley\Brockley%20minutes%20november%20202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Brockley minutes november 2022</Template>
  <TotalTime>0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3</cp:revision>
  <cp:lastPrinted>2023-06-24T14:02:00Z</cp:lastPrinted>
  <dcterms:created xsi:type="dcterms:W3CDTF">2023-06-26T06:47:00Z</dcterms:created>
  <dcterms:modified xsi:type="dcterms:W3CDTF">2023-07-08T11:08:00Z</dcterms:modified>
</cp:coreProperties>
</file>